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D4" w:rsidRPr="00DA70C8" w:rsidRDefault="00192ED4" w:rsidP="00A62068">
      <w:pPr>
        <w:jc w:val="center"/>
        <w:rPr>
          <w:b/>
          <w:lang w:val="en-US"/>
        </w:rPr>
      </w:pPr>
    </w:p>
    <w:p w:rsidR="00192ED4" w:rsidRPr="00DA70C8" w:rsidRDefault="00192ED4" w:rsidP="00A6206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53529A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Pr="00DA70C8" w:rsidRDefault="00192ED4" w:rsidP="00A62068">
      <w:pPr>
        <w:pStyle w:val="Title"/>
        <w:rPr>
          <w:b w:val="0"/>
          <w:sz w:val="24"/>
        </w:rPr>
      </w:pPr>
    </w:p>
    <w:p w:rsidR="00192ED4" w:rsidRDefault="00192ED4" w:rsidP="00A62068">
      <w:pPr>
        <w:pStyle w:val="Title"/>
        <w:rPr>
          <w:b w:val="0"/>
          <w:sz w:val="24"/>
        </w:rPr>
      </w:pPr>
    </w:p>
    <w:p w:rsidR="00192ED4" w:rsidRPr="00DA70C8" w:rsidRDefault="00192ED4" w:rsidP="00A62068">
      <w:pPr>
        <w:pStyle w:val="Title"/>
        <w:rPr>
          <w:b w:val="0"/>
          <w:sz w:val="24"/>
        </w:rPr>
      </w:pPr>
    </w:p>
    <w:p w:rsidR="00192ED4" w:rsidRDefault="00192ED4" w:rsidP="00DA70C8">
      <w:pPr>
        <w:pStyle w:val="Subtitle"/>
        <w:ind w:firstLine="708"/>
        <w:rPr>
          <w:sz w:val="24"/>
          <w:lang w:val="uk-UA"/>
        </w:rPr>
      </w:pPr>
      <w:r w:rsidRPr="00DA70C8">
        <w:rPr>
          <w:sz w:val="24"/>
          <w:lang w:val="uk-UA"/>
        </w:rPr>
        <w:t>ВАРІАНТ № 1</w:t>
      </w:r>
    </w:p>
    <w:p w:rsidR="00192ED4" w:rsidRPr="00DA70C8" w:rsidRDefault="00192ED4" w:rsidP="00DA70C8">
      <w:pPr>
        <w:pStyle w:val="Subtitle"/>
        <w:ind w:firstLine="708"/>
        <w:rPr>
          <w:sz w:val="24"/>
          <w:lang w:val="uk-UA"/>
        </w:rPr>
      </w:pPr>
    </w:p>
    <w:p w:rsidR="00192ED4" w:rsidRPr="00DA70C8" w:rsidRDefault="00192ED4" w:rsidP="00DA70C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Pr="00DA70C8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 поняття аудиторської діяльності та її правове забезпечення.</w:t>
      </w:r>
    </w:p>
    <w:p w:rsidR="00192ED4" w:rsidRPr="00DA70C8" w:rsidRDefault="00192ED4" w:rsidP="00A62068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1. Планування це - 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один із методів управління який полягає в розробці і практичному здійсненні планів;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метод одержання досить точних показників для прийняття управлінських рішень;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сукупність теоретичних висновків, наукових принципів, розробки планів, що відповідають сучасним вимогам ринку і перевірені практикою.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2. Метою складання фінансової звітності є: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надання користувачу для прийняття управлінських рішень, повної, правдивої та неупередженої інформації про фінансовий стан і рух грошових коштів підприємства;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надання інформації про показники, що характеризують фінансовий стан підприємства;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вірні відповіді а), б).</w:t>
      </w:r>
    </w:p>
    <w:p w:rsidR="00192ED4" w:rsidRPr="00DA70C8" w:rsidRDefault="00192ED4" w:rsidP="00A62068">
      <w:pPr>
        <w:pStyle w:val="Heading3"/>
        <w:spacing w:line="240" w:lineRule="auto"/>
        <w:ind w:firstLine="0"/>
        <w:rPr>
          <w:sz w:val="24"/>
        </w:rPr>
      </w:pPr>
      <w:r w:rsidRPr="00DA70C8">
        <w:rPr>
          <w:sz w:val="24"/>
        </w:rPr>
        <w:t>3. За часом тривалості співпраці між клієнтом та аудитором, аудит поділяють на: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зовнішній, внутрішній;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обов’язковий, ініціативний;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в)початковий, повторювальний.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Що являє собою внутрішній аудит: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аудит, який ведеться в середині підприємства, внутрішніми аудиторами;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перевірка публічної фінансової звітності, ведення бухгалтерського обліку та контроль за своєчасним поданням фінансової, бухгалтерської, статистичної та податкової звітності;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вірні відповіді не запропоновано.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До основних програм бухгалтерського обліку відносять: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„Інфо-бухгалтер”;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„1 С: Бухгалтерія”;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„Бест: Звітність”;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</w:p>
    <w:p w:rsidR="00192ED4" w:rsidRPr="00DA70C8" w:rsidRDefault="00192ED4" w:rsidP="00DD2187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6. Частка засновників не аудиторів статутного фонду аудиторської фірми повинна: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а) не перевищувати 30%;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б) не перевищувати 20%;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в) не перевищувати 45%;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г) не перевищувати 10%.</w:t>
      </w:r>
    </w:p>
    <w:p w:rsidR="00192ED4" w:rsidRPr="00DA70C8" w:rsidRDefault="00192ED4" w:rsidP="00DD2187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7. Розробка основної програми аудиту, де вноситься максимально можливий обсяг інформації, а згодом при складанні плану дій непотрібні статті викреслюються: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а) максимально жорстка програма аудиту;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б) ліберальна програма аудиту;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в) максимально гнучка програма аудиту;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г) вибіркова програма аудиту.</w:t>
      </w:r>
    </w:p>
    <w:p w:rsidR="00192ED4" w:rsidRPr="00DA70C8" w:rsidRDefault="00192ED4" w:rsidP="00DD2187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8. На якому етапі оцінки фінансової звітності аудитору необхідно з‘ясувати як використовується підприємством права користування природними ресурсами, авторськими та суміжними правами: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а) на 1-у;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б) на 2-у;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в) на 3-у;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г) на 4-у 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д) на 5-у.</w:t>
      </w:r>
    </w:p>
    <w:p w:rsidR="00192ED4" w:rsidRPr="00DA70C8" w:rsidRDefault="00192ED4" w:rsidP="006006CA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9. Аудит, що здійснюється приписані персоналу адміністрацією є аудит:</w:t>
      </w:r>
    </w:p>
    <w:p w:rsidR="00192ED4" w:rsidRPr="00DA70C8" w:rsidRDefault="00192ED4" w:rsidP="006006CA">
      <w:pPr>
        <w:ind w:firstLine="360"/>
        <w:rPr>
          <w:lang w:val="uk-UA"/>
        </w:rPr>
      </w:pPr>
      <w:r w:rsidRPr="00DA70C8">
        <w:rPr>
          <w:lang w:val="uk-UA"/>
        </w:rPr>
        <w:t>а) фінансової звітності;</w:t>
      </w:r>
    </w:p>
    <w:p w:rsidR="00192ED4" w:rsidRPr="00DA70C8" w:rsidRDefault="00192ED4" w:rsidP="006006CA">
      <w:pPr>
        <w:ind w:firstLine="360"/>
        <w:rPr>
          <w:lang w:val="uk-UA"/>
        </w:rPr>
      </w:pPr>
      <w:r w:rsidRPr="00DA70C8">
        <w:rPr>
          <w:lang w:val="uk-UA"/>
        </w:rPr>
        <w:t>б) операційний;</w:t>
      </w:r>
    </w:p>
    <w:p w:rsidR="00192ED4" w:rsidRPr="00DA70C8" w:rsidRDefault="00192ED4" w:rsidP="006006CA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 xml:space="preserve">з метою визначити, чи дотримуються в господарський системі тих специфічних процедур або правил, які 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в) на відповідність;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г) статутний.</w:t>
      </w:r>
    </w:p>
    <w:p w:rsidR="00192ED4" w:rsidRPr="00DA70C8" w:rsidRDefault="00192ED4" w:rsidP="00DD2187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10. Містить порушення, які найчастіше зустрічаються у обліку: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а) вивчення основних нормативних документів;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б) опис облікової політики;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в) класифікація можливих порушень;</w:t>
      </w:r>
    </w:p>
    <w:p w:rsidR="00192ED4" w:rsidRPr="00DA70C8" w:rsidRDefault="00192ED4" w:rsidP="00DD2187">
      <w:pPr>
        <w:ind w:firstLine="360"/>
        <w:rPr>
          <w:lang w:val="uk-UA"/>
        </w:rPr>
      </w:pPr>
      <w:r w:rsidRPr="00DA70C8">
        <w:rPr>
          <w:lang w:val="uk-UA"/>
        </w:rPr>
        <w:t>г) опис конкретних процедур.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830125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BC01EE" w:rsidRDefault="00192ED4" w:rsidP="00BC01EE">
      <w:pPr>
        <w:rPr>
          <w:lang w:val="uk-UA"/>
        </w:rPr>
      </w:pPr>
    </w:p>
    <w:p w:rsidR="00192ED4" w:rsidRPr="00DA70C8" w:rsidRDefault="00192ED4" w:rsidP="00830125">
      <w:pPr>
        <w:shd w:val="clear" w:color="auto" w:fill="FFFFFF"/>
        <w:ind w:left="19" w:right="96" w:firstLine="689"/>
        <w:jc w:val="both"/>
        <w:rPr>
          <w:i/>
          <w:iCs/>
        </w:rPr>
      </w:pPr>
      <w:r w:rsidRPr="00DA70C8">
        <w:rPr>
          <w:i/>
          <w:iCs/>
          <w:color w:val="000000"/>
          <w:spacing w:val="-6"/>
          <w:lang w:val="uk-UA"/>
        </w:rPr>
        <w:t>Розгляньте наведену ситуацію та дайте відповідь на поставле</w:t>
      </w:r>
      <w:r w:rsidRPr="00DA70C8">
        <w:rPr>
          <w:i/>
          <w:iCs/>
          <w:color w:val="000000"/>
          <w:spacing w:val="-6"/>
          <w:lang w:val="uk-UA"/>
        </w:rPr>
        <w:softHyphen/>
      </w:r>
      <w:r w:rsidRPr="00DA70C8">
        <w:rPr>
          <w:i/>
          <w:iCs/>
          <w:color w:val="000000"/>
          <w:spacing w:val="-3"/>
          <w:lang w:val="uk-UA"/>
        </w:rPr>
        <w:t>не питання.</w:t>
      </w:r>
    </w:p>
    <w:p w:rsidR="00192ED4" w:rsidRPr="00DA70C8" w:rsidRDefault="00192ED4" w:rsidP="00830125">
      <w:pPr>
        <w:shd w:val="clear" w:color="auto" w:fill="FFFFFF"/>
        <w:ind w:left="10" w:right="96" w:firstLine="698"/>
        <w:jc w:val="both"/>
        <w:rPr>
          <w:i/>
          <w:iCs/>
        </w:rPr>
      </w:pPr>
      <w:r w:rsidRPr="00DA70C8">
        <w:rPr>
          <w:i/>
          <w:iCs/>
          <w:color w:val="000000"/>
          <w:spacing w:val="-8"/>
          <w:lang w:val="uk-UA"/>
        </w:rPr>
        <w:t xml:space="preserve">Чи повинен аудитор відшкодувати суму штрафу, чи він не несе </w:t>
      </w:r>
      <w:r w:rsidRPr="00DA70C8">
        <w:rPr>
          <w:i/>
          <w:iCs/>
          <w:color w:val="000000"/>
          <w:spacing w:val="-4"/>
          <w:lang w:val="uk-UA"/>
        </w:rPr>
        <w:t>відповідальності за наслідки діяльності фірми?</w:t>
      </w:r>
    </w:p>
    <w:p w:rsidR="00192ED4" w:rsidRPr="00DA70C8" w:rsidRDefault="00192ED4" w:rsidP="00830125">
      <w:pPr>
        <w:pStyle w:val="Heading2"/>
        <w:ind w:firstLine="425"/>
        <w:jc w:val="both"/>
        <w:rPr>
          <w:b w:val="0"/>
          <w:bCs w:val="0"/>
          <w:caps/>
          <w:sz w:val="24"/>
          <w:lang w:val="ru-RU"/>
        </w:rPr>
      </w:pPr>
      <w:r w:rsidRPr="00DA70C8">
        <w:rPr>
          <w:b w:val="0"/>
          <w:sz w:val="24"/>
        </w:rPr>
        <w:t>Аудитор, що проводив аудит фінансової звітності фірми, про</w:t>
      </w:r>
      <w:r w:rsidRPr="00DA70C8">
        <w:rPr>
          <w:b w:val="0"/>
          <w:sz w:val="24"/>
        </w:rPr>
        <w:softHyphen/>
        <w:t>явив професійну недбалість, в результаті чого податковими орга</w:t>
      </w:r>
      <w:r w:rsidRPr="00DA70C8">
        <w:rPr>
          <w:b w:val="0"/>
          <w:sz w:val="24"/>
        </w:rPr>
        <w:softHyphen/>
      </w:r>
      <w:r w:rsidRPr="00DA70C8">
        <w:rPr>
          <w:b w:val="0"/>
          <w:spacing w:val="-3"/>
          <w:sz w:val="24"/>
        </w:rPr>
        <w:t>нами на фірму були накладені штрафні санкції.</w:t>
      </w:r>
    </w:p>
    <w:p w:rsidR="00192ED4" w:rsidRPr="00DA70C8" w:rsidRDefault="00192ED4" w:rsidP="00830125">
      <w:pPr>
        <w:pStyle w:val="Heading1"/>
        <w:rPr>
          <w:caps w:val="0"/>
          <w:sz w:val="24"/>
          <w:lang w:val="ru-RU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BC01EE">
      <w:pPr>
        <w:shd w:val="clear" w:color="auto" w:fill="FFFFFF"/>
        <w:ind w:firstLine="360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BC01EE">
      <w:pPr>
        <w:ind w:firstLine="340"/>
        <w:jc w:val="both"/>
        <w:rPr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830125">
      <w:pPr>
        <w:pStyle w:val="Subtitle"/>
        <w:ind w:firstLine="708"/>
        <w:rPr>
          <w:sz w:val="24"/>
          <w:lang w:val="uk-UA"/>
        </w:rPr>
      </w:pPr>
    </w:p>
    <w:p w:rsidR="00192ED4" w:rsidRDefault="00192ED4" w:rsidP="00830125">
      <w:pPr>
        <w:pStyle w:val="Subtitle"/>
        <w:ind w:firstLine="708"/>
        <w:rPr>
          <w:sz w:val="24"/>
          <w:lang w:val="uk-UA"/>
        </w:rPr>
      </w:pPr>
    </w:p>
    <w:p w:rsidR="00192ED4" w:rsidRPr="00405261" w:rsidRDefault="00192ED4" w:rsidP="00830125">
      <w:pPr>
        <w:pStyle w:val="Subtitle"/>
        <w:ind w:firstLine="708"/>
        <w:rPr>
          <w:sz w:val="24"/>
          <w:lang w:val="uk-UA"/>
        </w:rPr>
      </w:pPr>
    </w:p>
    <w:p w:rsidR="00192ED4" w:rsidRDefault="00192ED4" w:rsidP="00830125">
      <w:pPr>
        <w:pStyle w:val="Subtitle"/>
        <w:ind w:firstLine="708"/>
        <w:rPr>
          <w:sz w:val="24"/>
          <w:lang w:val="uk-UA"/>
        </w:rPr>
      </w:pPr>
      <w:r w:rsidRPr="00DA70C8">
        <w:rPr>
          <w:sz w:val="24"/>
          <w:lang w:val="uk-UA"/>
        </w:rPr>
        <w:t>ВАРІАНТ № 2</w:t>
      </w:r>
    </w:p>
    <w:p w:rsidR="00192ED4" w:rsidRPr="00DA70C8" w:rsidRDefault="00192ED4" w:rsidP="00830125">
      <w:pPr>
        <w:pStyle w:val="Subtitle"/>
        <w:ind w:firstLine="708"/>
        <w:rPr>
          <w:sz w:val="24"/>
          <w:lang w:val="uk-UA"/>
        </w:rPr>
      </w:pPr>
    </w:p>
    <w:p w:rsidR="00192ED4" w:rsidRPr="00DA70C8" w:rsidRDefault="00192ED4" w:rsidP="002B3377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2B3377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 сутність об’єктів аудиторської діяльності.</w:t>
      </w:r>
    </w:p>
    <w:p w:rsidR="00192ED4" w:rsidRPr="00DA70C8" w:rsidRDefault="00192ED4" w:rsidP="002B3377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2B3377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2B3377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1. Відсутність планування ставить суб’єктів аудиторської діяльності в таке становище коли вони: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а) втрачають орієнтацію в конкурентному становищі;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б) не розуміють майбутніх завдань;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в) не в змозі визначити основних потреб ринку аудиторських послуг;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2B3377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2. До якісних показників фінансової звітності відносять: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а) достовірність, зіставність;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б) доречність, обачність;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в) зрозумілість, адекватність;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2B3377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3. При аудиторській перевірці фінансової звітності аудитор перш за все керується:</w:t>
      </w:r>
    </w:p>
    <w:p w:rsidR="00192ED4" w:rsidRPr="00DA70C8" w:rsidRDefault="00192ED4" w:rsidP="002B3377">
      <w:pPr>
        <w:ind w:left="360"/>
        <w:rPr>
          <w:lang w:val="uk-UA"/>
        </w:rPr>
      </w:pPr>
      <w:r w:rsidRPr="00DA70C8">
        <w:rPr>
          <w:lang w:val="uk-UA"/>
        </w:rPr>
        <w:t>а) Міжнародними стандартами аудиту;</w:t>
      </w:r>
    </w:p>
    <w:p w:rsidR="00192ED4" w:rsidRPr="00DA70C8" w:rsidRDefault="00192ED4" w:rsidP="002B3377">
      <w:pPr>
        <w:ind w:left="360"/>
        <w:rPr>
          <w:lang w:val="uk-UA"/>
        </w:rPr>
      </w:pPr>
      <w:r w:rsidRPr="00DA70C8">
        <w:rPr>
          <w:lang w:val="uk-UA"/>
        </w:rPr>
        <w:t>б) Положеннями (стандартами) бухгалтерського обліку;</w:t>
      </w:r>
    </w:p>
    <w:p w:rsidR="00192ED4" w:rsidRPr="00DA70C8" w:rsidRDefault="00192ED4" w:rsidP="002B3377">
      <w:pPr>
        <w:ind w:left="360"/>
        <w:rPr>
          <w:lang w:val="uk-UA"/>
        </w:rPr>
      </w:pPr>
      <w:r w:rsidRPr="00DA70C8">
        <w:rPr>
          <w:lang w:val="uk-UA"/>
        </w:rPr>
        <w:t>в) власним досвідом.</w:t>
      </w:r>
    </w:p>
    <w:p w:rsidR="00192ED4" w:rsidRPr="00DA70C8" w:rsidRDefault="00192ED4" w:rsidP="002B3377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4. Яка з цих функцій відноситься до внутрішнього аудиту: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а) контроль за правильністю оформлення приймання матеріальних цінностей;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б) оприбуткування видачі і перерахування грошових коштів;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в) контроль за правильним створенням та розподілом прибутку;</w:t>
      </w:r>
    </w:p>
    <w:p w:rsidR="00192ED4" w:rsidRPr="00DA70C8" w:rsidRDefault="00192ED4" w:rsidP="002B3377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2B3377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5. Оберіть із запропонованих варіантів юридичні бази даних:</w:t>
      </w:r>
    </w:p>
    <w:p w:rsidR="00192ED4" w:rsidRPr="00DA70C8" w:rsidRDefault="00192ED4" w:rsidP="002B3377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„Ліга-Закон”;</w:t>
      </w:r>
    </w:p>
    <w:p w:rsidR="00192ED4" w:rsidRPr="00DA70C8" w:rsidRDefault="00192ED4" w:rsidP="002B3377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„Парус”;</w:t>
      </w:r>
    </w:p>
    <w:p w:rsidR="00192ED4" w:rsidRPr="00DA70C8" w:rsidRDefault="00192ED4" w:rsidP="002B3377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„Галактика”;</w:t>
      </w:r>
    </w:p>
    <w:p w:rsidR="00192ED4" w:rsidRPr="00DA70C8" w:rsidRDefault="00192ED4" w:rsidP="002B3377">
      <w:pPr>
        <w:ind w:firstLine="340"/>
        <w:jc w:val="both"/>
        <w:rPr>
          <w:lang w:val="uk-UA"/>
        </w:rPr>
      </w:pPr>
      <w:r w:rsidRPr="00DA70C8">
        <w:rPr>
          <w:lang w:val="uk-UA"/>
        </w:rPr>
        <w:t>г) „Консультант Плюс”.</w:t>
      </w:r>
    </w:p>
    <w:p w:rsidR="00192ED4" w:rsidRPr="00DA70C8" w:rsidRDefault="00192ED4" w:rsidP="00360A7E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6</w:t>
      </w:r>
      <w:r w:rsidRPr="00DA70C8">
        <w:rPr>
          <w:sz w:val="24"/>
          <w:szCs w:val="24"/>
        </w:rPr>
        <w:t>. В якому П(С)БО визначено, що не всі витрати визначаються і відображаються у формі № 2:</w:t>
      </w:r>
    </w:p>
    <w:p w:rsidR="00192ED4" w:rsidRPr="00DA70C8" w:rsidRDefault="00192ED4" w:rsidP="00360A7E">
      <w:pPr>
        <w:ind w:firstLine="360"/>
        <w:jc w:val="both"/>
        <w:rPr>
          <w:lang w:val="uk-UA"/>
        </w:rPr>
      </w:pPr>
      <w:r w:rsidRPr="00DA70C8">
        <w:rPr>
          <w:lang w:val="uk-UA"/>
        </w:rPr>
        <w:t>а) П(С)БО 3;</w:t>
      </w:r>
    </w:p>
    <w:p w:rsidR="00192ED4" w:rsidRPr="00DA70C8" w:rsidRDefault="00192ED4" w:rsidP="00360A7E">
      <w:pPr>
        <w:ind w:firstLine="360"/>
        <w:jc w:val="both"/>
        <w:rPr>
          <w:lang w:val="uk-UA"/>
        </w:rPr>
      </w:pPr>
      <w:r w:rsidRPr="00DA70C8">
        <w:rPr>
          <w:lang w:val="uk-UA"/>
        </w:rPr>
        <w:t xml:space="preserve">б) П(С)БО 15; </w:t>
      </w:r>
    </w:p>
    <w:p w:rsidR="00192ED4" w:rsidRPr="00DA70C8" w:rsidRDefault="00192ED4" w:rsidP="00360A7E">
      <w:pPr>
        <w:ind w:firstLine="360"/>
        <w:jc w:val="both"/>
        <w:rPr>
          <w:lang w:val="uk-UA"/>
        </w:rPr>
      </w:pPr>
      <w:r w:rsidRPr="00DA70C8">
        <w:rPr>
          <w:lang w:val="uk-UA"/>
        </w:rPr>
        <w:t xml:space="preserve">в) П(С)БО 16. </w:t>
      </w:r>
    </w:p>
    <w:p w:rsidR="00192ED4" w:rsidRPr="00DA70C8" w:rsidRDefault="00192ED4" w:rsidP="00360A7E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7</w:t>
      </w:r>
      <w:r w:rsidRPr="00DA70C8">
        <w:rPr>
          <w:sz w:val="24"/>
          <w:szCs w:val="24"/>
        </w:rPr>
        <w:t>. До проблемних питань аудиту належать:</w:t>
      </w:r>
    </w:p>
    <w:p w:rsidR="00192ED4" w:rsidRPr="00DA70C8" w:rsidRDefault="00192ED4" w:rsidP="00360A7E">
      <w:pPr>
        <w:ind w:firstLine="360"/>
        <w:jc w:val="both"/>
        <w:rPr>
          <w:lang w:val="uk-UA"/>
        </w:rPr>
      </w:pPr>
      <w:r w:rsidRPr="00DA70C8">
        <w:rPr>
          <w:lang w:val="uk-UA"/>
        </w:rPr>
        <w:t>а) відсутність методичних рекомендацій з питань комп’ютеризації аудиту;</w:t>
      </w:r>
    </w:p>
    <w:p w:rsidR="00192ED4" w:rsidRPr="00DA70C8" w:rsidRDefault="00192ED4" w:rsidP="00360A7E">
      <w:pPr>
        <w:ind w:firstLine="360"/>
        <w:jc w:val="both"/>
        <w:rPr>
          <w:lang w:val="uk-UA"/>
        </w:rPr>
      </w:pPr>
      <w:r w:rsidRPr="00DA70C8">
        <w:rPr>
          <w:lang w:val="uk-UA"/>
        </w:rPr>
        <w:t>б) відсутність типових форм документів з аудиту;</w:t>
      </w:r>
    </w:p>
    <w:p w:rsidR="00192ED4" w:rsidRPr="00DA70C8" w:rsidRDefault="00192ED4" w:rsidP="00360A7E">
      <w:pPr>
        <w:ind w:firstLine="360"/>
        <w:jc w:val="both"/>
        <w:rPr>
          <w:lang w:val="uk-UA"/>
        </w:rPr>
      </w:pPr>
      <w:r w:rsidRPr="00DA70C8">
        <w:rPr>
          <w:lang w:val="uk-UA"/>
        </w:rPr>
        <w:t>в) брак належного досвіду аудиторської діяльності.</w:t>
      </w:r>
    </w:p>
    <w:p w:rsidR="00192ED4" w:rsidRPr="00DA70C8" w:rsidRDefault="00192ED4" w:rsidP="00360A7E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8</w:t>
      </w:r>
      <w:r w:rsidRPr="00DA70C8">
        <w:rPr>
          <w:sz w:val="24"/>
          <w:szCs w:val="24"/>
        </w:rPr>
        <w:t>. Детальні плани перевірки конкретного підприємства, які складаються на короткий період – це: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а) стратегічний план;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б) поточний план;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в) оперативний план;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г) немає правильної відповіді.</w:t>
      </w:r>
    </w:p>
    <w:p w:rsidR="00192ED4" w:rsidRPr="00DA70C8" w:rsidRDefault="00192ED4" w:rsidP="00360A7E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9</w:t>
      </w:r>
      <w:r w:rsidRPr="00DA70C8">
        <w:rPr>
          <w:sz w:val="24"/>
          <w:szCs w:val="24"/>
        </w:rPr>
        <w:t>. Що не належить до принципів підготовки фінансової звітності: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а) автономність;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б) безперевність;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в) достовірність;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г) зіставність.</w:t>
      </w:r>
    </w:p>
    <w:p w:rsidR="00192ED4" w:rsidRPr="00DA70C8" w:rsidRDefault="00192ED4" w:rsidP="00360A7E">
      <w:pPr>
        <w:pStyle w:val="BodyText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Pr="00DA70C8">
        <w:rPr>
          <w:sz w:val="24"/>
          <w:szCs w:val="24"/>
          <w:lang w:val="ru-RU"/>
        </w:rPr>
        <w:t>0</w:t>
      </w:r>
      <w:r w:rsidRPr="00DA70C8">
        <w:rPr>
          <w:sz w:val="24"/>
          <w:szCs w:val="24"/>
        </w:rPr>
        <w:t>. За часом тривалості співпраці між клієнтом та аудитором аудиторські послуги класифікують на: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а) початковий та повторювальний;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б) зовнішній, внутрішній;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в) обов’язковий та ініціативний;</w:t>
      </w:r>
    </w:p>
    <w:p w:rsidR="00192ED4" w:rsidRPr="00DA70C8" w:rsidRDefault="00192ED4" w:rsidP="00360A7E">
      <w:pPr>
        <w:ind w:firstLine="340"/>
        <w:rPr>
          <w:lang w:val="uk-UA"/>
        </w:rPr>
      </w:pPr>
      <w:r w:rsidRPr="00DA70C8">
        <w:rPr>
          <w:lang w:val="uk-UA"/>
        </w:rPr>
        <w:t>г) страховий та банківський.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360A7E">
      <w:pPr>
        <w:pStyle w:val="Heading1"/>
        <w:tabs>
          <w:tab w:val="center" w:pos="5386"/>
          <w:tab w:val="left" w:pos="7408"/>
        </w:tabs>
        <w:jc w:val="left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ab/>
        <w:t xml:space="preserve">Практичне завдання </w:t>
      </w:r>
    </w:p>
    <w:p w:rsidR="00192ED4" w:rsidRPr="007B3F18" w:rsidRDefault="00192ED4" w:rsidP="007B3F18">
      <w:pPr>
        <w:rPr>
          <w:lang w:val="uk-UA"/>
        </w:rPr>
      </w:pPr>
    </w:p>
    <w:p w:rsidR="00192ED4" w:rsidRPr="00DA70C8" w:rsidRDefault="00192ED4" w:rsidP="00360A7E">
      <w:pPr>
        <w:shd w:val="clear" w:color="auto" w:fill="FFFFFF"/>
        <w:tabs>
          <w:tab w:val="left" w:pos="710"/>
        </w:tabs>
        <w:jc w:val="both"/>
        <w:rPr>
          <w:i/>
          <w:iCs/>
          <w:lang w:val="uk-UA"/>
        </w:rPr>
      </w:pPr>
      <w:r w:rsidRPr="00DA70C8">
        <w:rPr>
          <w:i/>
          <w:iCs/>
          <w:color w:val="000000"/>
          <w:spacing w:val="2"/>
          <w:lang w:val="uk-UA"/>
        </w:rPr>
        <w:t xml:space="preserve">     Проаналізуйте подану інформацію. </w:t>
      </w:r>
      <w:r w:rsidRPr="00DA70C8">
        <w:rPr>
          <w:i/>
          <w:iCs/>
          <w:lang w:val="uk-UA"/>
        </w:rPr>
        <w:t xml:space="preserve"> </w:t>
      </w:r>
      <w:r w:rsidRPr="00DA70C8">
        <w:rPr>
          <w:i/>
          <w:iCs/>
        </w:rPr>
        <w:t>Якщо є помилки, то визначте їх, та вкажіть дії аудитора.</w:t>
      </w:r>
    </w:p>
    <w:p w:rsidR="00192ED4" w:rsidRPr="00DA70C8" w:rsidRDefault="00192ED4" w:rsidP="00360A7E">
      <w:pPr>
        <w:shd w:val="clear" w:color="auto" w:fill="FFFFFF"/>
        <w:tabs>
          <w:tab w:val="left" w:pos="567"/>
        </w:tabs>
        <w:ind w:left="5" w:right="5" w:firstLine="341"/>
        <w:jc w:val="both"/>
        <w:rPr>
          <w:color w:val="000000"/>
          <w:spacing w:val="-2"/>
          <w:lang w:val="uk-UA"/>
        </w:rPr>
      </w:pPr>
      <w:r w:rsidRPr="00DA70C8">
        <w:rPr>
          <w:color w:val="000000"/>
          <w:spacing w:val="-2"/>
          <w:lang w:val="uk-UA"/>
        </w:rPr>
        <w:t xml:space="preserve">У липні 2000 р. швейне підприємство придбало тканину </w:t>
      </w:r>
      <w:r w:rsidRPr="00DA70C8">
        <w:rPr>
          <w:color w:val="000000"/>
          <w:spacing w:val="-3"/>
          <w:lang w:val="uk-UA"/>
        </w:rPr>
        <w:t>для пошиття білизни. У розрахункових документах не зазна</w:t>
      </w:r>
      <w:r w:rsidRPr="00DA70C8">
        <w:rPr>
          <w:color w:val="000000"/>
          <w:spacing w:val="-3"/>
          <w:lang w:val="uk-UA"/>
        </w:rPr>
        <w:softHyphen/>
      </w:r>
      <w:r w:rsidRPr="00DA70C8">
        <w:rPr>
          <w:color w:val="000000"/>
          <w:spacing w:val="-4"/>
          <w:lang w:val="uk-UA"/>
        </w:rPr>
        <w:t xml:space="preserve">чалася сума ПДВ, а з було зроблено помітку — "у тому числі </w:t>
      </w:r>
      <w:r w:rsidRPr="00DA70C8">
        <w:rPr>
          <w:color w:val="000000"/>
          <w:spacing w:val="-3"/>
          <w:lang w:val="uk-UA"/>
        </w:rPr>
        <w:t xml:space="preserve">ПДВ". Тканину оприбутковано за дебетом субрахунку 201 у </w:t>
      </w:r>
      <w:r w:rsidRPr="00DA70C8">
        <w:rPr>
          <w:color w:val="000000"/>
          <w:spacing w:val="-2"/>
          <w:lang w:val="uk-UA"/>
        </w:rPr>
        <w:t xml:space="preserve">розмірах суми, що включає ПДВ. Під час реалізації білизни </w:t>
      </w:r>
      <w:r w:rsidRPr="00DA70C8">
        <w:rPr>
          <w:color w:val="000000"/>
          <w:spacing w:val="-3"/>
          <w:lang w:val="uk-UA"/>
        </w:rPr>
        <w:t xml:space="preserve">для розрахунку ПДВ, що підлягає сплаті до бюджету, із ціни </w:t>
      </w:r>
      <w:r w:rsidRPr="00DA70C8">
        <w:rPr>
          <w:color w:val="000000"/>
          <w:spacing w:val="-2"/>
          <w:lang w:val="uk-UA"/>
        </w:rPr>
        <w:t>реалізації швейних виробів була вилучена вартість тканини.</w:t>
      </w: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  <w:r w:rsidRPr="00DA70C8">
        <w:rPr>
          <w:lang w:val="uk-UA"/>
        </w:rPr>
        <w:tab/>
      </w: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7B3F18">
      <w:pPr>
        <w:shd w:val="clear" w:color="auto" w:fill="FFFFFF"/>
        <w:ind w:firstLine="360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7B3F18">
      <w:pPr>
        <w:tabs>
          <w:tab w:val="left" w:pos="1385"/>
        </w:tabs>
        <w:ind w:firstLine="340"/>
        <w:jc w:val="both"/>
        <w:rPr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Pr="00DA70C8" w:rsidRDefault="00192ED4" w:rsidP="00360A7E">
      <w:pPr>
        <w:tabs>
          <w:tab w:val="left" w:pos="1385"/>
        </w:tabs>
        <w:ind w:firstLine="340"/>
        <w:jc w:val="both"/>
        <w:rPr>
          <w:lang w:val="uk-UA"/>
        </w:rPr>
      </w:pPr>
    </w:p>
    <w:p w:rsidR="00192ED4" w:rsidRDefault="00192ED4" w:rsidP="00360A7E">
      <w:pPr>
        <w:ind w:firstLine="340"/>
        <w:jc w:val="center"/>
        <w:rPr>
          <w:b/>
          <w:lang w:val="uk-UA"/>
        </w:rPr>
      </w:pPr>
      <w:r w:rsidRPr="00DA70C8">
        <w:rPr>
          <w:b/>
          <w:lang w:val="uk-UA"/>
        </w:rPr>
        <w:t>ВАРІАНТ №</w:t>
      </w:r>
      <w:r w:rsidRPr="00DA70C8">
        <w:rPr>
          <w:b/>
        </w:rPr>
        <w:t>3</w:t>
      </w:r>
    </w:p>
    <w:p w:rsidR="00192ED4" w:rsidRPr="007B3F18" w:rsidRDefault="00192ED4" w:rsidP="00360A7E">
      <w:pPr>
        <w:ind w:firstLine="340"/>
        <w:jc w:val="center"/>
        <w:rPr>
          <w:b/>
          <w:lang w:val="uk-UA"/>
        </w:rPr>
      </w:pPr>
    </w:p>
    <w:p w:rsidR="00192ED4" w:rsidRPr="00DA70C8" w:rsidRDefault="00192ED4" w:rsidP="000552C1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360A7E">
      <w:pPr>
        <w:pStyle w:val="BodyText2"/>
        <w:jc w:val="center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Прокоментуйте перевірку правильності складання фінансової звітності.</w:t>
      </w:r>
    </w:p>
    <w:p w:rsidR="00192ED4" w:rsidRPr="00DA70C8" w:rsidRDefault="00192ED4" w:rsidP="00360A7E">
      <w:pPr>
        <w:pStyle w:val="BodyText2"/>
        <w:jc w:val="center"/>
        <w:rPr>
          <w:sz w:val="24"/>
          <w:szCs w:val="24"/>
          <w:lang w:val="uk-UA"/>
        </w:rPr>
      </w:pPr>
    </w:p>
    <w:p w:rsidR="00192ED4" w:rsidRPr="00DA70C8" w:rsidRDefault="00192ED4" w:rsidP="000552C1">
      <w:pPr>
        <w:ind w:firstLine="340"/>
        <w:jc w:val="center"/>
        <w:rPr>
          <w:b/>
          <w:lang w:val="uk-UA"/>
        </w:rPr>
      </w:pPr>
      <w:r w:rsidRPr="00DA70C8">
        <w:rPr>
          <w:b/>
          <w:lang w:val="uk-UA"/>
        </w:rPr>
        <w:t>ТЕСТИ</w:t>
      </w:r>
    </w:p>
    <w:p w:rsidR="00192ED4" w:rsidRPr="00DA70C8" w:rsidRDefault="00192ED4" w:rsidP="000552C1">
      <w:pPr>
        <w:pStyle w:val="BodyText2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1. За Законом України «Про аудиторську діяльність», аудит -  ц</w:t>
      </w:r>
      <w:r w:rsidRPr="00DA70C8">
        <w:rPr>
          <w:b/>
          <w:sz w:val="24"/>
          <w:szCs w:val="24"/>
        </w:rPr>
        <w:t>е: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а) перевірка бухгалтерської звітності, обліку, первинних документів та іншої інформації щодо фінансово – господарської діяльності суб’єктів господарювання з метою визначення достовірності їх звітності, обліку, його повноти і відповідності чинному законодавству чи встановленим нормам;</w:t>
      </w:r>
    </w:p>
    <w:p w:rsidR="00192ED4" w:rsidRPr="00DA70C8" w:rsidRDefault="00192ED4" w:rsidP="000552C1">
      <w:pPr>
        <w:pStyle w:val="BodyTextIndent2"/>
        <w:rPr>
          <w:sz w:val="24"/>
          <w:szCs w:val="24"/>
        </w:rPr>
      </w:pPr>
      <w:r w:rsidRPr="00DA70C8">
        <w:rPr>
          <w:sz w:val="24"/>
          <w:szCs w:val="24"/>
        </w:rPr>
        <w:t>б) системний процес об’єктивного збору і оцінки свідоцтв про економічні дії і події з метою визначення ступеня відповідності цих тверджень встановленим критеріям і представлення результатів перевірки зацікавленим користувачам.</w:t>
      </w:r>
    </w:p>
    <w:p w:rsidR="00192ED4" w:rsidRPr="00DA70C8" w:rsidRDefault="00192ED4" w:rsidP="000552C1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2. До методів планування аудиторської діяльності відносіть: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а) формальне планування;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б) інтуїтивне планування;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в) технологічне планування.</w:t>
      </w:r>
    </w:p>
    <w:p w:rsidR="00192ED4" w:rsidRPr="00DA70C8" w:rsidRDefault="00192ED4" w:rsidP="000552C1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3. Назвіть основні принципи підготовки фінансової звітності: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а) достовірність, зіставність;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б) послідовність; безперервність;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в) автономність, періодичність.</w:t>
      </w:r>
    </w:p>
    <w:p w:rsidR="00192ED4" w:rsidRPr="00DA70C8" w:rsidRDefault="00192ED4" w:rsidP="000552C1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Які види аудиту виділяють в залежності від історичних стадій розвитку аудиту: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а) аудит на відповідальність, системно-орієнтовнний, аудит ринку;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б) аудит, що базується на фактах, системно – орієнтовний, аудит ринку;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в) аудит фінансової діяльності, аудит ринку, системно – орієнтовний.</w:t>
      </w:r>
    </w:p>
    <w:p w:rsidR="00192ED4" w:rsidRPr="00DA70C8" w:rsidRDefault="00192ED4" w:rsidP="000552C1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До об</w:t>
      </w:r>
      <w:r w:rsidRPr="00DA70C8">
        <w:rPr>
          <w:b/>
          <w:bCs/>
        </w:rPr>
        <w:t>’</w:t>
      </w:r>
      <w:r w:rsidRPr="00DA70C8">
        <w:rPr>
          <w:b/>
          <w:bCs/>
          <w:lang w:val="uk-UA"/>
        </w:rPr>
        <w:t>єктів внутрішнього аудиту відносяться: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а) стан і ведення бухгалтерського обліку;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б) фінансова звітність;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в) виконавча дисципліна;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0552C1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6.  Основним нормативним документом, що регулює аудиторську діяльність є: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а) Національні стандарти і норми аудиту;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б) ЗУ «Про аудиторську діяльність»;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в) Кодекс професійної етики аудиту;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г) Статут АПУ.</w:t>
      </w:r>
    </w:p>
    <w:p w:rsidR="00192ED4" w:rsidRPr="00DA70C8" w:rsidRDefault="00192ED4" w:rsidP="000552C1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Свідоме планування, що має змогу за допомогою особливих методів одержати досить точні показники для прийняття управлінських рішень є: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а) інтуїтивне планування;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б) формальне планування;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в) попереднє планування;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г) загальне планування.</w:t>
      </w:r>
    </w:p>
    <w:p w:rsidR="00192ED4" w:rsidRPr="00DA70C8" w:rsidRDefault="00192ED4" w:rsidP="000552C1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8. Перед складанням річної фінансової звітності обов‘язково проводиться: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а) ревізія;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б) перевірка;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в) інвентаризація;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г) тестування.</w:t>
      </w:r>
    </w:p>
    <w:p w:rsidR="00192ED4" w:rsidRPr="00DA70C8" w:rsidRDefault="00192ED4" w:rsidP="000552C1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9. Документ, який засвідчує факт досягнення домовленості між замовником і виконавцем про проведення аудиторської перевірки: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а) лист прохання;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б) договір;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в) лист зобов’язання.</w:t>
      </w:r>
    </w:p>
    <w:p w:rsidR="00192ED4" w:rsidRPr="00DA70C8" w:rsidRDefault="00192ED4" w:rsidP="000552C1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10. Перелік положень та нормативних документів, вказівок, інструкцій ДПА та ін. є: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а) вивчення основних нормативних документів;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б) опис облікової політики;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в) класифікація можливих порушень;</w:t>
      </w:r>
    </w:p>
    <w:p w:rsidR="00192ED4" w:rsidRPr="00DA70C8" w:rsidRDefault="00192ED4" w:rsidP="000552C1">
      <w:pPr>
        <w:ind w:firstLine="340"/>
        <w:rPr>
          <w:lang w:val="uk-UA"/>
        </w:rPr>
      </w:pPr>
      <w:r w:rsidRPr="00DA70C8">
        <w:rPr>
          <w:lang w:val="uk-UA"/>
        </w:rPr>
        <w:t>г) опис конкретних процедур.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</w:p>
    <w:p w:rsidR="00192ED4" w:rsidRPr="00DA70C8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0552C1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0552C1">
      <w:pPr>
        <w:shd w:val="clear" w:color="auto" w:fill="FFFFFF"/>
        <w:tabs>
          <w:tab w:val="left" w:pos="567"/>
        </w:tabs>
        <w:ind w:left="5" w:right="5" w:firstLine="346"/>
        <w:jc w:val="both"/>
        <w:rPr>
          <w:i/>
          <w:iCs/>
          <w:lang w:val="uk-UA"/>
        </w:rPr>
      </w:pPr>
      <w:r w:rsidRPr="00DA70C8">
        <w:rPr>
          <w:i/>
          <w:iCs/>
          <w:color w:val="000000"/>
          <w:spacing w:val="2"/>
          <w:lang w:val="uk-UA"/>
        </w:rPr>
        <w:t xml:space="preserve">  Проаналізуйте подану інформацію.</w:t>
      </w:r>
      <w:r w:rsidRPr="00DA70C8">
        <w:rPr>
          <w:i/>
          <w:iCs/>
          <w:color w:val="000000"/>
          <w:spacing w:val="-24"/>
          <w:lang w:val="uk-UA"/>
        </w:rPr>
        <w:t xml:space="preserve"> </w:t>
      </w:r>
      <w:r w:rsidRPr="00DA70C8">
        <w:rPr>
          <w:i/>
          <w:iCs/>
        </w:rPr>
        <w:t>Якщо є помилки, то визначте їх, та вкажіть дії аудитора.</w:t>
      </w:r>
    </w:p>
    <w:p w:rsidR="00192ED4" w:rsidRPr="00DA70C8" w:rsidRDefault="00192ED4" w:rsidP="000552C1">
      <w:pPr>
        <w:shd w:val="clear" w:color="auto" w:fill="FFFFFF"/>
        <w:tabs>
          <w:tab w:val="left" w:pos="567"/>
        </w:tabs>
        <w:ind w:left="5" w:right="5" w:firstLine="346"/>
        <w:jc w:val="both"/>
      </w:pPr>
      <w:r w:rsidRPr="00DA70C8">
        <w:rPr>
          <w:i/>
          <w:iCs/>
          <w:color w:val="000000"/>
          <w:spacing w:val="2"/>
          <w:lang w:val="uk-UA"/>
        </w:rPr>
        <w:t xml:space="preserve">   </w:t>
      </w:r>
      <w:r w:rsidRPr="00DA70C8">
        <w:rPr>
          <w:color w:val="000000"/>
          <w:spacing w:val="-4"/>
          <w:lang w:val="uk-UA"/>
        </w:rPr>
        <w:t xml:space="preserve">У серпні 2000 р. ТОВ придбало токарні верстати. Вони не </w:t>
      </w:r>
      <w:r w:rsidRPr="00DA70C8">
        <w:rPr>
          <w:color w:val="000000"/>
          <w:spacing w:val="-1"/>
          <w:lang w:val="uk-UA"/>
        </w:rPr>
        <w:t xml:space="preserve">були введені в експлуатацію і зберігаються на складі. При </w:t>
      </w:r>
      <w:r w:rsidRPr="00DA70C8">
        <w:rPr>
          <w:color w:val="000000"/>
          <w:lang w:val="uk-UA"/>
        </w:rPr>
        <w:t>придбанні було зроблено такі записи:</w:t>
      </w:r>
      <w:r w:rsidRPr="00DA70C8">
        <w:rPr>
          <w:lang w:val="uk-UA"/>
        </w:rPr>
        <w:t xml:space="preserve"> </w:t>
      </w:r>
      <w:r w:rsidRPr="00DA70C8">
        <w:rPr>
          <w:color w:val="000000"/>
          <w:spacing w:val="-1"/>
          <w:lang w:val="uk-UA"/>
        </w:rPr>
        <w:t>Д-т 207 — К-т 39;</w:t>
      </w:r>
    </w:p>
    <w:p w:rsidR="00192ED4" w:rsidRPr="00DA70C8" w:rsidRDefault="00192ED4" w:rsidP="000552C1">
      <w:pPr>
        <w:shd w:val="clear" w:color="auto" w:fill="FFFFFF"/>
        <w:tabs>
          <w:tab w:val="left" w:pos="567"/>
        </w:tabs>
        <w:ind w:left="346"/>
      </w:pPr>
      <w:r w:rsidRPr="00DA70C8">
        <w:rPr>
          <w:color w:val="000000"/>
          <w:spacing w:val="-1"/>
          <w:lang w:val="uk-UA"/>
        </w:rPr>
        <w:t xml:space="preserve">         Д-т 39  — К-т 63;</w:t>
      </w:r>
    </w:p>
    <w:p w:rsidR="00192ED4" w:rsidRPr="00DA70C8" w:rsidRDefault="00192ED4" w:rsidP="000552C1">
      <w:pPr>
        <w:shd w:val="clear" w:color="auto" w:fill="FFFFFF"/>
        <w:tabs>
          <w:tab w:val="left" w:pos="567"/>
        </w:tabs>
        <w:ind w:left="350"/>
        <w:rPr>
          <w:color w:val="000000"/>
          <w:lang w:val="uk-UA"/>
        </w:rPr>
      </w:pPr>
      <w:r w:rsidRPr="00DA70C8">
        <w:rPr>
          <w:color w:val="000000"/>
          <w:lang w:val="uk-UA"/>
        </w:rPr>
        <w:t xml:space="preserve">         Д-т 641 — К-т 631.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410347">
      <w:pPr>
        <w:shd w:val="clear" w:color="auto" w:fill="FFFFFF"/>
        <w:ind w:firstLine="360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ind w:firstLine="340"/>
        <w:jc w:val="both"/>
        <w:rPr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Pr="00DA70C8" w:rsidRDefault="00192ED4" w:rsidP="00A62068">
      <w:pPr>
        <w:ind w:firstLine="340"/>
        <w:jc w:val="both"/>
      </w:pPr>
    </w:p>
    <w:p w:rsidR="00192ED4" w:rsidRDefault="00192ED4" w:rsidP="00A62068">
      <w:pPr>
        <w:ind w:firstLine="340"/>
        <w:jc w:val="both"/>
        <w:rPr>
          <w:lang w:val="uk-UA"/>
        </w:rPr>
      </w:pPr>
    </w:p>
    <w:p w:rsidR="00192ED4" w:rsidRPr="00DA70C8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0552C1">
      <w:pPr>
        <w:ind w:firstLine="340"/>
        <w:jc w:val="center"/>
        <w:rPr>
          <w:b/>
          <w:lang w:val="uk-UA"/>
        </w:rPr>
      </w:pPr>
      <w:r w:rsidRPr="00DA70C8">
        <w:rPr>
          <w:b/>
          <w:lang w:val="uk-UA"/>
        </w:rPr>
        <w:t>ВАРІАНТ №4</w:t>
      </w:r>
    </w:p>
    <w:p w:rsidR="00192ED4" w:rsidRPr="00DA70C8" w:rsidRDefault="00192ED4" w:rsidP="000552C1">
      <w:pPr>
        <w:ind w:firstLine="340"/>
        <w:jc w:val="center"/>
        <w:rPr>
          <w:b/>
          <w:lang w:val="uk-UA"/>
        </w:rPr>
      </w:pPr>
    </w:p>
    <w:p w:rsidR="00192ED4" w:rsidRPr="00DA70C8" w:rsidRDefault="00192ED4" w:rsidP="000552C1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0552C1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 методику проведення  аудиту фінансової звітності.</w:t>
      </w:r>
    </w:p>
    <w:p w:rsidR="00192ED4" w:rsidRPr="00DA70C8" w:rsidRDefault="00192ED4" w:rsidP="000552C1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0552C1">
      <w:pPr>
        <w:pStyle w:val="BodyText2"/>
        <w:jc w:val="center"/>
        <w:rPr>
          <w:b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0552C1">
      <w:pPr>
        <w:pStyle w:val="BodyText2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1. Зі скількох етапів складається процес планування аудиту: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а) 4;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б) 6;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в) 7.</w:t>
      </w:r>
    </w:p>
    <w:p w:rsidR="00192ED4" w:rsidRPr="00DA70C8" w:rsidRDefault="00192ED4" w:rsidP="000552C1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2. Звітні періоди подання фінансової звітності: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а) місячна;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б) кожні 2 роки;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в) щодекади.</w:t>
      </w:r>
    </w:p>
    <w:p w:rsidR="00192ED4" w:rsidRPr="00DA70C8" w:rsidRDefault="00192ED4" w:rsidP="000552C1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3. До видів операційного аудиту відносить: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а) соціальний;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б) технологічний;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в) організаційний;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0552C1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До суб</w:t>
      </w:r>
      <w:r w:rsidRPr="00DA70C8">
        <w:rPr>
          <w:b/>
          <w:bCs/>
        </w:rPr>
        <w:t>’</w:t>
      </w:r>
      <w:r w:rsidRPr="00DA70C8">
        <w:rPr>
          <w:b/>
          <w:bCs/>
          <w:lang w:val="uk-UA"/>
        </w:rPr>
        <w:t>єктів внутрішнього аудиту відносяться: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а) керівництво підприємства, на якому проводиться аудит;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б) обліковий персонал на чолі з головним бухгалтером;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в) спеціальні внутрішні контролюючі служби;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0552C1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5. В плануванні аудиторської діяльності виділяють такі види планів: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а) формальний, інтуїтивний;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б) стратегічний, поточний;</w:t>
      </w:r>
    </w:p>
    <w:p w:rsidR="00192ED4" w:rsidRPr="00DA70C8" w:rsidRDefault="00192ED4" w:rsidP="000552C1">
      <w:pPr>
        <w:ind w:left="360"/>
        <w:jc w:val="both"/>
        <w:rPr>
          <w:lang w:val="uk-UA"/>
        </w:rPr>
      </w:pPr>
      <w:r w:rsidRPr="00DA70C8">
        <w:rPr>
          <w:lang w:val="uk-UA"/>
        </w:rPr>
        <w:t>в) попередній, наступний.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</w:p>
    <w:p w:rsidR="00192ED4" w:rsidRPr="00DA70C8" w:rsidRDefault="00192ED4" w:rsidP="00855FD9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6. Залежно від асортименту аудиторських послуг аудиторські фірми</w:t>
      </w:r>
      <w:r w:rsidRPr="00DA70C8">
        <w:rPr>
          <w:lang w:val="uk-UA"/>
        </w:rPr>
        <w:t xml:space="preserve"> </w:t>
      </w:r>
      <w:r w:rsidRPr="00DA70C8">
        <w:rPr>
          <w:b/>
          <w:bCs/>
          <w:lang w:val="uk-UA"/>
        </w:rPr>
        <w:t>поділяють на:</w:t>
      </w:r>
    </w:p>
    <w:p w:rsidR="00192ED4" w:rsidRPr="00DA70C8" w:rsidRDefault="00192ED4" w:rsidP="00855FD9">
      <w:pPr>
        <w:ind w:firstLine="340"/>
        <w:rPr>
          <w:lang w:val="uk-UA"/>
        </w:rPr>
      </w:pPr>
      <w:r w:rsidRPr="00DA70C8">
        <w:rPr>
          <w:lang w:val="uk-UA"/>
        </w:rPr>
        <w:t>а) універсальні;</w:t>
      </w:r>
    </w:p>
    <w:p w:rsidR="00192ED4" w:rsidRPr="00DA70C8" w:rsidRDefault="00192ED4" w:rsidP="00855FD9">
      <w:pPr>
        <w:ind w:firstLine="340"/>
        <w:rPr>
          <w:lang w:val="uk-UA"/>
        </w:rPr>
      </w:pPr>
      <w:r w:rsidRPr="00DA70C8">
        <w:rPr>
          <w:lang w:val="uk-UA"/>
        </w:rPr>
        <w:t>б) формальні;</w:t>
      </w:r>
    </w:p>
    <w:p w:rsidR="00192ED4" w:rsidRPr="00DA70C8" w:rsidRDefault="00192ED4" w:rsidP="00855FD9">
      <w:pPr>
        <w:ind w:firstLine="340"/>
        <w:rPr>
          <w:lang w:val="uk-UA"/>
        </w:rPr>
      </w:pPr>
      <w:r w:rsidRPr="00DA70C8">
        <w:rPr>
          <w:lang w:val="uk-UA"/>
        </w:rPr>
        <w:t>в) спеціалізовані.</w:t>
      </w:r>
    </w:p>
    <w:p w:rsidR="00192ED4" w:rsidRPr="00DA70C8" w:rsidRDefault="00192ED4" w:rsidP="00855FD9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7. На якому з етапів оцінювання фінансової звітності підприємства здійснюється перевірка запасів:</w:t>
      </w:r>
    </w:p>
    <w:p w:rsidR="00192ED4" w:rsidRPr="00DA70C8" w:rsidRDefault="00192ED4" w:rsidP="00855FD9">
      <w:pPr>
        <w:ind w:firstLine="340"/>
        <w:rPr>
          <w:lang w:val="uk-UA"/>
        </w:rPr>
      </w:pPr>
      <w:r w:rsidRPr="00DA70C8">
        <w:rPr>
          <w:lang w:val="uk-UA"/>
        </w:rPr>
        <w:t>а) 2;</w:t>
      </w:r>
    </w:p>
    <w:p w:rsidR="00192ED4" w:rsidRPr="00DA70C8" w:rsidRDefault="00192ED4" w:rsidP="00855FD9">
      <w:pPr>
        <w:ind w:firstLine="340"/>
        <w:rPr>
          <w:lang w:val="uk-UA"/>
        </w:rPr>
      </w:pPr>
      <w:r w:rsidRPr="00DA70C8">
        <w:rPr>
          <w:lang w:val="uk-UA"/>
        </w:rPr>
        <w:t>б) 3;</w:t>
      </w:r>
    </w:p>
    <w:p w:rsidR="00192ED4" w:rsidRPr="00DA70C8" w:rsidRDefault="00192ED4" w:rsidP="00855FD9">
      <w:pPr>
        <w:ind w:firstLine="340"/>
        <w:rPr>
          <w:lang w:val="uk-UA"/>
        </w:rPr>
      </w:pPr>
      <w:r w:rsidRPr="00DA70C8">
        <w:rPr>
          <w:lang w:val="uk-UA"/>
        </w:rPr>
        <w:t>в) 4.</w:t>
      </w:r>
    </w:p>
    <w:p w:rsidR="00192ED4" w:rsidRPr="00DA70C8" w:rsidRDefault="00192ED4" w:rsidP="00855FD9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8. Скільки етапів внутрішнього аудиту:</w:t>
      </w:r>
    </w:p>
    <w:p w:rsidR="00192ED4" w:rsidRPr="00DA70C8" w:rsidRDefault="00192ED4" w:rsidP="00855FD9">
      <w:pPr>
        <w:ind w:firstLine="340"/>
        <w:rPr>
          <w:lang w:val="uk-UA"/>
        </w:rPr>
      </w:pPr>
      <w:r w:rsidRPr="00DA70C8">
        <w:rPr>
          <w:lang w:val="uk-UA"/>
        </w:rPr>
        <w:t>а) 5;</w:t>
      </w:r>
    </w:p>
    <w:p w:rsidR="00192ED4" w:rsidRPr="00DA70C8" w:rsidRDefault="00192ED4" w:rsidP="00855FD9">
      <w:pPr>
        <w:ind w:firstLine="340"/>
        <w:rPr>
          <w:lang w:val="uk-UA"/>
        </w:rPr>
      </w:pPr>
      <w:r w:rsidRPr="00DA70C8">
        <w:rPr>
          <w:lang w:val="uk-UA"/>
        </w:rPr>
        <w:t>б) 6;</w:t>
      </w:r>
    </w:p>
    <w:p w:rsidR="00192ED4" w:rsidRPr="00DA70C8" w:rsidRDefault="00192ED4" w:rsidP="00855FD9">
      <w:pPr>
        <w:ind w:firstLine="340"/>
        <w:rPr>
          <w:lang w:val="uk-UA"/>
        </w:rPr>
      </w:pPr>
      <w:r w:rsidRPr="00DA70C8">
        <w:rPr>
          <w:lang w:val="uk-UA"/>
        </w:rPr>
        <w:t>в) 8;</w:t>
      </w:r>
    </w:p>
    <w:p w:rsidR="00192ED4" w:rsidRPr="00DA70C8" w:rsidRDefault="00192ED4" w:rsidP="00855FD9">
      <w:pPr>
        <w:ind w:firstLine="340"/>
        <w:rPr>
          <w:lang w:val="uk-UA"/>
        </w:rPr>
      </w:pPr>
      <w:r w:rsidRPr="00DA70C8">
        <w:rPr>
          <w:lang w:val="uk-UA"/>
        </w:rPr>
        <w:t>г) 10.</w:t>
      </w:r>
    </w:p>
    <w:p w:rsidR="00192ED4" w:rsidRPr="00DA70C8" w:rsidRDefault="00192ED4" w:rsidP="00B3374D">
      <w:pPr>
        <w:jc w:val="both"/>
        <w:rPr>
          <w:b/>
          <w:bCs/>
          <w:lang w:val="uk-UA"/>
        </w:rPr>
      </w:pPr>
      <w:r w:rsidRPr="00DA70C8">
        <w:rPr>
          <w:b/>
        </w:rPr>
        <w:t>9.</w:t>
      </w:r>
      <w:r w:rsidRPr="00DA70C8">
        <w:t xml:space="preserve"> </w:t>
      </w:r>
      <w:r w:rsidRPr="00DA70C8">
        <w:rPr>
          <w:b/>
          <w:bCs/>
          <w:lang w:val="uk-UA"/>
        </w:rPr>
        <w:t>Мета аудиторської перевірки фінансової звітності:</w:t>
      </w:r>
    </w:p>
    <w:p w:rsidR="00192ED4" w:rsidRPr="00DA70C8" w:rsidRDefault="00192ED4" w:rsidP="00B3374D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визначення перспектив розвитку виробництва в умовах жорстокої конкурентної боротьби;</w:t>
      </w:r>
    </w:p>
    <w:p w:rsidR="00192ED4" w:rsidRPr="00DA70C8" w:rsidRDefault="00192ED4" w:rsidP="00B3374D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незалежна експертиза для встановлення реальності та достовірності її, своєчасності та єдності методичних звітних показників;</w:t>
      </w:r>
    </w:p>
    <w:p w:rsidR="00192ED4" w:rsidRPr="00DA70C8" w:rsidRDefault="00192ED4" w:rsidP="00B3374D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визначення наявності документа на право здійснення окремих видів діяльності, статуту, установчих документів, відкритого рахунка в банку.</w:t>
      </w:r>
    </w:p>
    <w:p w:rsidR="00192ED4" w:rsidRPr="00DA70C8" w:rsidRDefault="00192ED4" w:rsidP="00B3374D">
      <w:pPr>
        <w:ind w:firstLine="340"/>
        <w:jc w:val="both"/>
        <w:rPr>
          <w:lang w:val="uk-UA"/>
        </w:rPr>
      </w:pPr>
    </w:p>
    <w:p w:rsidR="00192ED4" w:rsidRPr="00DA70C8" w:rsidRDefault="00192ED4" w:rsidP="00B3374D">
      <w:pPr>
        <w:pStyle w:val="BodyText"/>
        <w:rPr>
          <w:sz w:val="24"/>
          <w:szCs w:val="24"/>
        </w:rPr>
      </w:pPr>
      <w:r w:rsidRPr="00DA70C8">
        <w:rPr>
          <w:bCs w:val="0"/>
          <w:sz w:val="24"/>
          <w:szCs w:val="24"/>
        </w:rPr>
        <w:t>10.</w:t>
      </w:r>
      <w:r w:rsidRPr="00DA70C8">
        <w:rPr>
          <w:sz w:val="24"/>
          <w:szCs w:val="24"/>
        </w:rPr>
        <w:t xml:space="preserve"> Фінансовий облік виконує такі функції:</w:t>
      </w:r>
    </w:p>
    <w:p w:rsidR="00192ED4" w:rsidRPr="00DA70C8" w:rsidRDefault="00192ED4" w:rsidP="00855FD9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вимірює і відображає фінансовий результат;</w:t>
      </w:r>
    </w:p>
    <w:p w:rsidR="00192ED4" w:rsidRPr="00DA70C8" w:rsidRDefault="00192ED4" w:rsidP="00855FD9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відображає фінансовий стан підприємства: його активи, зобов</w:t>
      </w:r>
      <w:r w:rsidRPr="00DA70C8">
        <w:t>’</w:t>
      </w:r>
      <w:r w:rsidRPr="00DA70C8">
        <w:rPr>
          <w:lang w:val="uk-UA"/>
        </w:rPr>
        <w:t>язання і власний капітал;</w:t>
      </w:r>
    </w:p>
    <w:p w:rsidR="00192ED4" w:rsidRDefault="00192ED4" w:rsidP="00855FD9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вимірює і відображає фінансовий результат, відображає фінансовий стан підприємства: його активи, зобов’язання і власний капітал.</w:t>
      </w:r>
    </w:p>
    <w:p w:rsidR="00192ED4" w:rsidRPr="00DA70C8" w:rsidRDefault="00192ED4" w:rsidP="00855FD9">
      <w:pPr>
        <w:ind w:firstLine="340"/>
        <w:jc w:val="both"/>
        <w:rPr>
          <w:lang w:val="uk-UA"/>
        </w:rPr>
      </w:pPr>
    </w:p>
    <w:p w:rsidR="00192ED4" w:rsidRDefault="00192ED4" w:rsidP="00591341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591341">
      <w:pPr>
        <w:shd w:val="clear" w:color="auto" w:fill="FFFFFF"/>
        <w:ind w:left="82" w:firstLine="288"/>
        <w:jc w:val="both"/>
        <w:rPr>
          <w:i/>
          <w:iCs/>
        </w:rPr>
      </w:pPr>
      <w:r w:rsidRPr="00DA70C8">
        <w:rPr>
          <w:i/>
          <w:iCs/>
          <w:color w:val="000000"/>
          <w:spacing w:val="-1"/>
          <w:lang w:val="uk-UA"/>
        </w:rPr>
        <w:t>Розгляньте наведену ситуацію і дайте їй оцінку</w:t>
      </w:r>
      <w:r w:rsidRPr="00DA70C8">
        <w:rPr>
          <w:i/>
          <w:iCs/>
          <w:spacing w:val="-2"/>
        </w:rPr>
        <w:t>?</w:t>
      </w:r>
    </w:p>
    <w:p w:rsidR="00192ED4" w:rsidRPr="00DA70C8" w:rsidRDefault="00192ED4" w:rsidP="00591341">
      <w:pPr>
        <w:shd w:val="clear" w:color="auto" w:fill="FFFFFF"/>
        <w:ind w:left="24" w:right="24" w:firstLine="317"/>
        <w:jc w:val="both"/>
        <w:rPr>
          <w:color w:val="000000"/>
          <w:spacing w:val="-3"/>
          <w:lang w:val="uk-UA"/>
        </w:rPr>
      </w:pPr>
      <w:r w:rsidRPr="00DA70C8">
        <w:rPr>
          <w:color w:val="000000"/>
          <w:spacing w:val="-6"/>
          <w:lang w:val="uk-UA"/>
        </w:rPr>
        <w:t xml:space="preserve">Аудитором було обстежено ПП "Крок" і 12.02.200х р. видано </w:t>
      </w:r>
      <w:r w:rsidRPr="00DA70C8">
        <w:rPr>
          <w:color w:val="000000"/>
          <w:spacing w:val="-3"/>
          <w:lang w:val="uk-UA"/>
        </w:rPr>
        <w:t xml:space="preserve">позитивний висновок. </w:t>
      </w:r>
      <w:r w:rsidRPr="00DA70C8">
        <w:rPr>
          <w:color w:val="000000"/>
          <w:spacing w:val="-6"/>
          <w:lang w:val="uk-UA"/>
        </w:rPr>
        <w:t>Згідно з показниками звітності підприємство є платоспроможним</w:t>
      </w:r>
      <w:r w:rsidRPr="00DA70C8">
        <w:rPr>
          <w:color w:val="000000"/>
          <w:spacing w:val="-10"/>
          <w:lang w:val="uk-UA"/>
        </w:rPr>
        <w:t xml:space="preserve">. Вивчивши звітність </w:t>
      </w:r>
      <w:r w:rsidRPr="00DA70C8">
        <w:rPr>
          <w:color w:val="000000"/>
          <w:spacing w:val="-7"/>
          <w:lang w:val="uk-UA"/>
        </w:rPr>
        <w:t xml:space="preserve">банк "Аваль" 20.02.2001 р. видав підприємству </w:t>
      </w:r>
      <w:r w:rsidRPr="00DA70C8">
        <w:rPr>
          <w:color w:val="000000"/>
          <w:spacing w:val="2"/>
          <w:lang w:val="uk-UA"/>
        </w:rPr>
        <w:t xml:space="preserve">позику в сумі 400 тис. грн. В липні місяці </w:t>
      </w:r>
      <w:r w:rsidRPr="00DA70C8">
        <w:rPr>
          <w:color w:val="000000"/>
          <w:lang w:val="uk-UA"/>
        </w:rPr>
        <w:t xml:space="preserve">ПП "Крок" збанкрутувало. При оформленні матеріалів щодо </w:t>
      </w:r>
      <w:r w:rsidRPr="00DA70C8">
        <w:rPr>
          <w:color w:val="000000"/>
          <w:spacing w:val="-6"/>
          <w:lang w:val="uk-UA"/>
        </w:rPr>
        <w:t>визнання ПП "Крок" банкрутом була проведена аудиторська пе</w:t>
      </w:r>
      <w:r w:rsidRPr="00DA70C8">
        <w:rPr>
          <w:color w:val="000000"/>
          <w:spacing w:val="-8"/>
          <w:lang w:val="uk-UA"/>
        </w:rPr>
        <w:t>ревірка іншим аудитором, який підтвердив, що підприємство ста</w:t>
      </w:r>
      <w:r w:rsidRPr="00DA70C8">
        <w:rPr>
          <w:color w:val="000000"/>
          <w:spacing w:val="-8"/>
          <w:lang w:val="uk-UA"/>
        </w:rPr>
        <w:softHyphen/>
      </w:r>
      <w:r w:rsidRPr="00DA70C8">
        <w:rPr>
          <w:color w:val="000000"/>
          <w:spacing w:val="-7"/>
          <w:lang w:val="uk-UA"/>
        </w:rPr>
        <w:t xml:space="preserve">ном на 01.07.200х р. є банкрутом, а звітність </w:t>
      </w:r>
      <w:r w:rsidRPr="00DA70C8">
        <w:rPr>
          <w:color w:val="000000"/>
          <w:spacing w:val="-11"/>
          <w:lang w:val="uk-UA"/>
        </w:rPr>
        <w:t xml:space="preserve">не відповідає даним обліку: при </w:t>
      </w:r>
      <w:r w:rsidRPr="00DA70C8">
        <w:rPr>
          <w:color w:val="000000"/>
          <w:spacing w:val="-8"/>
          <w:lang w:val="uk-UA"/>
        </w:rPr>
        <w:t>фактичних збитках на суму 350 тис. грн. бухгалтер в балансі пока</w:t>
      </w:r>
      <w:r w:rsidRPr="00DA70C8">
        <w:rPr>
          <w:color w:val="000000"/>
          <w:spacing w:val="-8"/>
          <w:lang w:val="uk-UA"/>
        </w:rPr>
        <w:softHyphen/>
        <w:t xml:space="preserve">зав прибутки на цю ж суму. При цьому в пасиві балансу зменшив </w:t>
      </w:r>
      <w:r w:rsidRPr="00DA70C8">
        <w:rPr>
          <w:color w:val="000000"/>
          <w:spacing w:val="-7"/>
          <w:lang w:val="uk-UA"/>
        </w:rPr>
        <w:t xml:space="preserve">кредиторську заборгованість на 350 тис. грн., а в активі збільшив </w:t>
      </w:r>
      <w:r w:rsidRPr="00DA70C8">
        <w:rPr>
          <w:color w:val="000000"/>
          <w:spacing w:val="-9"/>
          <w:lang w:val="uk-UA"/>
        </w:rPr>
        <w:t>дебіторську заборгованість на цю ж суму.</w:t>
      </w:r>
      <w:r w:rsidRPr="00DA70C8">
        <w:rPr>
          <w:lang w:val="uk-UA"/>
        </w:rPr>
        <w:t xml:space="preserve"> </w:t>
      </w:r>
      <w:r w:rsidRPr="00DA70C8">
        <w:rPr>
          <w:color w:val="000000"/>
          <w:spacing w:val="-6"/>
          <w:lang w:val="uk-UA"/>
        </w:rPr>
        <w:t>Згідно з ліквідаційним балансом ПП "Крок" засобів підприєм</w:t>
      </w:r>
      <w:r w:rsidRPr="00DA70C8">
        <w:rPr>
          <w:color w:val="000000"/>
          <w:spacing w:val="-6"/>
          <w:lang w:val="uk-UA"/>
        </w:rPr>
        <w:softHyphen/>
      </w:r>
      <w:r w:rsidRPr="00DA70C8">
        <w:rPr>
          <w:color w:val="000000"/>
          <w:spacing w:val="-1"/>
          <w:lang w:val="uk-UA"/>
        </w:rPr>
        <w:t xml:space="preserve">ства вистачило лише на погашення першочергових платежів. </w:t>
      </w:r>
      <w:r w:rsidRPr="00DA70C8">
        <w:rPr>
          <w:color w:val="000000"/>
          <w:spacing w:val="-3"/>
          <w:lang w:val="uk-UA"/>
        </w:rPr>
        <w:t>Банк "Аваль" не отримав повернутого кредиту.</w:t>
      </w:r>
    </w:p>
    <w:p w:rsidR="00192ED4" w:rsidRPr="00DA70C8" w:rsidRDefault="00192ED4" w:rsidP="00591341">
      <w:pPr>
        <w:pStyle w:val="Heading1"/>
        <w:rPr>
          <w:caps w:val="0"/>
          <w:sz w:val="24"/>
          <w:lang w:val="ru-RU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410347">
      <w:pPr>
        <w:jc w:val="both"/>
        <w:rPr>
          <w:b/>
          <w:lang w:val="uk-UA"/>
        </w:rPr>
      </w:pPr>
    </w:p>
    <w:p w:rsidR="00192ED4" w:rsidRDefault="00192ED4" w:rsidP="00410347">
      <w:pPr>
        <w:jc w:val="both"/>
        <w:rPr>
          <w:b/>
          <w:lang w:val="uk-UA"/>
        </w:rPr>
      </w:pPr>
    </w:p>
    <w:p w:rsidR="00192ED4" w:rsidRDefault="00192ED4" w:rsidP="00410347">
      <w:pPr>
        <w:jc w:val="both"/>
        <w:rPr>
          <w:b/>
          <w:lang w:val="uk-UA"/>
        </w:rPr>
      </w:pPr>
    </w:p>
    <w:p w:rsidR="00192ED4" w:rsidRDefault="00192ED4" w:rsidP="00410347">
      <w:pPr>
        <w:jc w:val="both"/>
        <w:rPr>
          <w:b/>
          <w:lang w:val="uk-UA"/>
        </w:rPr>
      </w:pPr>
    </w:p>
    <w:p w:rsidR="00192ED4" w:rsidRDefault="00192ED4" w:rsidP="00410347">
      <w:pPr>
        <w:jc w:val="both"/>
        <w:rPr>
          <w:b/>
          <w:lang w:val="uk-UA"/>
        </w:rPr>
      </w:pPr>
    </w:p>
    <w:p w:rsidR="00192ED4" w:rsidRDefault="00192ED4" w:rsidP="00410347">
      <w:pPr>
        <w:jc w:val="both"/>
        <w:rPr>
          <w:b/>
          <w:lang w:val="uk-UA"/>
        </w:rPr>
      </w:pPr>
    </w:p>
    <w:p w:rsidR="00192ED4" w:rsidRDefault="00192ED4" w:rsidP="00410347">
      <w:pPr>
        <w:jc w:val="both"/>
        <w:rPr>
          <w:b/>
          <w:lang w:val="uk-UA"/>
        </w:rPr>
      </w:pPr>
    </w:p>
    <w:p w:rsidR="00192ED4" w:rsidRDefault="00192ED4" w:rsidP="00410347">
      <w:pPr>
        <w:jc w:val="both"/>
        <w:rPr>
          <w:b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Pr="00DA70C8" w:rsidRDefault="00192ED4" w:rsidP="00A62068">
      <w:pPr>
        <w:ind w:firstLine="340"/>
        <w:jc w:val="both"/>
      </w:pPr>
    </w:p>
    <w:p w:rsidR="00192ED4" w:rsidRPr="00DA70C8" w:rsidRDefault="00192ED4" w:rsidP="00591341">
      <w:pPr>
        <w:ind w:firstLine="340"/>
        <w:jc w:val="both"/>
        <w:rPr>
          <w:lang w:val="uk-UA"/>
        </w:rPr>
      </w:pPr>
    </w:p>
    <w:p w:rsidR="00192ED4" w:rsidRDefault="00192ED4" w:rsidP="00591341">
      <w:pPr>
        <w:ind w:firstLine="340"/>
        <w:jc w:val="center"/>
        <w:rPr>
          <w:b/>
          <w:lang w:val="uk-UA"/>
        </w:rPr>
      </w:pPr>
      <w:r w:rsidRPr="00DA70C8">
        <w:rPr>
          <w:b/>
          <w:lang w:val="uk-UA"/>
        </w:rPr>
        <w:t>ВАРІАНТ №5</w:t>
      </w:r>
    </w:p>
    <w:p w:rsidR="00192ED4" w:rsidRPr="00DA70C8" w:rsidRDefault="00192ED4" w:rsidP="00591341">
      <w:pPr>
        <w:ind w:firstLine="340"/>
        <w:jc w:val="center"/>
        <w:rPr>
          <w:b/>
          <w:lang w:val="uk-UA"/>
        </w:rPr>
      </w:pPr>
    </w:p>
    <w:p w:rsidR="00192ED4" w:rsidRPr="00DA70C8" w:rsidRDefault="00192ED4" w:rsidP="00591341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410347">
      <w:pPr>
        <w:pStyle w:val="BodyText2"/>
        <w:rPr>
          <w:sz w:val="24"/>
          <w:szCs w:val="24"/>
          <w:lang w:val="uk-UA"/>
        </w:rPr>
      </w:pPr>
      <w:r w:rsidRPr="00410347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Pr="00DA70C8">
        <w:rPr>
          <w:sz w:val="24"/>
          <w:szCs w:val="24"/>
          <w:lang w:val="uk-UA"/>
        </w:rPr>
        <w:t>Охарактеризуйте сутність суб’єктів аудиторської діяльності.</w:t>
      </w:r>
    </w:p>
    <w:p w:rsidR="00192ED4" w:rsidRPr="00DA70C8" w:rsidRDefault="00192ED4" w:rsidP="00410347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1. Під час планування аудиту та витрат часу, аудитор повинен враховувати: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проведення оцінки ризиків;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рівень суттєвості перевірок;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розрахунок витрат часу витрачених в попередньому періоді;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2. Фінансова звітність являє собою: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додаткова підсумкова документація, яка оформлюється як додаток;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завершальна стадія обов</w:t>
      </w:r>
      <w:r w:rsidRPr="00DA70C8">
        <w:t>’</w:t>
      </w:r>
      <w:r w:rsidRPr="00DA70C8">
        <w:rPr>
          <w:lang w:val="uk-UA"/>
        </w:rPr>
        <w:t>якового процесу, показники якої характеризують фінансовий стан підприємства;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достовірна, законна, правдива інформація щодо відображення в бухгалтерському обліку доходів і фінансових результатів.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3. Метою контролю якості аудиторських послуг є: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підвищення престижу аудиторської професії шляхом забезпечення високої якості послуг, які надаються;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концентрація престижу аудитора на найважливіших напрямках аудиту, виявленні проблеми, які слід перевіряти якнайдетальніше;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об’єктивний збір і оцінка свідчень про економічні дії і події з з метою встановлення ступені відповідальності цих тверджень прийнятим нормам.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Для детального дослідження об’єктів внутрішнього аудиту доцільно здійснювати порівняльний аналіз таких видів послуг: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ведення обліку і розробка методики на конкретних підставах;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контроль за правильністю оформлення приймання ТМЦ;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оприбуткування видачі і перерахування грошових коштів.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5. За якими напрямками здійснюється прикладний контроль: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контроль вхідних даних;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контроль процесу обробки;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контроль вихідних даних;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591341">
      <w:pPr>
        <w:pStyle w:val="BodyText2"/>
        <w:rPr>
          <w:b/>
          <w:bCs/>
          <w:sz w:val="24"/>
          <w:szCs w:val="24"/>
        </w:rPr>
      </w:pPr>
      <w:r w:rsidRPr="00DA70C8">
        <w:rPr>
          <w:b/>
          <w:bCs/>
          <w:sz w:val="24"/>
          <w:szCs w:val="24"/>
          <w:lang w:val="uk-UA"/>
        </w:rPr>
        <w:t>6</w:t>
      </w:r>
      <w:r w:rsidRPr="00DA70C8">
        <w:rPr>
          <w:b/>
          <w:bCs/>
          <w:sz w:val="24"/>
          <w:szCs w:val="24"/>
        </w:rPr>
        <w:t>. До етапів перевірки фінансової звітності відносяться:</w:t>
      </w:r>
    </w:p>
    <w:p w:rsidR="00192ED4" w:rsidRPr="00DA70C8" w:rsidRDefault="00192ED4" w:rsidP="00591341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первірка правильності заповнення адресної частини;</w:t>
      </w:r>
    </w:p>
    <w:p w:rsidR="00192ED4" w:rsidRPr="00DA70C8" w:rsidRDefault="00192ED4" w:rsidP="00591341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логічна перевірка показників;</w:t>
      </w:r>
    </w:p>
    <w:p w:rsidR="00192ED4" w:rsidRPr="00DA70C8" w:rsidRDefault="00192ED4" w:rsidP="00591341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 правильність заповнення звітності за формою;</w:t>
      </w:r>
    </w:p>
    <w:p w:rsidR="00192ED4" w:rsidRPr="00DA70C8" w:rsidRDefault="00192ED4" w:rsidP="00591341">
      <w:pPr>
        <w:ind w:firstLine="340"/>
        <w:jc w:val="both"/>
        <w:rPr>
          <w:lang w:val="uk-UA"/>
        </w:rPr>
      </w:pPr>
      <w:r w:rsidRPr="00DA70C8">
        <w:rPr>
          <w:lang w:val="uk-UA"/>
        </w:rPr>
        <w:t>г)  правильні відповіді а, б.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Структура внутрішнього аудиту включає три елементи: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умови проведення, контроль бухгалтерського обліку, процедури аудиту;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умови проведення, контроль бухгалтерського обліку, нормативна база;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умови проведення, система бухгалтерського обліку, процедури аудиту.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8. При оцінюванні фінансової звітності аудитор керується: 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Законом України «Про фінансову звітність в Україні»;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Законом України «Про бухгалтерський облік та фінансову звітність в Україні»;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в)Законом України «Про фінансову звітність та фінансові результати в Україні».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9. Аудиторська фірма це: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організація установчими документами якої передбачено аудиторську та іншу підприємницьку діяльність;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організація установчими документами якої передбачено аудиторську діяльність, але не виключається співробітництво працівників аудиторської форми в інших підприємствох і організаціях;</w:t>
      </w:r>
    </w:p>
    <w:p w:rsidR="00192ED4" w:rsidRPr="00DA70C8" w:rsidRDefault="00192ED4" w:rsidP="00591341">
      <w:pPr>
        <w:pStyle w:val="BodyTextIndent3"/>
        <w:rPr>
          <w:sz w:val="24"/>
          <w:szCs w:val="24"/>
          <w:lang w:val="ru-RU"/>
        </w:rPr>
      </w:pPr>
      <w:r w:rsidRPr="00DA70C8">
        <w:rPr>
          <w:sz w:val="24"/>
          <w:szCs w:val="24"/>
          <w:lang w:val="ru-RU"/>
        </w:rPr>
        <w:t>в) організація установчими документами якої передбачено винятково аудиторську діяльність.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10. Мета діяльності аудиторської фірми – це: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забезпечення високого рівня кваліфікації персоналу аудиторської фірми;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забезпечення високого рівня послуг для досягнення максимальної ефективності праці;</w:t>
      </w:r>
    </w:p>
    <w:p w:rsidR="00192ED4" w:rsidRPr="00DA70C8" w:rsidRDefault="00192ED4" w:rsidP="0059134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забезпечення високого рівня систематизації аудиторських послуг для виходу на новий ринок праці.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tabs>
          <w:tab w:val="left" w:pos="567"/>
        </w:tabs>
        <w:ind w:left="5" w:right="14" w:firstLine="346"/>
        <w:jc w:val="both"/>
      </w:pPr>
      <w:r w:rsidRPr="00DA70C8">
        <w:rPr>
          <w:color w:val="000000"/>
          <w:spacing w:val="-4"/>
          <w:lang w:val="uk-UA"/>
        </w:rPr>
        <w:t>У вересні 2000 року державне підприємство придбало хо</w:t>
      </w:r>
      <w:r w:rsidRPr="00DA70C8">
        <w:rPr>
          <w:color w:val="000000"/>
          <w:spacing w:val="-4"/>
          <w:lang w:val="uk-UA"/>
        </w:rPr>
        <w:softHyphen/>
      </w:r>
      <w:r w:rsidRPr="00DA70C8">
        <w:rPr>
          <w:color w:val="000000"/>
          <w:spacing w:val="-2"/>
          <w:lang w:val="uk-UA"/>
        </w:rPr>
        <w:t>лодильник вартістю 700 грн. за рахунок прибутку, що зали</w:t>
      </w:r>
      <w:r w:rsidRPr="00DA70C8">
        <w:rPr>
          <w:color w:val="000000"/>
          <w:spacing w:val="-2"/>
          <w:lang w:val="uk-UA"/>
        </w:rPr>
        <w:softHyphen/>
      </w:r>
      <w:r w:rsidRPr="00DA70C8">
        <w:rPr>
          <w:color w:val="000000"/>
          <w:spacing w:val="-1"/>
          <w:lang w:val="uk-UA"/>
        </w:rPr>
        <w:t>шається у розпорядженні підприємства. На підставі доку</w:t>
      </w:r>
      <w:r w:rsidRPr="00DA70C8">
        <w:rPr>
          <w:color w:val="000000"/>
          <w:spacing w:val="-1"/>
          <w:lang w:val="uk-UA"/>
        </w:rPr>
        <w:softHyphen/>
      </w:r>
      <w:r w:rsidRPr="00DA70C8">
        <w:rPr>
          <w:color w:val="000000"/>
          <w:spacing w:val="-6"/>
          <w:lang w:val="uk-UA"/>
        </w:rPr>
        <w:t>ментів постачальника в обліку були зроблені такі записи, грн.:</w:t>
      </w:r>
    </w:p>
    <w:p w:rsidR="00192ED4" w:rsidRPr="00DA70C8" w:rsidRDefault="00192ED4" w:rsidP="00A62068">
      <w:pPr>
        <w:shd w:val="clear" w:color="auto" w:fill="FFFFFF"/>
        <w:tabs>
          <w:tab w:val="left" w:pos="567"/>
        </w:tabs>
        <w:ind w:left="346"/>
      </w:pPr>
      <w:r w:rsidRPr="00DA70C8">
        <w:rPr>
          <w:color w:val="000000"/>
          <w:spacing w:val="1"/>
          <w:lang w:val="uk-UA"/>
        </w:rPr>
        <w:t>Д-т 631 — К-т 311 — 700;</w:t>
      </w:r>
    </w:p>
    <w:p w:rsidR="00192ED4" w:rsidRPr="00DA70C8" w:rsidRDefault="00192ED4" w:rsidP="00A62068">
      <w:pPr>
        <w:shd w:val="clear" w:color="auto" w:fill="FFFFFF"/>
        <w:tabs>
          <w:tab w:val="left" w:pos="567"/>
        </w:tabs>
        <w:ind w:left="350"/>
      </w:pPr>
      <w:r w:rsidRPr="00DA70C8">
        <w:rPr>
          <w:color w:val="000000"/>
          <w:lang w:val="uk-UA"/>
        </w:rPr>
        <w:t>Д-т 153 — К-т</w:t>
      </w:r>
      <w:r w:rsidRPr="00DA70C8">
        <w:rPr>
          <w:b/>
          <w:color w:val="000000"/>
          <w:lang w:val="uk-UA"/>
        </w:rPr>
        <w:t xml:space="preserve"> </w:t>
      </w:r>
      <w:r w:rsidRPr="00DA70C8">
        <w:rPr>
          <w:color w:val="000000"/>
          <w:lang w:val="uk-UA"/>
        </w:rPr>
        <w:t>631 — 583;</w:t>
      </w:r>
    </w:p>
    <w:p w:rsidR="00192ED4" w:rsidRPr="00DA70C8" w:rsidRDefault="00192ED4" w:rsidP="00A62068">
      <w:pPr>
        <w:shd w:val="clear" w:color="auto" w:fill="FFFFFF"/>
        <w:tabs>
          <w:tab w:val="left" w:pos="567"/>
        </w:tabs>
        <w:ind w:left="346"/>
      </w:pPr>
      <w:r w:rsidRPr="00DA70C8">
        <w:rPr>
          <w:color w:val="000000"/>
          <w:spacing w:val="-1"/>
          <w:lang w:val="uk-UA"/>
        </w:rPr>
        <w:t>Д-т 641  — К-т 631 — 117;</w:t>
      </w:r>
    </w:p>
    <w:p w:rsidR="00192ED4" w:rsidRPr="00DA70C8" w:rsidRDefault="00192ED4" w:rsidP="00A62068">
      <w:pPr>
        <w:shd w:val="clear" w:color="auto" w:fill="FFFFFF"/>
        <w:tabs>
          <w:tab w:val="left" w:pos="567"/>
        </w:tabs>
        <w:ind w:left="346"/>
      </w:pPr>
      <w:r w:rsidRPr="00DA70C8">
        <w:rPr>
          <w:lang w:val="uk-UA"/>
        </w:rPr>
        <w:t>Д-т 10    —К-т 152 —583.</w:t>
      </w: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A62068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</w:p>
    <w:p w:rsidR="00192ED4" w:rsidRDefault="00192ED4" w:rsidP="00410347">
      <w:pPr>
        <w:shd w:val="clear" w:color="auto" w:fill="FFFFFF"/>
        <w:ind w:firstLine="360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shd w:val="clear" w:color="auto" w:fill="FFFFFF"/>
        <w:tabs>
          <w:tab w:val="left" w:pos="567"/>
        </w:tabs>
        <w:ind w:left="346"/>
        <w:rPr>
          <w:color w:val="000000"/>
          <w:spacing w:val="4"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Title"/>
        <w:rPr>
          <w:b w:val="0"/>
          <w:sz w:val="24"/>
          <w:lang w:val="ru-RU"/>
        </w:rPr>
      </w:pPr>
    </w:p>
    <w:p w:rsidR="00192ED4" w:rsidRDefault="00192ED4" w:rsidP="00A62068">
      <w:pPr>
        <w:pStyle w:val="Title"/>
        <w:rPr>
          <w:b w:val="0"/>
          <w:sz w:val="24"/>
          <w:lang w:val="ru-RU"/>
        </w:rPr>
      </w:pPr>
    </w:p>
    <w:p w:rsidR="00192ED4" w:rsidRPr="00DA70C8" w:rsidRDefault="00192ED4" w:rsidP="00A62068">
      <w:pPr>
        <w:pStyle w:val="Title"/>
        <w:rPr>
          <w:b w:val="0"/>
          <w:sz w:val="24"/>
          <w:lang w:val="ru-RU"/>
        </w:rPr>
      </w:pPr>
    </w:p>
    <w:p w:rsidR="00192ED4" w:rsidRDefault="00192ED4" w:rsidP="00591341">
      <w:pPr>
        <w:ind w:firstLine="340"/>
        <w:jc w:val="center"/>
        <w:rPr>
          <w:b/>
          <w:lang w:val="uk-UA"/>
        </w:rPr>
      </w:pPr>
      <w:r w:rsidRPr="00DA70C8">
        <w:rPr>
          <w:b/>
          <w:lang w:val="uk-UA"/>
        </w:rPr>
        <w:t>ВАРІАНТ №6</w:t>
      </w:r>
    </w:p>
    <w:p w:rsidR="00192ED4" w:rsidRPr="00DA70C8" w:rsidRDefault="00192ED4" w:rsidP="00591341">
      <w:pPr>
        <w:ind w:firstLine="340"/>
        <w:jc w:val="center"/>
        <w:rPr>
          <w:b/>
          <w:lang w:val="uk-UA"/>
        </w:rPr>
      </w:pPr>
    </w:p>
    <w:p w:rsidR="00192ED4" w:rsidRPr="00DA70C8" w:rsidRDefault="00192ED4" w:rsidP="00591341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</w:rPr>
        <w:t>П</w:t>
      </w:r>
      <w:r w:rsidRPr="00DA70C8">
        <w:rPr>
          <w:sz w:val="24"/>
          <w:szCs w:val="24"/>
          <w:lang w:val="uk-UA"/>
        </w:rPr>
        <w:t>рокоментуйте п</w:t>
      </w:r>
      <w:r w:rsidRPr="00DA70C8">
        <w:rPr>
          <w:sz w:val="24"/>
          <w:szCs w:val="24"/>
        </w:rPr>
        <w:t>ідвищення кваліфікації та пересертифікаці</w:t>
      </w:r>
      <w:r w:rsidRPr="00DA70C8">
        <w:rPr>
          <w:sz w:val="24"/>
          <w:szCs w:val="24"/>
          <w:lang w:val="uk-UA"/>
        </w:rPr>
        <w:t>ї</w:t>
      </w:r>
      <w:r w:rsidRPr="00DA70C8">
        <w:rPr>
          <w:sz w:val="24"/>
          <w:szCs w:val="24"/>
        </w:rPr>
        <w:t xml:space="preserve"> аудиторів.</w:t>
      </w:r>
    </w:p>
    <w:p w:rsidR="00192ED4" w:rsidRPr="00410347" w:rsidRDefault="00192ED4" w:rsidP="00A62068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tabs>
          <w:tab w:val="clear" w:pos="7674"/>
          <w:tab w:val="left" w:pos="540"/>
        </w:tabs>
        <w:rPr>
          <w:sz w:val="24"/>
          <w:szCs w:val="24"/>
        </w:rPr>
      </w:pPr>
      <w:r w:rsidRPr="00DA70C8">
        <w:rPr>
          <w:sz w:val="24"/>
          <w:szCs w:val="24"/>
        </w:rPr>
        <w:t>1. Метою аудиту доходів і фінансових результатів діяльності є:</w:t>
      </w:r>
    </w:p>
    <w:p w:rsidR="00192ED4" w:rsidRPr="00DA70C8" w:rsidRDefault="00192ED4" w:rsidP="00A62068">
      <w:pPr>
        <w:tabs>
          <w:tab w:val="left" w:pos="540"/>
        </w:tabs>
        <w:ind w:firstLine="340"/>
        <w:jc w:val="both"/>
        <w:rPr>
          <w:lang w:val="uk-UA"/>
        </w:rPr>
      </w:pPr>
      <w:r w:rsidRPr="00DA70C8">
        <w:rPr>
          <w:lang w:val="uk-UA"/>
        </w:rPr>
        <w:t xml:space="preserve">а) встановлення об’єктивної істини щодо достовірності, об’єктивності, правдивості і законності відображення </w:t>
      </w:r>
      <w:r w:rsidRPr="00DA70C8">
        <w:rPr>
          <w:spacing w:val="-20"/>
          <w:lang w:val="uk-UA"/>
        </w:rPr>
        <w:t>в о</w:t>
      </w:r>
      <w:r w:rsidRPr="00DA70C8">
        <w:rPr>
          <w:lang w:val="uk-UA"/>
        </w:rPr>
        <w:t>блік</w:t>
      </w:r>
      <w:r w:rsidRPr="00DA70C8">
        <w:rPr>
          <w:spacing w:val="-20"/>
          <w:lang w:val="uk-UA"/>
        </w:rPr>
        <w:t xml:space="preserve">у та </w:t>
      </w:r>
      <w:r w:rsidRPr="00DA70C8">
        <w:rPr>
          <w:lang w:val="uk-UA"/>
        </w:rPr>
        <w:t>звітності доходів і фінансових результатів та донесення цієї істини через висновок до користувачів інформації;</w:t>
      </w:r>
    </w:p>
    <w:p w:rsidR="00192ED4" w:rsidRPr="00DA70C8" w:rsidRDefault="00192ED4" w:rsidP="00A62068">
      <w:pPr>
        <w:tabs>
          <w:tab w:val="left" w:pos="540"/>
        </w:tabs>
        <w:ind w:firstLine="340"/>
        <w:jc w:val="both"/>
        <w:rPr>
          <w:lang w:val="uk-UA"/>
        </w:rPr>
      </w:pPr>
      <w:r w:rsidRPr="00DA70C8">
        <w:rPr>
          <w:lang w:val="uk-UA"/>
        </w:rPr>
        <w:t>б) концентрація уваги аудитора на найважливіших напрямках аудиту, виявленні проблем, які слід перевіряти як найдетальніше;</w:t>
      </w:r>
    </w:p>
    <w:p w:rsidR="00192ED4" w:rsidRPr="00DA70C8" w:rsidRDefault="00192ED4" w:rsidP="00A62068">
      <w:pPr>
        <w:tabs>
          <w:tab w:val="left" w:pos="540"/>
        </w:tabs>
        <w:ind w:firstLine="340"/>
        <w:jc w:val="both"/>
        <w:rPr>
          <w:lang w:val="uk-UA"/>
        </w:rPr>
      </w:pPr>
      <w:r w:rsidRPr="00DA70C8">
        <w:rPr>
          <w:lang w:val="uk-UA"/>
        </w:rPr>
        <w:t>в) підвищення престижу аудиторської професії шляхом забезпечення високої якості послуг, які надаються.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2. Назвіть приблизну кількість сертифікованих аудиторів в Україні: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3000;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5000;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1500.</w:t>
      </w:r>
    </w:p>
    <w:p w:rsidR="00192ED4" w:rsidRPr="00DA70C8" w:rsidRDefault="00192ED4" w:rsidP="00A62068">
      <w:pPr>
        <w:rPr>
          <w:b/>
          <w:bCs/>
          <w:lang w:val="uk-UA"/>
        </w:rPr>
      </w:pPr>
      <w:r w:rsidRPr="00DA70C8">
        <w:rPr>
          <w:b/>
          <w:bCs/>
          <w:lang w:val="uk-UA"/>
        </w:rPr>
        <w:t>3. Закон України «Про аудиторську діяльність» був прийнятий:</w:t>
      </w:r>
    </w:p>
    <w:p w:rsidR="00192ED4" w:rsidRPr="00DA70C8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а) 21 квітня 1992 року;</w:t>
      </w:r>
    </w:p>
    <w:p w:rsidR="00192ED4" w:rsidRPr="00DA70C8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б) 22 квітня 1993 року;</w:t>
      </w:r>
    </w:p>
    <w:p w:rsidR="00192ED4" w:rsidRPr="00DA70C8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в) 24 квітня 1993 року.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4. Назвіть типи клієнтів аудиторських фірм за тривалістю відносин між аудиторською фірмою та клієнтом: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нові, повторні;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випадкові, постійні;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разові, повторні.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Здійснення контролю облікового процесу передбачає виникнення спеціальних процедур, до яких належать: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санкціонування господарських операцій;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документування господарських операцій;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вірні відповіді а), б).</w:t>
      </w:r>
    </w:p>
    <w:p w:rsidR="00192ED4" w:rsidRPr="00DA70C8" w:rsidRDefault="00192ED4" w:rsidP="00024892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6. Шостим етапом процесу планування є: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а) постановка мети і завдання аудиту;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б) коригування плану і програми протягом всього процесу аудиту;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в) визначення процедур для кожного етапу процесу аудиторської діяльності.</w:t>
      </w:r>
    </w:p>
    <w:p w:rsidR="00192ED4" w:rsidRPr="00DA70C8" w:rsidRDefault="00192ED4" w:rsidP="00024892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7. До річного бухгалтерського звіту обов’язково додається: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а) пояснювальна записка;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б) акт перевірки;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в) висновок аудитора.</w:t>
      </w:r>
    </w:p>
    <w:p w:rsidR="00192ED4" w:rsidRPr="00DA70C8" w:rsidRDefault="00192ED4" w:rsidP="00024892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 xml:space="preserve">8. Перевірка будь – якої частини процедур і методів функціонування господарської системи з метою оцінки продуктивності та ефективності –це: 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а) аудит на відповідність;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б) операційний аудит;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в) оглядова перевірка;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г) початковий аудит.</w:t>
      </w:r>
    </w:p>
    <w:p w:rsidR="00192ED4" w:rsidRPr="00DA70C8" w:rsidRDefault="00192ED4" w:rsidP="00024892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9. Завданням внутрішнього аудиту є: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а) вдосконалення організації та управління виробництвом;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б) виявлення ресурсів росту виробництва;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в) допомога працівникам фірми та керівництву виконувати свої обов’язки кваліфіковано та ефективно;</w:t>
      </w:r>
    </w:p>
    <w:p w:rsidR="00192ED4" w:rsidRPr="00DA70C8" w:rsidRDefault="00192ED4" w:rsidP="00024892">
      <w:pPr>
        <w:ind w:firstLine="340"/>
        <w:rPr>
          <w:lang w:val="uk-UA"/>
        </w:rPr>
      </w:pPr>
      <w:r w:rsidRPr="00DA70C8">
        <w:rPr>
          <w:lang w:val="uk-UA"/>
        </w:rPr>
        <w:t>г) правильні відповіді а,в.</w:t>
      </w:r>
    </w:p>
    <w:p w:rsidR="00192ED4" w:rsidRPr="00DA70C8" w:rsidRDefault="00192ED4" w:rsidP="00024892">
      <w:pPr>
        <w:pStyle w:val="BodyText2"/>
        <w:rPr>
          <w:b/>
          <w:bCs/>
          <w:sz w:val="24"/>
          <w:szCs w:val="24"/>
        </w:rPr>
      </w:pPr>
      <w:r w:rsidRPr="00DA70C8">
        <w:rPr>
          <w:b/>
          <w:bCs/>
          <w:sz w:val="24"/>
          <w:szCs w:val="24"/>
          <w:lang w:val="uk-UA"/>
        </w:rPr>
        <w:t>10</w:t>
      </w:r>
      <w:r w:rsidRPr="00DA70C8">
        <w:rPr>
          <w:b/>
          <w:bCs/>
          <w:sz w:val="24"/>
          <w:szCs w:val="24"/>
        </w:rPr>
        <w:t>. Перевірка фінансової звітності проводиться в такій послідовності:</w:t>
      </w:r>
    </w:p>
    <w:p w:rsidR="00192ED4" w:rsidRPr="00DA70C8" w:rsidRDefault="00192ED4" w:rsidP="00024892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аналітична перевірка, перевірка по суті, формальна перевірка;</w:t>
      </w:r>
    </w:p>
    <w:p w:rsidR="00192ED4" w:rsidRPr="00DA70C8" w:rsidRDefault="00192ED4" w:rsidP="00024892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перевірка по суті, формальна перевірка, аналітична перевірка;</w:t>
      </w:r>
    </w:p>
    <w:p w:rsidR="00192ED4" w:rsidRPr="00DA70C8" w:rsidRDefault="00192ED4" w:rsidP="00024892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формальна перевірка, перевірка по суті, аналітична перевірка;</w:t>
      </w:r>
    </w:p>
    <w:p w:rsidR="00192ED4" w:rsidRPr="00DA70C8" w:rsidRDefault="00192ED4" w:rsidP="00024892">
      <w:pPr>
        <w:ind w:firstLine="340"/>
        <w:jc w:val="both"/>
        <w:rPr>
          <w:lang w:val="uk-UA"/>
        </w:rPr>
      </w:pPr>
      <w:r w:rsidRPr="00DA70C8">
        <w:rPr>
          <w:lang w:val="uk-UA"/>
        </w:rPr>
        <w:t>г)  формальна перевірка, аналітична перевірка, перевірка по суті.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left="14" w:right="48" w:firstLine="288"/>
        <w:jc w:val="both"/>
        <w:rPr>
          <w:i/>
          <w:iCs/>
          <w:lang w:val="uk-UA"/>
        </w:rPr>
      </w:pPr>
      <w:r w:rsidRPr="00DA70C8">
        <w:rPr>
          <w:i/>
          <w:iCs/>
          <w:color w:val="000000"/>
          <w:spacing w:val="1"/>
          <w:lang w:val="uk-UA"/>
        </w:rPr>
        <w:t xml:space="preserve">  Оцініть власний ризик підприємства як складову частину </w:t>
      </w:r>
      <w:r w:rsidRPr="00DA70C8">
        <w:rPr>
          <w:i/>
          <w:iCs/>
          <w:color w:val="000000"/>
          <w:spacing w:val="-2"/>
          <w:lang w:val="uk-UA"/>
        </w:rPr>
        <w:t>аудиторської перевірки на підставі наведеної ситуації.</w:t>
      </w:r>
    </w:p>
    <w:p w:rsidR="00192ED4" w:rsidRPr="00DA70C8" w:rsidRDefault="00192ED4" w:rsidP="00A62068">
      <w:pPr>
        <w:shd w:val="clear" w:color="auto" w:fill="FFFFFF"/>
        <w:ind w:right="58" w:firstLine="307"/>
        <w:jc w:val="both"/>
        <w:rPr>
          <w:lang w:val="uk-UA"/>
        </w:rPr>
      </w:pPr>
      <w:r w:rsidRPr="00DA70C8">
        <w:rPr>
          <w:b/>
          <w:bCs/>
          <w:color w:val="000000"/>
          <w:spacing w:val="9"/>
          <w:lang w:val="uk-UA"/>
        </w:rPr>
        <w:t xml:space="preserve">  </w:t>
      </w:r>
      <w:r w:rsidRPr="00DA70C8">
        <w:rPr>
          <w:color w:val="000000"/>
          <w:spacing w:val="9"/>
          <w:lang w:val="uk-UA"/>
        </w:rPr>
        <w:t xml:space="preserve">Оцінюючи рівень ризику на спільному </w:t>
      </w:r>
      <w:r w:rsidRPr="00DA70C8">
        <w:rPr>
          <w:color w:val="000000"/>
          <w:spacing w:val="-4"/>
          <w:lang w:val="uk-UA"/>
        </w:rPr>
        <w:t>підприємстві "Юність", аудитор встановив, що менеджер Вере</w:t>
      </w:r>
      <w:r w:rsidRPr="00DA70C8">
        <w:rPr>
          <w:color w:val="000000"/>
          <w:spacing w:val="-4"/>
          <w:lang w:val="uk-UA"/>
        </w:rPr>
        <w:softHyphen/>
      </w:r>
      <w:r w:rsidRPr="00DA70C8">
        <w:rPr>
          <w:color w:val="000000"/>
          <w:spacing w:val="-3"/>
          <w:lang w:val="uk-UA"/>
        </w:rPr>
        <w:t xml:space="preserve">сень В.Н. має незначний досвід практичної роботи, є випадки </w:t>
      </w:r>
      <w:r w:rsidRPr="00DA70C8">
        <w:rPr>
          <w:color w:val="000000"/>
          <w:spacing w:val="-1"/>
          <w:lang w:val="uk-UA"/>
        </w:rPr>
        <w:t xml:space="preserve">затвердження ризикових проектів, не забезпечених власними </w:t>
      </w:r>
      <w:r w:rsidRPr="00DA70C8">
        <w:rPr>
          <w:color w:val="000000"/>
          <w:spacing w:val="-3"/>
          <w:lang w:val="uk-UA"/>
        </w:rPr>
        <w:t>джерелами коштів; Вересень В.Н. обіймає свою посаду з часу створення підприємства, виконує значну частку робіт в опера</w:t>
      </w:r>
      <w:r w:rsidRPr="00DA70C8">
        <w:rPr>
          <w:color w:val="000000"/>
          <w:spacing w:val="-3"/>
          <w:lang w:val="uk-UA"/>
        </w:rPr>
        <w:softHyphen/>
      </w:r>
      <w:r w:rsidRPr="00DA70C8">
        <w:rPr>
          <w:color w:val="000000"/>
          <w:spacing w:val="-1"/>
          <w:lang w:val="uk-UA"/>
        </w:rPr>
        <w:t>тивному управлінні підприємством.</w:t>
      </w:r>
    </w:p>
    <w:p w:rsidR="00192ED4" w:rsidRPr="00DA70C8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Default="00192ED4" w:rsidP="00DA70C8">
      <w:pPr>
        <w:jc w:val="center"/>
        <w:rPr>
          <w:b/>
          <w:lang w:val="uk-UA"/>
        </w:rPr>
      </w:pP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Title"/>
        <w:rPr>
          <w:b w:val="0"/>
          <w:sz w:val="24"/>
          <w:lang w:val="ru-RU"/>
        </w:rPr>
      </w:pPr>
    </w:p>
    <w:p w:rsidR="00192ED4" w:rsidRDefault="00192ED4" w:rsidP="00A62068">
      <w:pPr>
        <w:pStyle w:val="Title"/>
        <w:rPr>
          <w:b w:val="0"/>
          <w:sz w:val="24"/>
          <w:lang w:val="ru-RU"/>
        </w:rPr>
      </w:pPr>
    </w:p>
    <w:p w:rsidR="00192ED4" w:rsidRPr="00DA70C8" w:rsidRDefault="00192ED4" w:rsidP="00A62068">
      <w:pPr>
        <w:pStyle w:val="Title"/>
        <w:rPr>
          <w:b w:val="0"/>
          <w:sz w:val="24"/>
          <w:lang w:val="ru-RU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7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Pr="00DA70C8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</w:rPr>
        <w:t>О</w:t>
      </w:r>
      <w:r w:rsidRPr="00DA70C8">
        <w:rPr>
          <w:sz w:val="24"/>
          <w:szCs w:val="24"/>
          <w:lang w:val="uk-UA"/>
        </w:rPr>
        <w:t>характеризуйте</w:t>
      </w:r>
      <w:r w:rsidRPr="00DA70C8">
        <w:rPr>
          <w:sz w:val="24"/>
          <w:szCs w:val="24"/>
        </w:rPr>
        <w:t xml:space="preserve"> </w:t>
      </w:r>
      <w:r w:rsidRPr="00DA70C8">
        <w:rPr>
          <w:sz w:val="24"/>
          <w:szCs w:val="24"/>
          <w:lang w:val="uk-UA"/>
        </w:rPr>
        <w:t>у</w:t>
      </w:r>
      <w:r w:rsidRPr="00DA70C8">
        <w:rPr>
          <w:sz w:val="24"/>
          <w:szCs w:val="24"/>
        </w:rPr>
        <w:t>правління аудиторською діяльністю в Україні.</w:t>
      </w:r>
    </w:p>
    <w:p w:rsidR="00192ED4" w:rsidRDefault="00192ED4" w:rsidP="00A62068">
      <w:pPr>
        <w:pStyle w:val="BodyText2"/>
        <w:jc w:val="center"/>
        <w:rPr>
          <w:b/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</w:rPr>
        <w:t>Тести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1. Фінансова звітність забезпечує інформаційні потреби щодо 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придбання, продажу та володіння цінними паперами;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оцінки якості управління;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забезпечення зобов</w:t>
      </w:r>
      <w:r w:rsidRPr="00DA70C8">
        <w:t>’</w:t>
      </w:r>
      <w:r w:rsidRPr="00DA70C8">
        <w:rPr>
          <w:lang w:val="uk-UA"/>
        </w:rPr>
        <w:t>язань підприємства;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2. Аудитор – це: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високваліфікований спеціаліст з ведення обліку, складання звітності, юридично підкований має право на здійснення аудиторської діяльності на договірній основі за результатами роботи зобовязаний надати висновок;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високваліфікований спеціаліст з ведення обліку, складання звітності;</w:t>
      </w:r>
    </w:p>
    <w:p w:rsidR="00192ED4" w:rsidRPr="00DA70C8" w:rsidRDefault="00192ED4" w:rsidP="00A62068">
      <w:pPr>
        <w:pStyle w:val="BodyTextInden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в) високваліфікований спеціаліст з ведення обліку, складання звітності, який має право відстоювати інтереси підприємства перед третіми особами.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3. Які існують методи планування: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формальний та інтуїтивний;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нормативний та інтуїтивний;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документальний, нормативний та інтуїтивний.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4. Однією з найважливіших процедур аудиту є: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оцінювання фінансової звітності;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первірка виплати заробітної плати;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перевірка власного капіталу.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Договір –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документ, який засвідчує факт досягнення домовленості між замовником і виконавцем про проведення аудиторської перевірки;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 xml:space="preserve">б) документ, який засвідчує факт досягнення певного результату переговорів та здійснення операцій між замовником та виконавцем;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документ, який засвідчує виконання аудиторською фірмою певних обов</w:t>
      </w:r>
      <w:r w:rsidRPr="00DA70C8">
        <w:t>’</w:t>
      </w:r>
      <w:r w:rsidRPr="00DA70C8">
        <w:rPr>
          <w:lang w:val="uk-UA"/>
        </w:rPr>
        <w:t>язків перед замовником.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6. Внутрішній аудит –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аудит, який проводиться незалежними аудиторами на основі договору;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аудит, який ведеться всередені підприємства внутрішніми аудиторами;</w:t>
      </w:r>
    </w:p>
    <w:p w:rsidR="00192ED4" w:rsidRPr="00DA70C8" w:rsidRDefault="00192ED4" w:rsidP="00A62068">
      <w:pPr>
        <w:pStyle w:val="BodyTextIndent3"/>
        <w:rPr>
          <w:sz w:val="24"/>
          <w:szCs w:val="24"/>
        </w:rPr>
      </w:pPr>
      <w:r w:rsidRPr="00DA70C8">
        <w:rPr>
          <w:sz w:val="24"/>
          <w:szCs w:val="24"/>
        </w:rPr>
        <w:t>в) аудит, який ведеться аудиторськими фірмами та дозволяє спостерігати та контролювати діяльність організації та керівництва.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7. Відповідно до П(с)БО 1 одним із принципів підготовки фінансової звітності є: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принцип відрахування, та відповідності доходів та витрат;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принцип нарахування, та відповідності доходів та витрат;</w:t>
      </w:r>
    </w:p>
    <w:p w:rsidR="00192ED4" w:rsidRPr="00DA70C8" w:rsidRDefault="00192ED4" w:rsidP="00A62068">
      <w:pPr>
        <w:pStyle w:val="BodyTextIndent"/>
        <w:tabs>
          <w:tab w:val="clear" w:pos="7674"/>
        </w:tabs>
        <w:rPr>
          <w:b/>
          <w:sz w:val="24"/>
          <w:szCs w:val="24"/>
        </w:rPr>
      </w:pPr>
      <w:r w:rsidRPr="00DA70C8">
        <w:rPr>
          <w:sz w:val="24"/>
          <w:szCs w:val="24"/>
        </w:rPr>
        <w:t>в) принцип нарахування,  принцип відповідності.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 xml:space="preserve">8. Аудиторська фірма може утворюватися на основі: 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 xml:space="preserve">а) тільки державної форми власності; 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б) тільки, як акціонерне товариство;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в) може бути створена на основі будь-яких форм власності, крім акціонерного товариства</w:t>
      </w:r>
      <w:r w:rsidRPr="00DA70C8">
        <w:t>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9. Аудиторські фірми здійснюють свою діяльність на основі: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Договору на проведення аудиторських послуг;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статутних документів;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ЗУ «Про Аудиторську палату України».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</w:rPr>
        <w:t>1</w:t>
      </w:r>
      <w:r w:rsidRPr="00DA70C8">
        <w:rPr>
          <w:b/>
          <w:bCs/>
          <w:lang w:val="uk-UA"/>
        </w:rPr>
        <w:t>0. Перед укладанням договору на аудиторські послуги аудиторська фірма повинна: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провести оцінку клієнта;</w:t>
      </w:r>
    </w:p>
    <w:p w:rsidR="00192ED4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перевірити фінансово-майновий стан;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tabs>
          <w:tab w:val="left" w:pos="710"/>
        </w:tabs>
        <w:jc w:val="both"/>
        <w:rPr>
          <w:i/>
          <w:iCs/>
          <w:lang w:val="uk-UA"/>
        </w:rPr>
      </w:pPr>
      <w:r w:rsidRPr="00DA70C8">
        <w:rPr>
          <w:b/>
          <w:bCs/>
          <w:lang w:val="uk-UA"/>
        </w:rPr>
        <w:t xml:space="preserve">       </w:t>
      </w:r>
      <w:r w:rsidRPr="00DA70C8">
        <w:rPr>
          <w:i/>
          <w:iCs/>
          <w:color w:val="000000"/>
          <w:spacing w:val="2"/>
          <w:lang w:val="uk-UA"/>
        </w:rPr>
        <w:t>Проаналізуйте подану інформацію.</w:t>
      </w:r>
      <w:r w:rsidRPr="00DA70C8">
        <w:rPr>
          <w:i/>
          <w:iCs/>
          <w:color w:val="000000"/>
          <w:spacing w:val="-24"/>
          <w:lang w:val="uk-UA"/>
        </w:rPr>
        <w:t xml:space="preserve"> </w:t>
      </w:r>
      <w:r w:rsidRPr="00DA70C8">
        <w:rPr>
          <w:i/>
          <w:iCs/>
        </w:rPr>
        <w:t>Якщо є помилки, то визначте їх, та вкажіть дії аудитора.</w:t>
      </w:r>
    </w:p>
    <w:p w:rsidR="00192ED4" w:rsidRPr="00DA70C8" w:rsidRDefault="00192ED4" w:rsidP="00A62068">
      <w:pPr>
        <w:pStyle w:val="BodyText"/>
        <w:rPr>
          <w:b w:val="0"/>
          <w:bCs w:val="0"/>
          <w:sz w:val="24"/>
          <w:szCs w:val="24"/>
        </w:rPr>
      </w:pPr>
      <w:r w:rsidRPr="00DA70C8">
        <w:rPr>
          <w:bCs w:val="0"/>
          <w:snapToGrid w:val="0"/>
          <w:color w:val="000000"/>
          <w:sz w:val="24"/>
          <w:szCs w:val="24"/>
        </w:rPr>
        <w:t xml:space="preserve">       </w:t>
      </w:r>
      <w:r w:rsidRPr="00DA70C8">
        <w:rPr>
          <w:b w:val="0"/>
          <w:bCs w:val="0"/>
          <w:sz w:val="24"/>
          <w:szCs w:val="24"/>
        </w:rPr>
        <w:t>Станом на 01.01.99 р. на торгівельному підприємстві залишок товару за продажними цінами дорівнює 39400 грн., залишок торгівельної націнки – 10000 грн. Протягом І кварталу 1999 р. були придбані товари на суму 24000 грн. та нарахована націнка у розмірі 6240 грн., повернуто товарів постачальникові за покупною вартістю на 1420 грн. (за даними обліку продажна вартість цих товарів становила 1846 грн.).</w:t>
      </w:r>
    </w:p>
    <w:p w:rsidR="00192ED4" w:rsidRPr="00DA70C8" w:rsidRDefault="00192ED4" w:rsidP="00A62068">
      <w:pPr>
        <w:shd w:val="clear" w:color="auto" w:fill="FFFFFF"/>
        <w:tabs>
          <w:tab w:val="left" w:pos="567"/>
        </w:tabs>
        <w:ind w:right="5"/>
        <w:jc w:val="both"/>
      </w:pPr>
      <w:r w:rsidRPr="00DA70C8">
        <w:rPr>
          <w:lang w:val="uk-UA"/>
        </w:rPr>
        <w:tab/>
        <w:t>За І квартал було реалізовано товару на загальну суму 49400 грн. До складу валових витрат віднесена різниця між сумою залишку товару на початок кварталу та на кінець, розрахована так, грн.: 39400-18349= 21006 грн.</w:t>
      </w: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Pr="00410347" w:rsidRDefault="00192ED4" w:rsidP="00410347">
      <w:pPr>
        <w:jc w:val="both"/>
        <w:rPr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Default="00192ED4" w:rsidP="00DA70C8">
      <w:pPr>
        <w:jc w:val="center"/>
        <w:rPr>
          <w:b/>
          <w:lang w:val="uk-UA"/>
        </w:rPr>
      </w:pP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8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Pr="00DA70C8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</w:rPr>
        <w:t>О</w:t>
      </w:r>
      <w:r w:rsidRPr="00DA70C8">
        <w:rPr>
          <w:sz w:val="24"/>
          <w:szCs w:val="24"/>
          <w:lang w:val="uk-UA"/>
        </w:rPr>
        <w:t>характеризуйте</w:t>
      </w:r>
      <w:r w:rsidRPr="00DA70C8">
        <w:rPr>
          <w:sz w:val="24"/>
          <w:szCs w:val="24"/>
        </w:rPr>
        <w:t xml:space="preserve"> </w:t>
      </w:r>
      <w:r w:rsidRPr="00DA70C8">
        <w:rPr>
          <w:sz w:val="24"/>
          <w:szCs w:val="24"/>
          <w:lang w:val="uk-UA"/>
        </w:rPr>
        <w:t>с</w:t>
      </w:r>
      <w:r w:rsidRPr="00DA70C8">
        <w:rPr>
          <w:sz w:val="24"/>
          <w:szCs w:val="24"/>
        </w:rPr>
        <w:t>уть, мет</w:t>
      </w:r>
      <w:r w:rsidRPr="00DA70C8">
        <w:rPr>
          <w:sz w:val="24"/>
          <w:szCs w:val="24"/>
          <w:lang w:val="uk-UA"/>
        </w:rPr>
        <w:t>у</w:t>
      </w:r>
      <w:r w:rsidRPr="00DA70C8">
        <w:rPr>
          <w:sz w:val="24"/>
          <w:szCs w:val="24"/>
        </w:rPr>
        <w:t xml:space="preserve"> і завдання інформаційного забезпечення аудиту.</w:t>
      </w:r>
    </w:p>
    <w:p w:rsidR="00192ED4" w:rsidRDefault="00192ED4" w:rsidP="00A62068">
      <w:pPr>
        <w:pStyle w:val="BodyText2"/>
        <w:jc w:val="center"/>
        <w:rPr>
          <w:b/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</w:rPr>
        <w:t>Тести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1. Структура внутрішнього аудиту включає три елементи: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умови проведення, контроль бухгалтерського обліку, процедури аудиту;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умови проведення, контроль бухгалтерського обліку, нормативна база;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умови проведення, система бухгалтерського обліку, процедури аудиту.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2. Залежно від історичних стадій розвитку аудиту виділяють три види аудиту: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аудит, що базується на твердженнях, системно – орієнтований, аудит ризику;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аудит, що базується на фактах, системно – орієнтований, аудит ризику;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аудит, що базується на досвіді, системно – орієнтований, аудит ризику.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3. Аудиторські фірми можна поділити на: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міжнародні та національні;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міжнародні та регіональні;</w:t>
      </w:r>
    </w:p>
    <w:p w:rsidR="00192ED4" w:rsidRPr="00DA70C8" w:rsidRDefault="00192ED4" w:rsidP="00A62068">
      <w:pPr>
        <w:pStyle w:val="BodyTextIndent3"/>
        <w:rPr>
          <w:sz w:val="24"/>
          <w:szCs w:val="24"/>
        </w:rPr>
      </w:pPr>
      <w:r w:rsidRPr="00DA70C8">
        <w:rPr>
          <w:sz w:val="24"/>
          <w:szCs w:val="24"/>
        </w:rPr>
        <w:t>в) міжнародні та місцеві.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4. При оцінюванні фінансової звітності аудитор керується: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Законом України «Про фінансову звітність в Україні»;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Законом України «Про бухгалтерський облік та фінансову звітність в Україні»;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в)Законом України «Про фінансову звітність та фінансові результати в Україні».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Аудиторська фірма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організація установчими документами якої передбачено аудиторську та іншу підприємницьку діяльність;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організація установчими документами якої передбачено аудиторську діяльність, але не виключається співробітництво працівників аудиторської форми в інших підприємствох і організаціях;</w:t>
      </w:r>
    </w:p>
    <w:p w:rsidR="00192ED4" w:rsidRPr="00DA70C8" w:rsidRDefault="00192ED4" w:rsidP="00A62068">
      <w:pPr>
        <w:pStyle w:val="BodyTextIndent3"/>
        <w:rPr>
          <w:sz w:val="24"/>
          <w:szCs w:val="24"/>
          <w:lang w:val="ru-RU"/>
        </w:rPr>
      </w:pPr>
      <w:r w:rsidRPr="00DA70C8">
        <w:rPr>
          <w:sz w:val="24"/>
          <w:szCs w:val="24"/>
        </w:rPr>
        <w:t>в) організація установчими документами якої передбачено винятково аудиторську діяльність.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6</w:t>
      </w:r>
      <w:r w:rsidRPr="00DA70C8">
        <w:rPr>
          <w:sz w:val="24"/>
          <w:szCs w:val="24"/>
        </w:rPr>
        <w:t>. Детальні плани перевірки конкретного підприємства, які складаються на короткий період – це: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стратегічний план;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поточний план;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оперативний план;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немає правильної відповіді.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7</w:t>
      </w:r>
      <w:r w:rsidRPr="00DA70C8">
        <w:rPr>
          <w:sz w:val="24"/>
          <w:szCs w:val="24"/>
        </w:rPr>
        <w:t>. Що не належить до принципів підготовки фінансової звітності: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автономність;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безперевність;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достовірність;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зіставність.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8. За часом тривалості співпраці між клієнтом та аудитором аудиторські послуги класифікують на: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початковий та повторювальний;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зовнішній, внутрішній;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обов’язковий та ініціативний;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страховий та банківський.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9</w:t>
      </w:r>
      <w:r w:rsidRPr="00DA70C8">
        <w:rPr>
          <w:sz w:val="24"/>
          <w:szCs w:val="24"/>
        </w:rPr>
        <w:t>. Структура внутрішнього аудиту вміщує: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2 елементи;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3 елементи;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4 елементи;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5 елементів.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10. Вид бухгалтерської уцінки об’єкта, яка здійснюється у випадку, коли знос об’єкта значно більший від нарахованого: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амортизація;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ремонтний ліміт;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зменшення корисності;</w:t>
      </w:r>
    </w:p>
    <w:p w:rsidR="00192ED4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немає правильної відповіді.</w:t>
      </w:r>
    </w:p>
    <w:p w:rsidR="00192ED4" w:rsidRPr="00DA70C8" w:rsidRDefault="00192ED4" w:rsidP="00A62068">
      <w:pPr>
        <w:ind w:firstLine="340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tabs>
          <w:tab w:val="left" w:pos="710"/>
        </w:tabs>
        <w:rPr>
          <w:i/>
          <w:iCs/>
          <w:lang w:val="uk-UA"/>
        </w:rPr>
      </w:pPr>
      <w:r w:rsidRPr="00DA70C8">
        <w:rPr>
          <w:i/>
          <w:iCs/>
          <w:color w:val="000000"/>
          <w:lang w:val="uk-UA"/>
        </w:rPr>
        <w:tab/>
        <w:t>Проаналізуйте подану інформацію.</w:t>
      </w:r>
      <w:r w:rsidRPr="00DA70C8">
        <w:rPr>
          <w:i/>
          <w:iCs/>
          <w:color w:val="000000"/>
          <w:spacing w:val="-24"/>
          <w:lang w:val="uk-UA"/>
        </w:rPr>
        <w:t xml:space="preserve"> </w:t>
      </w:r>
      <w:r w:rsidRPr="00DA70C8">
        <w:rPr>
          <w:i/>
          <w:iCs/>
          <w:lang w:val="uk-UA"/>
        </w:rPr>
        <w:t xml:space="preserve"> </w:t>
      </w:r>
      <w:r w:rsidRPr="00DA70C8">
        <w:rPr>
          <w:i/>
          <w:iCs/>
        </w:rPr>
        <w:t>Якщо є помилки, то визначте їх, та вкажіть дії аудитора.</w:t>
      </w:r>
    </w:p>
    <w:p w:rsidR="00192ED4" w:rsidRPr="00DA70C8" w:rsidRDefault="00192ED4" w:rsidP="00D1452E">
      <w:pPr>
        <w:shd w:val="clear" w:color="auto" w:fill="FFFFFF"/>
        <w:tabs>
          <w:tab w:val="left" w:pos="567"/>
        </w:tabs>
        <w:jc w:val="both"/>
        <w:rPr>
          <w:b/>
          <w:i/>
          <w:u w:val="single"/>
        </w:rPr>
      </w:pPr>
      <w:r w:rsidRPr="00DA70C8">
        <w:rPr>
          <w:color w:val="000000"/>
          <w:spacing w:val="1"/>
          <w:lang w:val="uk-UA"/>
        </w:rPr>
        <w:tab/>
        <w:t>У податковій накладній на відпуск будівельних матері</w:t>
      </w:r>
      <w:r w:rsidRPr="00DA70C8">
        <w:rPr>
          <w:color w:val="000000"/>
          <w:spacing w:val="1"/>
          <w:lang w:val="uk-UA"/>
        </w:rPr>
        <w:softHyphen/>
      </w:r>
      <w:r w:rsidRPr="00DA70C8">
        <w:rPr>
          <w:color w:val="000000"/>
          <w:lang w:val="uk-UA"/>
        </w:rPr>
        <w:t xml:space="preserve">алів вказані такі суми, грн.: </w:t>
      </w:r>
      <w:r w:rsidRPr="00DA70C8">
        <w:rPr>
          <w:color w:val="000000"/>
          <w:spacing w:val="-1"/>
          <w:lang w:val="uk-UA"/>
        </w:rPr>
        <w:t xml:space="preserve">матеріали — 1650; у тому числі ПДВ — 275; </w:t>
      </w:r>
      <w:r w:rsidRPr="00DA70C8">
        <w:rPr>
          <w:color w:val="000000"/>
          <w:spacing w:val="1"/>
          <w:lang w:val="uk-UA"/>
        </w:rPr>
        <w:t xml:space="preserve">націнка 40 % — 660; </w:t>
      </w:r>
      <w:r w:rsidRPr="00DA70C8">
        <w:rPr>
          <w:color w:val="000000"/>
          <w:spacing w:val="-1"/>
          <w:lang w:val="uk-UA"/>
        </w:rPr>
        <w:t xml:space="preserve">у тому числі ПДВ — 132. </w:t>
      </w:r>
      <w:r w:rsidRPr="00DA70C8">
        <w:rPr>
          <w:color w:val="000000"/>
          <w:spacing w:val="6"/>
          <w:lang w:val="uk-UA"/>
        </w:rPr>
        <w:t>Всього до сплати — 2310 грн.</w:t>
      </w:r>
      <w:r w:rsidRPr="00DA70C8">
        <w:rPr>
          <w:lang w:val="uk-UA"/>
        </w:rPr>
        <w:t xml:space="preserve"> </w:t>
      </w:r>
      <w:r w:rsidRPr="00DA70C8">
        <w:rPr>
          <w:color w:val="000000"/>
          <w:spacing w:val="-3"/>
          <w:lang w:val="uk-UA"/>
        </w:rPr>
        <w:t xml:space="preserve">Підприємством будівельні матеріали були оприбутковані </w:t>
      </w:r>
      <w:r w:rsidRPr="00DA70C8">
        <w:rPr>
          <w:color w:val="000000"/>
          <w:spacing w:val="-1"/>
          <w:lang w:val="uk-UA"/>
        </w:rPr>
        <w:t>на суму 2035 грн., відшкодовано ПДВ — 275 грн.</w:t>
      </w:r>
    </w:p>
    <w:p w:rsidR="00192ED4" w:rsidRPr="00DA70C8" w:rsidRDefault="00192ED4" w:rsidP="00A62068">
      <w:pPr>
        <w:pStyle w:val="Title"/>
        <w:rPr>
          <w:b w:val="0"/>
          <w:sz w:val="24"/>
          <w:lang w:val="ru-RU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Default="00192ED4" w:rsidP="00DA70C8">
      <w:pPr>
        <w:jc w:val="center"/>
        <w:rPr>
          <w:b/>
          <w:lang w:val="uk-UA"/>
        </w:rPr>
      </w:pP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9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DA70C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Прокоментуйте д</w:t>
      </w:r>
      <w:r w:rsidRPr="00DA70C8">
        <w:rPr>
          <w:sz w:val="24"/>
          <w:szCs w:val="24"/>
        </w:rPr>
        <w:t xml:space="preserve">окументування аудиторських послуг та </w:t>
      </w:r>
      <w:r w:rsidRPr="00DA70C8">
        <w:rPr>
          <w:sz w:val="24"/>
          <w:szCs w:val="24"/>
          <w:lang w:val="uk-UA"/>
        </w:rPr>
        <w:t xml:space="preserve">етапи складання </w:t>
      </w:r>
      <w:r w:rsidRPr="00DA70C8">
        <w:rPr>
          <w:sz w:val="24"/>
          <w:szCs w:val="24"/>
        </w:rPr>
        <w:t>догов</w:t>
      </w:r>
      <w:r w:rsidRPr="00DA70C8">
        <w:rPr>
          <w:sz w:val="24"/>
          <w:szCs w:val="24"/>
          <w:lang w:val="uk-UA"/>
        </w:rPr>
        <w:t>о</w:t>
      </w:r>
      <w:r w:rsidRPr="00DA70C8">
        <w:rPr>
          <w:sz w:val="24"/>
          <w:szCs w:val="24"/>
        </w:rPr>
        <w:t>р</w:t>
      </w:r>
      <w:r w:rsidRPr="00DA70C8">
        <w:rPr>
          <w:sz w:val="24"/>
          <w:szCs w:val="24"/>
          <w:lang w:val="uk-UA"/>
        </w:rPr>
        <w:t>у</w:t>
      </w:r>
      <w:r w:rsidRPr="00DA70C8">
        <w:rPr>
          <w:sz w:val="24"/>
          <w:szCs w:val="24"/>
        </w:rPr>
        <w:t xml:space="preserve"> на проведення аудиту.</w:t>
      </w:r>
    </w:p>
    <w:p w:rsidR="00192ED4" w:rsidRPr="00410347" w:rsidRDefault="00192ED4" w:rsidP="00A62068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1. Предмет аудиту – це: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основні засоби, необоротні активи, оборотні активи, усі види капіталу;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фінансова і господарська діяльність підприємства на різних стадіях виробництва;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процеси придбання, виробництва, реалізації товарів та послуг.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2. Мета діяльності аудиторської фірми –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забезпечення високого рівня кваліфікації персоналу аудиторської фірми;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забезпечення високого рівня послуг для досягнення максимальної ефективності праці;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забезпечення високого рівня систематизації аудиторських послуг для виходу на новий ринок праці.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3. Запаси відображаються в обліку: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за фактичною собівартістю;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за ринковими цінами;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за цінами придбання.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Завдання внутрішнього аудиту: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допомогти відповідним працівникам покращити ефективність їх роботи;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виявити порушення в роботі відповідних працівників та виправити їх;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допомогти керівникам установ краще організувати роботу в підрозділах.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spacing w:val="-20"/>
          <w:lang w:val="uk-UA"/>
        </w:rPr>
        <w:t>5. При</w:t>
      </w:r>
      <w:r w:rsidRPr="00DA70C8">
        <w:rPr>
          <w:b/>
          <w:bCs/>
          <w:lang w:val="uk-UA"/>
        </w:rPr>
        <w:t xml:space="preserve"> проведенні аудиту в </w:t>
      </w:r>
      <w:r w:rsidRPr="00DA70C8">
        <w:rPr>
          <w:b/>
          <w:bCs/>
          <w:spacing w:val="-20"/>
          <w:lang w:val="uk-UA"/>
        </w:rPr>
        <w:t>умовах КОД</w:t>
      </w:r>
      <w:r w:rsidRPr="00DA70C8">
        <w:rPr>
          <w:b/>
          <w:bCs/>
          <w:lang w:val="uk-UA"/>
        </w:rPr>
        <w:t xml:space="preserve"> необхідно врахов</w:t>
      </w:r>
      <w:r w:rsidRPr="00DA70C8">
        <w:rPr>
          <w:b/>
          <w:bCs/>
          <w:spacing w:val="-20"/>
          <w:lang w:val="uk-UA"/>
        </w:rPr>
        <w:t>увати такі особливості: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рівень автоматизації завдань бухгалтерського обліку, наявність методів проведення аудиту на підприємстві, достовірність облікових даних, складність автоматизації системи бухгалтерського обліку контролю та аудиту;</w:t>
      </w:r>
    </w:p>
    <w:p w:rsidR="00192ED4" w:rsidRPr="00DA70C8" w:rsidRDefault="00192ED4" w:rsidP="00A62068">
      <w:pPr>
        <w:pStyle w:val="BodyTextIndent3"/>
        <w:rPr>
          <w:sz w:val="24"/>
          <w:szCs w:val="24"/>
        </w:rPr>
      </w:pPr>
      <w:r w:rsidRPr="00DA70C8">
        <w:rPr>
          <w:sz w:val="24"/>
          <w:szCs w:val="24"/>
        </w:rPr>
        <w:t>б) наявність відповідного програмного забезпечення, методів проведення аудиту на підприємстві, достовірність облікових даних, складність автоматизації системи бухгалтерського обліку контролю та аудиту;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 наявність нормативно – правового забезпечення та відповідного програмного забезпечення, наявність методів проведення аудиту, достовірність облікових даних, складність автоматизації системи обліку та інше.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6. За змістом інформаційне забезпечення аудиту поділяють на: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технічне, організаційне, методологічне, практичне, договірне, фактографічне;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законодавче, планове, нормативно – довідкове, договірне, технологічне, організаційно – управлінське, фактографічне;</w:t>
      </w:r>
    </w:p>
    <w:p w:rsidR="00192ED4" w:rsidRPr="00DA70C8" w:rsidRDefault="00192ED4" w:rsidP="00A62068">
      <w:pPr>
        <w:pStyle w:val="BodyTextIndent"/>
        <w:tabs>
          <w:tab w:val="clear" w:pos="7674"/>
        </w:tabs>
        <w:rPr>
          <w:sz w:val="24"/>
          <w:szCs w:val="24"/>
          <w:lang w:val="ru-RU"/>
        </w:rPr>
      </w:pPr>
      <w:r w:rsidRPr="00DA70C8">
        <w:rPr>
          <w:sz w:val="24"/>
          <w:szCs w:val="24"/>
        </w:rPr>
        <w:t>в) технічне, організаційне, методологічне, договірне, технологічне, організаційно – управлінське, фактографічне.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7</w:t>
      </w:r>
      <w:r w:rsidRPr="00DA70C8">
        <w:rPr>
          <w:sz w:val="24"/>
          <w:szCs w:val="24"/>
        </w:rPr>
        <w:t>. Метою планування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концентрація уваги аудитора на найважливіших напрямках аудиту;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отримання необхідної інформації про стан бух обліку;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встановлення очікуваного рівня довіри до внутрішнього контролю.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8</w:t>
      </w:r>
      <w:r w:rsidRPr="00DA70C8">
        <w:rPr>
          <w:sz w:val="24"/>
          <w:szCs w:val="24"/>
        </w:rPr>
        <w:t>. Елементами фінансової звітності не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збитки;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прибутки;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ліквідність.</w:t>
      </w:r>
    </w:p>
    <w:p w:rsidR="00192ED4" w:rsidRPr="00DA70C8" w:rsidRDefault="00192ED4" w:rsidP="00A62068">
      <w:pPr>
        <w:pStyle w:val="BodyText2"/>
        <w:rPr>
          <w:b/>
          <w:bCs/>
          <w:sz w:val="24"/>
          <w:szCs w:val="24"/>
        </w:rPr>
      </w:pPr>
      <w:r w:rsidRPr="00DA70C8">
        <w:rPr>
          <w:b/>
          <w:bCs/>
          <w:sz w:val="24"/>
          <w:szCs w:val="24"/>
          <w:lang w:val="uk-UA"/>
        </w:rPr>
        <w:t>9</w:t>
      </w:r>
      <w:r w:rsidRPr="00DA70C8">
        <w:rPr>
          <w:b/>
          <w:bCs/>
          <w:sz w:val="24"/>
          <w:szCs w:val="24"/>
        </w:rPr>
        <w:t>. На якій стадії процесу аудиту фінансової звітності складають висновок: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3;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4;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5;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6.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1</w:t>
      </w:r>
      <w:r w:rsidRPr="00DA70C8">
        <w:rPr>
          <w:sz w:val="24"/>
          <w:szCs w:val="24"/>
        </w:rPr>
        <w:t>0. Об’єктами внутрішнього аудиту не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системи бух обліку;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фінансова звітність;</w:t>
      </w:r>
    </w:p>
    <w:p w:rsidR="00192ED4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планування.</w:t>
      </w:r>
    </w:p>
    <w:p w:rsidR="00192ED4" w:rsidRPr="00DA70C8" w:rsidRDefault="00192ED4" w:rsidP="00A62068">
      <w:pPr>
        <w:ind w:firstLine="340"/>
        <w:rPr>
          <w:lang w:val="uk-UA"/>
        </w:rPr>
      </w:pPr>
    </w:p>
    <w:p w:rsidR="00192ED4" w:rsidRPr="00DA70C8" w:rsidRDefault="00192ED4" w:rsidP="00A62068">
      <w:pPr>
        <w:pStyle w:val="BodyTextIndent"/>
        <w:tabs>
          <w:tab w:val="clear" w:pos="7674"/>
        </w:tabs>
        <w:rPr>
          <w:b/>
          <w:sz w:val="24"/>
          <w:szCs w:val="24"/>
          <w:lang w:val="ru-RU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left="53" w:right="5" w:firstLine="288"/>
        <w:jc w:val="both"/>
        <w:rPr>
          <w:i/>
          <w:iCs/>
        </w:rPr>
      </w:pPr>
      <w:r w:rsidRPr="00DA70C8">
        <w:rPr>
          <w:i/>
          <w:iCs/>
          <w:color w:val="000000"/>
          <w:lang w:val="uk-UA"/>
        </w:rPr>
        <w:t>Оцініть ризик контролю й ризик невиявлення</w:t>
      </w:r>
      <w:r w:rsidRPr="00DA70C8">
        <w:rPr>
          <w:i/>
          <w:iCs/>
          <w:color w:val="000000"/>
          <w:spacing w:val="-1"/>
          <w:lang w:val="uk-UA"/>
        </w:rPr>
        <w:t xml:space="preserve"> на підставі наведеної ситуації.</w:t>
      </w:r>
    </w:p>
    <w:p w:rsidR="00192ED4" w:rsidRPr="00DA70C8" w:rsidRDefault="00192ED4" w:rsidP="00A62068">
      <w:pPr>
        <w:shd w:val="clear" w:color="auto" w:fill="FFFFFF"/>
        <w:ind w:left="19" w:right="14" w:firstLine="312"/>
        <w:jc w:val="both"/>
        <w:rPr>
          <w:lang w:val="uk-UA"/>
        </w:rPr>
      </w:pPr>
      <w:r w:rsidRPr="00DA70C8">
        <w:rPr>
          <w:lang w:val="uk-UA"/>
        </w:rPr>
        <w:t xml:space="preserve">Бухгалтерський облік ведеться в СП за участю іноземних </w:t>
      </w:r>
      <w:r w:rsidRPr="00DA70C8">
        <w:rPr>
          <w:spacing w:val="-4"/>
          <w:lang w:val="uk-UA"/>
        </w:rPr>
        <w:t>вкладів на головному підприємстві і його філіях. Головний бух</w:t>
      </w:r>
      <w:r w:rsidRPr="00DA70C8">
        <w:rPr>
          <w:spacing w:val="-4"/>
          <w:lang w:val="uk-UA"/>
        </w:rPr>
        <w:softHyphen/>
      </w:r>
      <w:r w:rsidRPr="00DA70C8">
        <w:rPr>
          <w:lang w:val="uk-UA"/>
        </w:rPr>
        <w:t xml:space="preserve">галтер має досвід </w:t>
      </w:r>
      <w:r w:rsidRPr="00DA70C8">
        <w:rPr>
          <w:spacing w:val="3"/>
          <w:lang w:val="uk-UA"/>
        </w:rPr>
        <w:t>роботи на державних підприємствах, у спільних –</w:t>
      </w:r>
      <w:r w:rsidRPr="00DA70C8">
        <w:rPr>
          <w:spacing w:val="1"/>
          <w:lang w:val="uk-UA"/>
        </w:rPr>
        <w:t xml:space="preserve">не працювала. Інші </w:t>
      </w:r>
      <w:r w:rsidRPr="00DA70C8">
        <w:rPr>
          <w:spacing w:val="-1"/>
          <w:lang w:val="uk-UA"/>
        </w:rPr>
        <w:t xml:space="preserve">обліковці не мають достатніх знань з міжнародних принципів </w:t>
      </w:r>
      <w:r w:rsidRPr="00DA70C8">
        <w:rPr>
          <w:spacing w:val="-2"/>
          <w:lang w:val="uk-UA"/>
        </w:rPr>
        <w:t>та систем обліку.</w:t>
      </w:r>
      <w:r w:rsidRPr="00DA70C8">
        <w:rPr>
          <w:spacing w:val="-3"/>
          <w:lang w:val="uk-UA"/>
        </w:rPr>
        <w:t xml:space="preserve"> Виникають труднощі щодо </w:t>
      </w:r>
      <w:r w:rsidRPr="00DA70C8">
        <w:rPr>
          <w:spacing w:val="3"/>
          <w:lang w:val="uk-UA"/>
        </w:rPr>
        <w:t>прийняття рішень з обліку опе</w:t>
      </w:r>
      <w:r w:rsidRPr="00DA70C8">
        <w:rPr>
          <w:spacing w:val="3"/>
          <w:lang w:val="uk-UA"/>
        </w:rPr>
        <w:softHyphen/>
      </w:r>
      <w:r w:rsidRPr="00DA70C8">
        <w:rPr>
          <w:spacing w:val="-2"/>
          <w:lang w:val="uk-UA"/>
        </w:rPr>
        <w:t>рацій; мають місце запізнення надходжень до</w:t>
      </w:r>
      <w:r w:rsidRPr="00DA70C8">
        <w:rPr>
          <w:spacing w:val="-2"/>
          <w:lang w:val="uk-UA"/>
        </w:rPr>
        <w:softHyphen/>
      </w:r>
      <w:r w:rsidRPr="00DA70C8">
        <w:rPr>
          <w:spacing w:val="-1"/>
          <w:lang w:val="uk-UA"/>
        </w:rPr>
        <w:t>кументів і відобра</w:t>
      </w:r>
      <w:r w:rsidRPr="00DA70C8">
        <w:rPr>
          <w:spacing w:val="-1"/>
          <w:lang w:val="uk-UA"/>
        </w:rPr>
        <w:softHyphen/>
        <w:t>ження їх даних в обліку. Багато зведених сум в за</w:t>
      </w:r>
      <w:r w:rsidRPr="00DA70C8">
        <w:rPr>
          <w:spacing w:val="-1"/>
          <w:lang w:val="uk-UA"/>
        </w:rPr>
        <w:softHyphen/>
      </w:r>
      <w:r w:rsidRPr="00DA70C8">
        <w:rPr>
          <w:lang w:val="uk-UA"/>
        </w:rPr>
        <w:t>писах важко перевірити. При попередньому пе</w:t>
      </w:r>
      <w:r w:rsidRPr="00DA70C8">
        <w:rPr>
          <w:lang w:val="uk-UA"/>
        </w:rPr>
        <w:softHyphen/>
        <w:t xml:space="preserve">регляді регістрів з реалізації продукції </w:t>
      </w:r>
      <w:r w:rsidRPr="00DA70C8">
        <w:rPr>
          <w:spacing w:val="-1"/>
          <w:lang w:val="uk-UA"/>
        </w:rPr>
        <w:t>встановлено – не всі суми підтверджені первинни</w:t>
      </w:r>
      <w:r w:rsidRPr="00DA70C8">
        <w:rPr>
          <w:spacing w:val="-1"/>
          <w:lang w:val="uk-UA"/>
        </w:rPr>
        <w:softHyphen/>
      </w:r>
      <w:r w:rsidRPr="00DA70C8">
        <w:rPr>
          <w:spacing w:val="1"/>
          <w:lang w:val="uk-UA"/>
        </w:rPr>
        <w:t>ми документами. Протягом року підприємство 6 разів одер</w:t>
      </w:r>
      <w:r w:rsidRPr="00DA70C8">
        <w:rPr>
          <w:spacing w:val="1"/>
          <w:lang w:val="uk-UA"/>
        </w:rPr>
        <w:softHyphen/>
      </w:r>
      <w:r w:rsidRPr="00DA70C8">
        <w:rPr>
          <w:spacing w:val="-4"/>
          <w:lang w:val="uk-UA"/>
        </w:rPr>
        <w:t>жувало кредит банку на суму 300 тис. грн. не здійснюючи капі</w:t>
      </w:r>
      <w:r w:rsidRPr="00DA70C8">
        <w:rPr>
          <w:spacing w:val="-4"/>
          <w:lang w:val="uk-UA"/>
        </w:rPr>
        <w:softHyphen/>
      </w:r>
      <w:r w:rsidRPr="00DA70C8">
        <w:rPr>
          <w:lang w:val="uk-UA"/>
        </w:rPr>
        <w:t>тальних вкладень.</w:t>
      </w:r>
    </w:p>
    <w:p w:rsidR="00192ED4" w:rsidRPr="00DA70C8" w:rsidRDefault="00192ED4" w:rsidP="00A62068">
      <w:pPr>
        <w:pStyle w:val="Title"/>
        <w:rPr>
          <w:b w:val="0"/>
          <w:sz w:val="24"/>
          <w:lang w:val="ru-RU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Default="00192ED4" w:rsidP="00DA70C8">
      <w:pPr>
        <w:jc w:val="center"/>
        <w:rPr>
          <w:b/>
          <w:lang w:val="uk-UA"/>
        </w:rPr>
      </w:pP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10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Прокоментуйте сутність внутрішнього аудиту: об’єкти, суб’єкти та його організацію.</w:t>
      </w:r>
    </w:p>
    <w:p w:rsidR="00192ED4" w:rsidRPr="00DA70C8" w:rsidRDefault="00192ED4" w:rsidP="00A62068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1. Аудитор повинен отримати від керівництва підприємства інформацію: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яка може його зацікавити;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фінансову інформацію;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 необхідну для досягнення мети його роботи.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2. Перевірка фінансової звітності проводиться в такій послідовності: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формальна, аналітична, перевірка по суті та рахункова перевірка показників звітності;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формальна, перевірка примітки до звітів про фінансові результати, розрахункова, аналітична;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 xml:space="preserve">в) перевірка статутних документів, формальна, перевірка примітки до звітів про фінансові результати. </w:t>
      </w:r>
    </w:p>
    <w:p w:rsidR="00192ED4" w:rsidRPr="00DA70C8" w:rsidRDefault="00192ED4" w:rsidP="00A62068">
      <w:pPr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3. Джерелами формування майна підприємства є 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обов</w:t>
      </w:r>
      <w:r w:rsidRPr="00DA70C8">
        <w:t>’</w:t>
      </w:r>
      <w:r w:rsidRPr="00DA70C8">
        <w:rPr>
          <w:lang w:val="uk-UA"/>
        </w:rPr>
        <w:t>язкові кошти та залучені;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додаткові кошти та залучені;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власні кошти та позикові.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При аудиті фінансового результату аудитор мусить з</w:t>
      </w:r>
      <w:r w:rsidRPr="00DA70C8">
        <w:rPr>
          <w:b/>
          <w:bCs/>
        </w:rPr>
        <w:t>’</w:t>
      </w:r>
      <w:r w:rsidRPr="00DA70C8">
        <w:rPr>
          <w:b/>
          <w:bCs/>
          <w:lang w:val="uk-UA"/>
        </w:rPr>
        <w:t>ясувати яку мету ставить перед собою підприємство: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отримати максимальний прибуток;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завоювати ринок;</w:t>
      </w:r>
    </w:p>
    <w:p w:rsidR="00192ED4" w:rsidRPr="00DA70C8" w:rsidRDefault="00192ED4" w:rsidP="00A62068">
      <w:pPr>
        <w:jc w:val="both"/>
        <w:rPr>
          <w:lang w:val="uk-UA"/>
        </w:rPr>
      </w:pPr>
      <w:r w:rsidRPr="00DA70C8">
        <w:rPr>
          <w:lang w:val="uk-UA"/>
        </w:rPr>
        <w:t xml:space="preserve">     в) відповіді А) та Б).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В умовах  КОД помилки можуть з</w:t>
      </w:r>
      <w:r w:rsidRPr="00DA70C8">
        <w:rPr>
          <w:b/>
          <w:bCs/>
        </w:rPr>
        <w:t>’</w:t>
      </w:r>
      <w:r w:rsidRPr="00DA70C8">
        <w:rPr>
          <w:b/>
          <w:bCs/>
          <w:lang w:val="uk-UA"/>
        </w:rPr>
        <w:t>явитися  в таких випадках: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при підготовці вихідних даних, немашинній обробці даних, перетворенні вихідних даних у машино-зчитувальну форму, передачі інформації від однієї програми до іншої, коригуванні та зміні головних файлів, використанні персоналом вихідних даних і пристроїв в тому числі звітів;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при технічному переналагодженні, передачі інформації від однієї програми до іншої, корегування та зміні головних файлів, використанні персоналом вихідних даних і пристроїв;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при підготовці вихідних даних, немашинній обробці даних, перетворенні вихідних даних у машино-зчитувальну форму, передачі інформації від однієї програми до іншої, корегування та зміні головних файлів.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6 Мета внутрішнього аудиту: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виявити порушення в роботі відповідних працівників та виправити їх;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допомогти працівникам фірми виконувати свої обов</w:t>
      </w:r>
      <w:r w:rsidRPr="00DA70C8">
        <w:t>’</w:t>
      </w:r>
      <w:r w:rsidRPr="00DA70C8">
        <w:rPr>
          <w:lang w:val="uk-UA"/>
        </w:rPr>
        <w:t>язки кваліфіковано;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вдосконалення організації та управління та виявити резерв його росту.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Аудиторські послуги  за об</w:t>
      </w:r>
      <w:r w:rsidRPr="00DA70C8">
        <w:rPr>
          <w:b/>
          <w:bCs/>
        </w:rPr>
        <w:t>’</w:t>
      </w:r>
      <w:r w:rsidRPr="00DA70C8">
        <w:rPr>
          <w:b/>
          <w:bCs/>
          <w:lang w:val="uk-UA"/>
        </w:rPr>
        <w:t>єктами поділяється на: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аудит фінансової діяльності, аудит на зіставлення, операційний аудит;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аудит звітності, на виконання підприємницької діяльності, операційний;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 xml:space="preserve">в) аудит фінансової звітності,  аудит на відповідальність, операційний аудит.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lang w:val="uk-UA"/>
        </w:rPr>
      </w:pPr>
      <w:r w:rsidRPr="00DA70C8">
        <w:rPr>
          <w:b/>
          <w:bCs/>
          <w:lang w:val="uk-UA"/>
        </w:rPr>
        <w:t>8. Завершена стадія облікового процесу, показники якої характеризують фінансовий стан підприємства за звітний період –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lang w:val="uk-UA"/>
        </w:rPr>
      </w:pPr>
      <w:r w:rsidRPr="00DA70C8">
        <w:rPr>
          <w:lang w:val="uk-UA"/>
        </w:rPr>
        <w:t xml:space="preserve">     а) фінансова звітність;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звіт про рух грошових коштів;</w:t>
      </w:r>
    </w:p>
    <w:p w:rsidR="00192ED4" w:rsidRPr="00DA70C8" w:rsidRDefault="00192ED4" w:rsidP="00A62068">
      <w:pPr>
        <w:pStyle w:val="BodyTextIndent3"/>
        <w:rPr>
          <w:sz w:val="24"/>
          <w:szCs w:val="24"/>
          <w:lang w:val="ru-RU"/>
        </w:rPr>
      </w:pPr>
      <w:r w:rsidRPr="00DA70C8">
        <w:rPr>
          <w:sz w:val="24"/>
          <w:szCs w:val="24"/>
        </w:rPr>
        <w:t>в) баланс.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9</w:t>
      </w:r>
      <w:r w:rsidRPr="00DA70C8">
        <w:rPr>
          <w:sz w:val="24"/>
          <w:szCs w:val="24"/>
        </w:rPr>
        <w:t>. Шостим етапом процесу планування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постановка мети і завдання аудиту;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коригування плану і програми протягом всього процесу аудиту;</w:t>
      </w:r>
    </w:p>
    <w:p w:rsidR="00192ED4" w:rsidRPr="00DA70C8" w:rsidRDefault="00192ED4" w:rsidP="00A62068">
      <w:pPr>
        <w:ind w:firstLine="340"/>
      </w:pPr>
      <w:r w:rsidRPr="00DA70C8">
        <w:rPr>
          <w:lang w:val="uk-UA"/>
        </w:rPr>
        <w:t>в) визначення процедур для кожного етапу процесу аудиторської діяльності</w:t>
      </w:r>
      <w:r w:rsidRPr="00DA70C8">
        <w:t>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1</w:t>
      </w:r>
      <w:r w:rsidRPr="00DA70C8">
        <w:rPr>
          <w:sz w:val="24"/>
          <w:szCs w:val="24"/>
        </w:rPr>
        <w:t>0. До річного бухгалтерського звіту обов’язково додається: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пояснювальна записка;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акт перевірки;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висновок аудитора;</w:t>
      </w:r>
    </w:p>
    <w:p w:rsidR="00192ED4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немає правильної відповіді.</w:t>
      </w:r>
    </w:p>
    <w:p w:rsidR="00192ED4" w:rsidRPr="00DA70C8" w:rsidRDefault="00192ED4" w:rsidP="00A62068">
      <w:pPr>
        <w:ind w:firstLine="340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D1452E">
      <w:pPr>
        <w:shd w:val="clear" w:color="auto" w:fill="FFFFFF"/>
        <w:tabs>
          <w:tab w:val="left" w:pos="710"/>
        </w:tabs>
        <w:jc w:val="both"/>
        <w:rPr>
          <w:lang w:val="uk-UA"/>
        </w:rPr>
      </w:pPr>
      <w:r w:rsidRPr="00DA70C8">
        <w:rPr>
          <w:i/>
          <w:iCs/>
          <w:color w:val="000000"/>
          <w:spacing w:val="2"/>
          <w:lang w:val="uk-UA"/>
        </w:rPr>
        <w:t xml:space="preserve">     Проаналізуйте подану інформацію. </w:t>
      </w:r>
      <w:r w:rsidRPr="00DA70C8">
        <w:rPr>
          <w:i/>
          <w:iCs/>
          <w:lang w:val="uk-UA"/>
        </w:rPr>
        <w:t xml:space="preserve"> </w:t>
      </w:r>
      <w:r w:rsidRPr="00DA70C8">
        <w:rPr>
          <w:i/>
          <w:iCs/>
        </w:rPr>
        <w:t>Якщо є помилки, то визначте їх, та вкажіть дії аудитора.</w:t>
      </w:r>
      <w:r w:rsidRPr="00DA70C8">
        <w:t xml:space="preserve"> </w:t>
      </w:r>
      <w:r w:rsidRPr="00DA70C8">
        <w:rPr>
          <w:lang w:val="uk-UA"/>
        </w:rPr>
        <w:t>Підприємство протягом 2000 р. надавало своїм працівни</w:t>
      </w:r>
      <w:r w:rsidRPr="00DA70C8">
        <w:rPr>
          <w:lang w:val="uk-UA"/>
        </w:rPr>
        <w:softHyphen/>
      </w:r>
      <w:r w:rsidRPr="00DA70C8">
        <w:rPr>
          <w:spacing w:val="1"/>
          <w:lang w:val="uk-UA"/>
        </w:rPr>
        <w:t>кам позики на кілька років на підставі договору про повер</w:t>
      </w:r>
      <w:r w:rsidRPr="00DA70C8">
        <w:rPr>
          <w:spacing w:val="1"/>
          <w:lang w:val="uk-UA"/>
        </w:rPr>
        <w:softHyphen/>
      </w:r>
      <w:r w:rsidRPr="00DA70C8">
        <w:rPr>
          <w:lang w:val="uk-UA"/>
        </w:rPr>
        <w:t xml:space="preserve">нення у визначений термін. До сукупного оподатковуваного доходу громадян підприємство за звітний </w:t>
      </w: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ВАРІАНТ№ 11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Subtitle"/>
        <w:rPr>
          <w:b w:val="0"/>
          <w:sz w:val="24"/>
          <w:lang w:val="uk-UA"/>
        </w:rPr>
      </w:pPr>
      <w:r w:rsidRPr="00DA70C8">
        <w:rPr>
          <w:b w:val="0"/>
          <w:sz w:val="24"/>
          <w:lang w:val="uk-UA"/>
        </w:rPr>
        <w:t>Охарактеризуйте права, обов’язки та відповідальність аудиторських фірм (аудиторів).</w:t>
      </w:r>
    </w:p>
    <w:p w:rsidR="00192ED4" w:rsidRPr="00DA70C8" w:rsidRDefault="00192ED4" w:rsidP="00A62068">
      <w:pPr>
        <w:pStyle w:val="Subtitle"/>
        <w:rPr>
          <w:b w:val="0"/>
          <w:bCs/>
          <w:sz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Зовнішній аудит поділяється на: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аудит на відповідальність вимогам, аудит на підтвердження ведення бухгалтерського обліку, аудит на підтвердження ефективності внутрішнього контролю;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аудит на відповідність вимогам чинного законодавства,  аудит на відповідність внутрішнього контролю, аудит ефективності фінансово – господарської діяльності;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аудит на підтвердження фінансової звітності, аудит на відповідність вимогам, аудит ефективності фінансово-господарської діяльності.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2. Для досягнення високої якості послуг аудиторські фірми повинні мати певне забезпечення, а саме: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lang w:val="uk-UA"/>
        </w:rPr>
      </w:pPr>
      <w:r w:rsidRPr="00DA70C8">
        <w:rPr>
          <w:lang w:val="uk-UA"/>
        </w:rPr>
        <w:t xml:space="preserve">     а) інформаційне, технічне, методичне, нормативно – правове, забезпечення трудовими ресурсами;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інформаційне, програмне, нормативно – правове, забезпечення трудовими ресурсами;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інформаційне, технічне, забезпечення власною технологією перевірки клієнтів, методичне, нормативно – правове, забезпечення трудовими ресурсами.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3. Види операційного аудиту –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економічний, організаційний, соціальний, технологічний, правовий;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консультаційний, плановий, соціальний, технологічний, правовий;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економічний, плановий, соціальний, технологічний, правовий.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Основні функції внутрішнього аудиту: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контроль за правильністю оформлення, приймання і відпуску матеріальних цінностей, оприбуткування, видачі та перерахування грошових коштів, створення і витрачання власного капіталу,контроль за правильним створення і розподілом прибутків;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контроль за  створення і витрачання власного капіталу, контроль за правильним створення і розподілом прибутків, контроль кредиторської і дебіторської заборгованості;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контроль кредиторської і дебіторської заборгованості, контроль за системою бухгалтерського обліку, приймання і відпуску матеріальних цінностей.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lang w:val="uk-UA"/>
        </w:rPr>
      </w:pPr>
      <w:r w:rsidRPr="00DA70C8">
        <w:rPr>
          <w:b/>
          <w:bCs/>
          <w:lang w:val="uk-UA"/>
        </w:rPr>
        <w:t>5. Систематичний контроль – це</w:t>
      </w:r>
      <w:r w:rsidRPr="00DA70C8">
        <w:rPr>
          <w:lang w:val="uk-UA"/>
        </w:rPr>
        <w:t xml:space="preserve">: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за допомогою програмних засобів здійснюється певна вибірка;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за допомогою програмних засобів здійснюється перевірка моделювання та аналіз облікових даних;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коли облікові дані тестуються.</w:t>
      </w:r>
    </w:p>
    <w:p w:rsidR="00192ED4" w:rsidRPr="00DA70C8" w:rsidRDefault="00192ED4" w:rsidP="00D1452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6.  Планування це - 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один із методів управління який полягає в розробці і практичному здійсненні планів;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метод одержання досить точних показників для прийняття управлінських рішень;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сукупність теоретичних висновків, наукових принципів, розробки планів, що відповідають сучасним вимогам ринку і перевірені практикою.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Метою складання фінансової звітності є: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надання користувачу для прийняття управлінських рішень, повної, правдивої та неупередженої інформації про фінансовий стан і рух грошових коштів підприємства;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надання інформації про показники, що характеризують фінансовий стан підприємства;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вірні відповіді а), б).</w:t>
      </w:r>
    </w:p>
    <w:p w:rsidR="00192ED4" w:rsidRPr="00DA70C8" w:rsidRDefault="00192ED4" w:rsidP="00A62068">
      <w:pPr>
        <w:pStyle w:val="Heading3"/>
        <w:spacing w:line="240" w:lineRule="auto"/>
        <w:ind w:firstLine="0"/>
        <w:rPr>
          <w:sz w:val="24"/>
        </w:rPr>
      </w:pPr>
      <w:r w:rsidRPr="00DA70C8">
        <w:rPr>
          <w:sz w:val="24"/>
          <w:lang w:val="ru-RU"/>
        </w:rPr>
        <w:t>8</w:t>
      </w:r>
      <w:r w:rsidRPr="00DA70C8">
        <w:rPr>
          <w:sz w:val="24"/>
        </w:rPr>
        <w:t>. За часом тривалості співпраці між клієнтом та аудитором, аудит поділяють на: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зовнішній, внутрішній;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обов’язковий, ініціативний;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в)початковий, повторювальний.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9. Що являє собою внутрішній аудит: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аудит, який ведеться в середині підприємства, внутрішніми аудиторами;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перевірка публічної фінансової звітності, ведення бухгалтерського обліку та контроль за своєчасним поданням фінансової, бухгалтерської, статистичної та податкової звітності;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вірні відповіді не запропоновано.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</w:rPr>
        <w:t>1</w:t>
      </w:r>
      <w:r w:rsidRPr="00DA70C8">
        <w:rPr>
          <w:b/>
          <w:bCs/>
          <w:lang w:val="uk-UA"/>
        </w:rPr>
        <w:t>0. До основних програм бухгалтерського обліку відносять: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„Інфо-бухгалтер”;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„1 С: Бухгалтерія”;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„Бест: Звітність”;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tabs>
          <w:tab w:val="left" w:pos="542"/>
        </w:tabs>
        <w:jc w:val="both"/>
        <w:rPr>
          <w:i/>
          <w:iCs/>
          <w:color w:val="000000"/>
          <w:spacing w:val="-14"/>
          <w:lang w:val="uk-UA"/>
        </w:rPr>
      </w:pPr>
      <w:r w:rsidRPr="00DA70C8">
        <w:rPr>
          <w:b/>
          <w:bCs/>
          <w:lang w:val="uk-UA"/>
        </w:rPr>
        <w:tab/>
      </w:r>
      <w:r w:rsidRPr="00DA70C8">
        <w:rPr>
          <w:i/>
          <w:iCs/>
          <w:color w:val="000000"/>
          <w:spacing w:val="1"/>
          <w:lang w:val="uk-UA"/>
        </w:rPr>
        <w:t>Встановити ч</w:t>
      </w:r>
      <w:r w:rsidRPr="00DA70C8">
        <w:rPr>
          <w:i/>
          <w:iCs/>
          <w:color w:val="000000"/>
          <w:spacing w:val="-5"/>
          <w:lang w:val="uk-UA"/>
        </w:rPr>
        <w:t xml:space="preserve">и мало місце порушення? </w:t>
      </w:r>
      <w:r w:rsidRPr="00DA70C8">
        <w:rPr>
          <w:i/>
          <w:iCs/>
          <w:color w:val="000000"/>
          <w:spacing w:val="-1"/>
          <w:lang w:val="uk-UA"/>
        </w:rPr>
        <w:t>Які методи шахрайства Ви встановили? Які, на вашу думку, подальші дії аудитора?</w:t>
      </w:r>
    </w:p>
    <w:p w:rsidR="00192ED4" w:rsidRPr="00DA70C8" w:rsidRDefault="00192ED4" w:rsidP="00A62068">
      <w:pPr>
        <w:shd w:val="clear" w:color="auto" w:fill="FFFFFF"/>
        <w:ind w:left="14" w:right="5" w:firstLine="293"/>
        <w:jc w:val="both"/>
        <w:rPr>
          <w:lang w:val="uk-UA"/>
        </w:rPr>
      </w:pPr>
      <w:r w:rsidRPr="00DA70C8">
        <w:rPr>
          <w:color w:val="000000"/>
          <w:spacing w:val="6"/>
          <w:lang w:val="uk-UA"/>
        </w:rPr>
        <w:t xml:space="preserve">  Допущені необумовлені виправлення в гро</w:t>
      </w:r>
      <w:r w:rsidRPr="00DA70C8">
        <w:rPr>
          <w:color w:val="000000"/>
          <w:spacing w:val="6"/>
          <w:lang w:val="uk-UA"/>
        </w:rPr>
        <w:softHyphen/>
      </w:r>
      <w:r w:rsidRPr="00DA70C8">
        <w:rPr>
          <w:color w:val="000000"/>
          <w:spacing w:val="2"/>
          <w:lang w:val="uk-UA"/>
        </w:rPr>
        <w:t xml:space="preserve">шових документах: у ПКО № 193 від </w:t>
      </w:r>
      <w:r w:rsidRPr="00DA70C8">
        <w:rPr>
          <w:color w:val="000000"/>
          <w:lang w:val="uk-UA"/>
        </w:rPr>
        <w:t xml:space="preserve">17 березня 2000 р. сума 1700 грн. виправлена на 700 грн. (гроші </w:t>
      </w:r>
      <w:r w:rsidRPr="00DA70C8">
        <w:rPr>
          <w:color w:val="000000"/>
          <w:spacing w:val="1"/>
          <w:lang w:val="uk-UA"/>
        </w:rPr>
        <w:t>надійшли за реалізовану картоплю від кіоску № 1); у ВКО</w:t>
      </w:r>
      <w:r w:rsidRPr="00DA70C8">
        <w:rPr>
          <w:color w:val="000000"/>
          <w:lang w:val="uk-UA"/>
        </w:rPr>
        <w:t xml:space="preserve"> № 419 від 25 серпня 2000 р. сума 400 грн. виправле</w:t>
      </w:r>
      <w:r w:rsidRPr="00DA70C8">
        <w:rPr>
          <w:color w:val="000000"/>
          <w:lang w:val="uk-UA"/>
        </w:rPr>
        <w:softHyphen/>
      </w:r>
      <w:r w:rsidRPr="00DA70C8">
        <w:rPr>
          <w:color w:val="000000"/>
          <w:spacing w:val="4"/>
          <w:lang w:val="uk-UA"/>
        </w:rPr>
        <w:t>на на 499 грн. (гроші виплачені в підзвіт експедитору Троши</w:t>
      </w:r>
      <w:r w:rsidRPr="00DA70C8">
        <w:rPr>
          <w:color w:val="000000"/>
          <w:spacing w:val="1"/>
          <w:lang w:val="uk-UA"/>
        </w:rPr>
        <w:t xml:space="preserve">ну Т.Н.); у ВКО № 512 від 12 вересня </w:t>
      </w:r>
      <w:r w:rsidRPr="00DA70C8">
        <w:rPr>
          <w:color w:val="000000"/>
          <w:lang w:val="uk-UA"/>
        </w:rPr>
        <w:t xml:space="preserve">2000 р. сума 410 грн. виправлена на 470грн.(гроші виплачені за </w:t>
      </w:r>
      <w:r w:rsidRPr="00DA70C8">
        <w:rPr>
          <w:color w:val="000000"/>
          <w:spacing w:val="2"/>
          <w:lang w:val="uk-UA"/>
        </w:rPr>
        <w:t>трудовою угодою Костецькому К.І.).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12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 основні в</w:t>
      </w:r>
      <w:r w:rsidRPr="00DA70C8">
        <w:rPr>
          <w:sz w:val="24"/>
          <w:szCs w:val="24"/>
        </w:rPr>
        <w:t>иди інформаційного забезпечення аудиту.</w:t>
      </w:r>
    </w:p>
    <w:p w:rsidR="00192ED4" w:rsidRPr="00410347" w:rsidRDefault="00192ED4" w:rsidP="00A62068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1. Аудиторська діяльність –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самостійна систематична підприємницька діяльність щодо надання аудиторських послуг, яка здійснюється фізичними або юридичними особами зареєстрованими як суб’єкти підприємницької діяльності;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самостійний  документальний  контроль за фінансово-господарською діяльністю підприємства, установи, організації;</w:t>
      </w:r>
    </w:p>
    <w:p w:rsidR="00192ED4" w:rsidRPr="00DA70C8" w:rsidRDefault="00192ED4" w:rsidP="00A62068">
      <w:pPr>
        <w:pStyle w:val="BodyText"/>
        <w:ind w:firstLine="340"/>
        <w:rPr>
          <w:b w:val="0"/>
          <w:bCs w:val="0"/>
          <w:sz w:val="24"/>
          <w:szCs w:val="24"/>
        </w:rPr>
      </w:pPr>
      <w:r w:rsidRPr="00DA70C8">
        <w:rPr>
          <w:b w:val="0"/>
          <w:bCs w:val="0"/>
          <w:sz w:val="24"/>
          <w:szCs w:val="24"/>
        </w:rPr>
        <w:t>в) метод документального контролю, який здійснюється на основі глибокого аналізу і розрахунків фінансових результатів.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2. Суб’єкти аудиторської діяльності: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аудиторські фірми, які створені на різних основах власності;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фізичні особи які для здійснення аудиторської діяльності повинні мати чинний сертифікат аудитора зареєстрований у реєстрі підприємницької діяльності, мати відповідну освіту;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фізичні особи які повинні мати відповідну освіту, строк роботи бухгалтером не менше трьох років, а також зобов’язані мати чинний сертифікат аудитора, який діє протягом трьох років.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3. На першому етапі перевірки, аудитору необхідно перевірити правильність: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руху грошових коштів, розрахунків з дебіторами та кредиторами;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використання необоротних активів та руху грошових коштів;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оцінки статей балансу та інших форми звітності.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Мета аудиторської перевірки фінансової звітності: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визначення перспектив розвитку виробництва в умовах жорстокої конкурентної боротьби;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незалежна експертиза для встановлення реальності та достовірності її, своєчасності та єдності методичних звітних показників;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визначення наявності документа на право здійснення окремих видів діяльності, статуту, установчих документів, відкритого рахунка в банку.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Найбільш цінною інформацією для аудитора є: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законодавчі, інструктивно – нормативні, довідкові матеріали, дані перевірок;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інформація зовнішніх джерел, постачальників банківських установ, страхових компаній, податкових органів;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дані первинних, звітних документів, бухгалтерських регістрів, головної книги, фінансової і статистичної звітності, внутрішнього аудиту.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6. Відсутність планування ставить суб’єктів аудиторської діяльності в таке становище коли вони: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втрачають орієнтацію в конкурентному становищі;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не розуміють майбутніх завдань;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не в змозі визначити основних потреб ринку аудиторських послуг;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7. До якісних показників фінансової звітності відносять: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достовірність, зіставність;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доречність, обачність;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зрозумілість, адекватність;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8</w:t>
      </w:r>
      <w:r w:rsidRPr="00DA70C8">
        <w:rPr>
          <w:sz w:val="24"/>
          <w:szCs w:val="24"/>
        </w:rPr>
        <w:t>. При аудиторській перевірці фінансової звітності аудитор перш за все керується:</w:t>
      </w:r>
    </w:p>
    <w:p w:rsidR="00192ED4" w:rsidRPr="00DA70C8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а) Міжнародними стандартами аудиту;</w:t>
      </w:r>
    </w:p>
    <w:p w:rsidR="00192ED4" w:rsidRPr="00DA70C8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б) Положеннями (стандартами) бухгалтерського обліку;</w:t>
      </w:r>
    </w:p>
    <w:p w:rsidR="00192ED4" w:rsidRPr="00DA70C8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в) власним досвідом.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9</w:t>
      </w:r>
      <w:r w:rsidRPr="00DA70C8">
        <w:rPr>
          <w:sz w:val="24"/>
          <w:szCs w:val="24"/>
        </w:rPr>
        <w:t>. Яка з цих функцій відноситься до внутрішнього аудиту: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контроль за правильністю оформлення приймання матеріальних цінностей;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оприбуткування видачі і перерахування грошових коштів;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контроль за правильним створенням та розподілом прибутку;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1</w:t>
      </w:r>
      <w:r w:rsidRPr="00DA70C8">
        <w:rPr>
          <w:sz w:val="24"/>
          <w:szCs w:val="24"/>
        </w:rPr>
        <w:t>0. Законодавчими актами, що регулюють порядок створення юридичної особи та вимоги дот змісту установчих документів є:</w:t>
      </w:r>
    </w:p>
    <w:p w:rsidR="00192ED4" w:rsidRPr="00DA70C8" w:rsidRDefault="00192ED4" w:rsidP="00A62068">
      <w:pPr>
        <w:tabs>
          <w:tab w:val="left" w:pos="7674"/>
        </w:tabs>
        <w:ind w:firstLine="340"/>
        <w:jc w:val="both"/>
        <w:rPr>
          <w:lang w:val="uk-UA"/>
        </w:rPr>
      </w:pPr>
      <w:r w:rsidRPr="00DA70C8">
        <w:rPr>
          <w:lang w:val="uk-UA"/>
        </w:rPr>
        <w:t>а) Закон України „Про аудиторську діяльність”;</w:t>
      </w:r>
    </w:p>
    <w:p w:rsidR="00192ED4" w:rsidRPr="00DA70C8" w:rsidRDefault="00192ED4" w:rsidP="00A62068">
      <w:pPr>
        <w:tabs>
          <w:tab w:val="left" w:pos="7674"/>
        </w:tabs>
        <w:ind w:firstLine="340"/>
        <w:jc w:val="both"/>
        <w:rPr>
          <w:lang w:val="uk-UA"/>
        </w:rPr>
      </w:pPr>
      <w:r w:rsidRPr="00DA70C8">
        <w:rPr>
          <w:lang w:val="uk-UA"/>
        </w:rPr>
        <w:t>б) Цивільний кодекс України;</w:t>
      </w:r>
    </w:p>
    <w:p w:rsidR="00192ED4" w:rsidRPr="00DA70C8" w:rsidRDefault="00192ED4" w:rsidP="00A62068">
      <w:pPr>
        <w:tabs>
          <w:tab w:val="left" w:pos="7674"/>
        </w:tabs>
        <w:ind w:firstLine="340"/>
        <w:jc w:val="both"/>
        <w:rPr>
          <w:lang w:val="uk-UA"/>
        </w:rPr>
      </w:pPr>
      <w:r w:rsidRPr="00DA70C8">
        <w:rPr>
          <w:lang w:val="uk-UA"/>
        </w:rPr>
        <w:t>в) Закон України „Про господарські товариства”;</w:t>
      </w:r>
    </w:p>
    <w:p w:rsidR="00192ED4" w:rsidRDefault="00192ED4" w:rsidP="00A62068">
      <w:pPr>
        <w:tabs>
          <w:tab w:val="left" w:pos="7674"/>
        </w:tabs>
        <w:ind w:firstLine="340"/>
        <w:jc w:val="both"/>
        <w:rPr>
          <w:lang w:val="uk-UA"/>
        </w:rPr>
      </w:pPr>
      <w:r w:rsidRPr="00DA70C8">
        <w:rPr>
          <w:lang w:val="uk-UA"/>
        </w:rPr>
        <w:t>г) вірні відповіді а), в).</w:t>
      </w:r>
    </w:p>
    <w:p w:rsidR="00192ED4" w:rsidRPr="00DA70C8" w:rsidRDefault="00192ED4" w:rsidP="00A62068">
      <w:pPr>
        <w:tabs>
          <w:tab w:val="left" w:pos="7674"/>
        </w:tabs>
        <w:ind w:firstLine="340"/>
        <w:jc w:val="both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tabs>
          <w:tab w:val="left" w:pos="542"/>
        </w:tabs>
        <w:jc w:val="both"/>
        <w:rPr>
          <w:i/>
          <w:iCs/>
          <w:color w:val="000000"/>
          <w:spacing w:val="-14"/>
          <w:lang w:val="uk-UA"/>
        </w:rPr>
      </w:pPr>
      <w:r w:rsidRPr="00DA70C8">
        <w:rPr>
          <w:i/>
          <w:iCs/>
          <w:color w:val="000000"/>
          <w:spacing w:val="-2"/>
          <w:lang w:val="uk-UA"/>
        </w:rPr>
        <w:tab/>
      </w:r>
      <w:r w:rsidRPr="00DA70C8">
        <w:rPr>
          <w:i/>
          <w:iCs/>
          <w:color w:val="000000"/>
          <w:spacing w:val="-5"/>
          <w:lang w:val="uk-UA"/>
        </w:rPr>
        <w:t xml:space="preserve">Чи мало місце порушення? </w:t>
      </w:r>
      <w:r w:rsidRPr="00DA70C8">
        <w:rPr>
          <w:i/>
          <w:iCs/>
          <w:color w:val="000000"/>
          <w:spacing w:val="4"/>
          <w:lang w:val="uk-UA"/>
        </w:rPr>
        <w:t>Як ці помилки вплинули на звітність</w:t>
      </w:r>
      <w:r w:rsidRPr="00DA70C8">
        <w:rPr>
          <w:i/>
          <w:iCs/>
          <w:color w:val="000000"/>
          <w:lang w:val="uk-UA"/>
        </w:rPr>
        <w:t>?</w:t>
      </w:r>
      <w:r w:rsidRPr="00DA70C8">
        <w:rPr>
          <w:i/>
          <w:iCs/>
          <w:color w:val="000000"/>
          <w:spacing w:val="-14"/>
          <w:lang w:val="uk-UA"/>
        </w:rPr>
        <w:t xml:space="preserve"> </w:t>
      </w:r>
      <w:r w:rsidRPr="00DA70C8">
        <w:rPr>
          <w:i/>
          <w:iCs/>
          <w:color w:val="000000"/>
          <w:spacing w:val="-1"/>
          <w:lang w:val="uk-UA"/>
        </w:rPr>
        <w:t>Які методи шахрайства Ви встановили?Які, на вашу думку, подальші дії аудитора?</w:t>
      </w:r>
    </w:p>
    <w:p w:rsidR="00192ED4" w:rsidRPr="00DA70C8" w:rsidRDefault="00192ED4" w:rsidP="00A62068">
      <w:pPr>
        <w:shd w:val="clear" w:color="auto" w:fill="FFFFFF"/>
        <w:ind w:left="5" w:right="10" w:firstLine="298"/>
        <w:jc w:val="both"/>
      </w:pPr>
      <w:r w:rsidRPr="00DA70C8">
        <w:rPr>
          <w:color w:val="000000"/>
          <w:spacing w:val="6"/>
          <w:lang w:val="uk-UA"/>
        </w:rPr>
        <w:t xml:space="preserve">   На підприємстві виготовляють віконне скло. </w:t>
      </w:r>
      <w:r w:rsidRPr="00DA70C8">
        <w:rPr>
          <w:color w:val="000000"/>
          <w:spacing w:val="3"/>
          <w:lang w:val="uk-UA"/>
        </w:rPr>
        <w:t xml:space="preserve">Для виконання ремонтних робіт в адміністративному корпусі </w:t>
      </w:r>
      <w:r w:rsidRPr="00DA70C8">
        <w:rPr>
          <w:color w:val="000000"/>
          <w:spacing w:val="-4"/>
          <w:lang w:val="uk-UA"/>
        </w:rPr>
        <w:t>підприємства майстру бригади капітального ремонту Корзуну К.Н. у підзвіт бухгалтерією виписані 35 м</w:t>
      </w:r>
      <w:r w:rsidRPr="00DA70C8">
        <w:rPr>
          <w:color w:val="000000"/>
          <w:spacing w:val="-4"/>
          <w:vertAlign w:val="superscript"/>
          <w:lang w:val="uk-UA"/>
        </w:rPr>
        <w:t>2</w:t>
      </w:r>
      <w:r w:rsidRPr="00DA70C8">
        <w:rPr>
          <w:color w:val="000000"/>
          <w:spacing w:val="-4"/>
          <w:lang w:val="uk-UA"/>
        </w:rPr>
        <w:t xml:space="preserve"> віконного скла. В первинній </w:t>
      </w:r>
      <w:r w:rsidRPr="00DA70C8">
        <w:rPr>
          <w:color w:val="000000"/>
          <w:spacing w:val="9"/>
          <w:lang w:val="uk-UA"/>
        </w:rPr>
        <w:t xml:space="preserve">документації (накладній) зазначені наступні цифрові дані: </w:t>
      </w:r>
      <w:r w:rsidRPr="00DA70C8">
        <w:rPr>
          <w:color w:val="000000"/>
          <w:spacing w:val="2"/>
          <w:lang w:val="uk-UA"/>
        </w:rPr>
        <w:t>кількість - 35 м</w:t>
      </w:r>
      <w:r w:rsidRPr="00DA70C8">
        <w:rPr>
          <w:color w:val="000000"/>
          <w:spacing w:val="2"/>
          <w:vertAlign w:val="superscript"/>
          <w:lang w:val="uk-UA"/>
        </w:rPr>
        <w:t>2</w:t>
      </w:r>
      <w:r w:rsidRPr="00DA70C8">
        <w:rPr>
          <w:color w:val="000000"/>
          <w:spacing w:val="2"/>
          <w:lang w:val="uk-UA"/>
        </w:rPr>
        <w:t>, ціна за 1 м</w:t>
      </w:r>
      <w:r w:rsidRPr="00DA70C8">
        <w:rPr>
          <w:color w:val="000000"/>
          <w:spacing w:val="2"/>
          <w:vertAlign w:val="superscript"/>
          <w:lang w:val="uk-UA"/>
        </w:rPr>
        <w:t>2</w:t>
      </w:r>
      <w:r w:rsidRPr="00DA70C8">
        <w:rPr>
          <w:color w:val="000000"/>
          <w:spacing w:val="2"/>
          <w:lang w:val="uk-UA"/>
        </w:rPr>
        <w:t xml:space="preserve"> - 5 грн., загальна сума - 175 грн.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Default="00192ED4" w:rsidP="00410347">
      <w:pPr>
        <w:jc w:val="both"/>
        <w:rPr>
          <w:b/>
          <w:lang w:val="uk-UA"/>
        </w:rPr>
      </w:pP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13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Прокоментуйте в</w:t>
      </w:r>
      <w:r w:rsidRPr="00DA70C8">
        <w:rPr>
          <w:sz w:val="24"/>
          <w:szCs w:val="24"/>
        </w:rPr>
        <w:t xml:space="preserve">иди фінансової звітності, що підтверджується аудитором та </w:t>
      </w:r>
      <w:r w:rsidRPr="00DA70C8">
        <w:rPr>
          <w:sz w:val="24"/>
          <w:szCs w:val="24"/>
          <w:lang w:val="uk-UA"/>
        </w:rPr>
        <w:t xml:space="preserve">обґрунтуйте </w:t>
      </w:r>
      <w:r w:rsidRPr="00DA70C8">
        <w:rPr>
          <w:sz w:val="24"/>
          <w:szCs w:val="24"/>
        </w:rPr>
        <w:t xml:space="preserve">його відповідальність за неї. </w:t>
      </w:r>
    </w:p>
    <w:p w:rsidR="00192ED4" w:rsidRPr="00410347" w:rsidRDefault="00192ED4" w:rsidP="00A62068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2"/>
        <w:rPr>
          <w:b/>
          <w:bCs/>
          <w:color w:val="auto"/>
          <w:sz w:val="24"/>
          <w:szCs w:val="24"/>
        </w:rPr>
      </w:pPr>
      <w:r w:rsidRPr="00DA70C8">
        <w:rPr>
          <w:b/>
          <w:bCs/>
          <w:color w:val="auto"/>
          <w:sz w:val="24"/>
          <w:szCs w:val="24"/>
        </w:rPr>
        <w:t>1. Залежно від історичних стадій розвитку аудиторські послуги класифікують:</w:t>
      </w:r>
    </w:p>
    <w:p w:rsidR="00192ED4" w:rsidRPr="00DA70C8" w:rsidRDefault="00192ED4" w:rsidP="00A62068">
      <w:pPr>
        <w:ind w:firstLine="708"/>
        <w:jc w:val="both"/>
        <w:rPr>
          <w:lang w:val="uk-UA"/>
        </w:rPr>
      </w:pPr>
      <w:r w:rsidRPr="00DA70C8">
        <w:rPr>
          <w:lang w:val="uk-UA"/>
        </w:rPr>
        <w:t>а) аудит, що базується на ризику;</w:t>
      </w:r>
    </w:p>
    <w:p w:rsidR="00192ED4" w:rsidRPr="00DA70C8" w:rsidRDefault="00192ED4" w:rsidP="00A62068">
      <w:pPr>
        <w:ind w:firstLine="708"/>
        <w:jc w:val="both"/>
        <w:rPr>
          <w:lang w:val="uk-UA"/>
        </w:rPr>
      </w:pPr>
      <w:r w:rsidRPr="00DA70C8">
        <w:rPr>
          <w:lang w:val="uk-UA"/>
        </w:rPr>
        <w:t>б) первинний;</w:t>
      </w:r>
    </w:p>
    <w:p w:rsidR="00192ED4" w:rsidRPr="00DA70C8" w:rsidRDefault="00192ED4" w:rsidP="00A62068">
      <w:pPr>
        <w:ind w:firstLine="708"/>
        <w:jc w:val="both"/>
        <w:rPr>
          <w:lang w:val="uk-UA"/>
        </w:rPr>
      </w:pPr>
      <w:r w:rsidRPr="00DA70C8">
        <w:rPr>
          <w:lang w:val="uk-UA"/>
        </w:rPr>
        <w:t>в) вторинний.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2. Аудиторська фірма може здійснювати діяльність: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 xml:space="preserve">а) при наявності в ній одного сертифікованого аудитора; 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б) при відсутності в ній сертифікованих аудиторів;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в) при наявності в ній сертифікованого бухгалтера міжнародного рівня.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3. До етапу перевірки фінансової звітності відносять: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 xml:space="preserve">а) перевірка показників форм фінансової звітності; 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 xml:space="preserve">б) зіставлення показників різних форм річної звітності; 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в) перевірка даних статей балансу.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Записи, за допомогою яких аудитор фіксує проведені процедури перевірки, тести, отриману інформацію і відповідні висновки, які робляться під час проведення аудиторської перевірки це: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а) підсумкова документація;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б) робоча документація;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в) портфель аудитора 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Роботу служби внутрішнього аудиту на підприємств затверджує: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а) головний бухгалтер;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б) керівник підприємства;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в) сертифікований аудитор.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6. Завершальний етап комп’ютерної перевірки правильності результатів комп’ютерної обробки даних це: 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а) контрольне підсумовування;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 xml:space="preserve">б) процедури контролю вихідних даних; 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в) процедури контролю вхідних даних.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Сукупність принципів, методів і процедур, які використовуються підприємством для складання та подання фінансової звітності це: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а) фінансова політика;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б) облікова політика;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lang w:val="uk-UA"/>
        </w:rPr>
      </w:pPr>
      <w:r w:rsidRPr="00DA70C8">
        <w:rPr>
          <w:lang w:val="uk-UA"/>
        </w:rPr>
        <w:t>в) головна мета підприємства.</w:t>
      </w:r>
    </w:p>
    <w:p w:rsidR="00192ED4" w:rsidRPr="00DA70C8" w:rsidRDefault="00192ED4" w:rsidP="00B02C49">
      <w:pPr>
        <w:shd w:val="clear" w:color="auto" w:fill="FFFFFF"/>
        <w:jc w:val="both"/>
        <w:rPr>
          <w:b/>
          <w:caps/>
          <w:lang w:val="uk-UA"/>
        </w:rPr>
      </w:pPr>
      <w:r w:rsidRPr="00DA70C8">
        <w:rPr>
          <w:b/>
          <w:bCs/>
          <w:lang w:val="uk-UA"/>
        </w:rPr>
        <w:t xml:space="preserve">8. </w:t>
      </w:r>
      <w:r w:rsidRPr="00DA70C8">
        <w:rPr>
          <w:b/>
          <w:lang w:val="uk-UA"/>
        </w:rPr>
        <w:t>За Законом України «Про аудиторську діяльність», аудит -  ц</w:t>
      </w:r>
      <w:r w:rsidRPr="00DA70C8">
        <w:rPr>
          <w:b/>
        </w:rPr>
        <w:t>е: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перевірка бухгалтерської звітності, обліку, первинних документів та іншої інформації щодо фінансово – господарської діяльності суб’єктів господарювання з метою визначення достовірності їх звітності, обліку, його повноти і відповідності чинному законодавству чи встановленим нормам;</w:t>
      </w:r>
    </w:p>
    <w:p w:rsidR="00192ED4" w:rsidRPr="00DA70C8" w:rsidRDefault="00192ED4" w:rsidP="00A62068">
      <w:pPr>
        <w:pStyle w:val="BodyTextIndent2"/>
        <w:rPr>
          <w:sz w:val="24"/>
          <w:szCs w:val="24"/>
        </w:rPr>
      </w:pPr>
      <w:r w:rsidRPr="00DA70C8">
        <w:rPr>
          <w:sz w:val="24"/>
          <w:szCs w:val="24"/>
        </w:rPr>
        <w:t>б) системний процес об’єктивного збору і оцінки свідоцтв про економічні дії і події з метою визначення ступеня відповідності цих тверджень встановленим критеріям і представлення результатів перевірки зацікавленим користувачам.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9</w:t>
      </w:r>
      <w:r w:rsidRPr="00DA70C8">
        <w:rPr>
          <w:sz w:val="24"/>
          <w:szCs w:val="24"/>
        </w:rPr>
        <w:t>. До методів планування аудиторської діяльності відносіть: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формальне планування;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інтуїтивне планування;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технологічне планування.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1</w:t>
      </w:r>
      <w:r w:rsidRPr="00DA70C8">
        <w:rPr>
          <w:sz w:val="24"/>
          <w:szCs w:val="24"/>
        </w:rPr>
        <w:t>0. Назвіть основні принципи підготовки фінансової звітності: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достовірність, зіставність;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послідовність; безперервність;</w:t>
      </w:r>
    </w:p>
    <w:p w:rsidR="00192ED4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автономність, періодичність.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firstLine="230"/>
        <w:jc w:val="both"/>
        <w:rPr>
          <w:color w:val="000000"/>
          <w:lang w:val="uk-UA"/>
        </w:rPr>
      </w:pPr>
      <w:r w:rsidRPr="00DA70C8">
        <w:rPr>
          <w:color w:val="000000"/>
          <w:lang w:val="uk-UA"/>
        </w:rPr>
        <w:t xml:space="preserve">      </w:t>
      </w:r>
      <w:r w:rsidRPr="00DA70C8">
        <w:rPr>
          <w:i/>
          <w:iCs/>
          <w:color w:val="000000"/>
          <w:spacing w:val="3"/>
          <w:lang w:val="uk-UA"/>
        </w:rPr>
        <w:t xml:space="preserve">Визначити, на які моменти більш за все повинен звернути увагу </w:t>
      </w:r>
      <w:r w:rsidRPr="00DA70C8">
        <w:rPr>
          <w:i/>
          <w:iCs/>
          <w:color w:val="000000"/>
          <w:spacing w:val="-3"/>
          <w:lang w:val="uk-UA"/>
        </w:rPr>
        <w:t>аудитор у наведеній ситуації.</w:t>
      </w:r>
      <w:r w:rsidRPr="00DA70C8">
        <w:rPr>
          <w:color w:val="000000"/>
          <w:lang w:val="uk-UA"/>
        </w:rPr>
        <w:t xml:space="preserve"> </w:t>
      </w:r>
    </w:p>
    <w:p w:rsidR="00192ED4" w:rsidRPr="00DA70C8" w:rsidRDefault="00192ED4" w:rsidP="00A62068">
      <w:pPr>
        <w:shd w:val="clear" w:color="auto" w:fill="FFFFFF"/>
        <w:ind w:firstLine="230"/>
        <w:jc w:val="both"/>
        <w:rPr>
          <w:i/>
          <w:iCs/>
          <w:lang w:val="uk-UA"/>
        </w:rPr>
      </w:pPr>
      <w:r w:rsidRPr="00DA70C8">
        <w:rPr>
          <w:color w:val="000000"/>
          <w:lang w:val="uk-UA"/>
        </w:rPr>
        <w:t xml:space="preserve">      При перевірці магазину аудитор одержав інформацію про недавно </w:t>
      </w:r>
      <w:r w:rsidRPr="00DA70C8">
        <w:rPr>
          <w:color w:val="000000"/>
          <w:spacing w:val="4"/>
          <w:lang w:val="uk-UA"/>
        </w:rPr>
        <w:t xml:space="preserve">проведену інвентаризацію. Від керівництва він одержав наступні </w:t>
      </w:r>
      <w:r w:rsidRPr="00DA70C8">
        <w:rPr>
          <w:color w:val="000000"/>
          <w:spacing w:val="-3"/>
          <w:lang w:val="uk-UA"/>
        </w:rPr>
        <w:t>зведення:</w:t>
      </w:r>
      <w:r w:rsidRPr="00DA70C8">
        <w:rPr>
          <w:lang w:val="uk-UA"/>
        </w:rPr>
        <w:t xml:space="preserve"> </w:t>
      </w:r>
      <w:r w:rsidRPr="00DA70C8">
        <w:rPr>
          <w:color w:val="000000"/>
          <w:lang w:val="uk-UA"/>
        </w:rPr>
        <w:t>матеріальна відповідальність покладена на двох комірників;</w:t>
      </w:r>
      <w:r w:rsidRPr="00DA70C8">
        <w:rPr>
          <w:color w:val="000000"/>
          <w:spacing w:val="-12"/>
          <w:lang w:val="uk-UA"/>
        </w:rPr>
        <w:t xml:space="preserve"> </w:t>
      </w:r>
      <w:r w:rsidRPr="00DA70C8">
        <w:rPr>
          <w:color w:val="000000"/>
          <w:spacing w:val="4"/>
          <w:lang w:val="uk-UA"/>
        </w:rPr>
        <w:t xml:space="preserve">у картках обліку руху товарно-матеріальних цінностей не </w:t>
      </w:r>
      <w:r w:rsidRPr="00DA70C8">
        <w:rPr>
          <w:color w:val="000000"/>
          <w:spacing w:val="2"/>
          <w:lang w:val="uk-UA"/>
        </w:rPr>
        <w:t xml:space="preserve">показується рух товарів, що   надійшли напередодні проведення </w:t>
      </w:r>
      <w:r w:rsidRPr="00DA70C8">
        <w:rPr>
          <w:color w:val="000000"/>
          <w:spacing w:val="7"/>
          <w:lang w:val="uk-UA"/>
        </w:rPr>
        <w:t xml:space="preserve">інвентаризації. Отже, ці дані не доступні для осіб, що проводили </w:t>
      </w:r>
      <w:r w:rsidRPr="00DA70C8">
        <w:rPr>
          <w:color w:val="000000"/>
          <w:spacing w:val="-2"/>
          <w:lang w:val="uk-UA"/>
        </w:rPr>
        <w:t>інвентаризацію;</w:t>
      </w:r>
      <w:r w:rsidRPr="00DA70C8">
        <w:rPr>
          <w:color w:val="000000"/>
          <w:spacing w:val="-5"/>
          <w:lang w:val="uk-UA"/>
        </w:rPr>
        <w:t xml:space="preserve"> </w:t>
      </w:r>
      <w:r w:rsidRPr="00DA70C8">
        <w:rPr>
          <w:color w:val="000000"/>
          <w:lang w:val="uk-UA"/>
        </w:rPr>
        <w:t>звірка результатів інвентаризації з документальним відображенням, проведені бухгалтером;</w:t>
      </w:r>
      <w:r w:rsidRPr="00DA70C8">
        <w:rPr>
          <w:color w:val="000000"/>
          <w:spacing w:val="-7"/>
          <w:lang w:val="uk-UA"/>
        </w:rPr>
        <w:t xml:space="preserve"> </w:t>
      </w:r>
      <w:r w:rsidRPr="00DA70C8">
        <w:rPr>
          <w:color w:val="000000"/>
          <w:spacing w:val="1"/>
          <w:lang w:val="uk-UA"/>
        </w:rPr>
        <w:t xml:space="preserve">ушкоджені ТМЦ враховані в </w:t>
      </w:r>
      <w:r w:rsidRPr="00DA70C8">
        <w:rPr>
          <w:color w:val="000000"/>
          <w:spacing w:val="5"/>
          <w:lang w:val="uk-UA"/>
        </w:rPr>
        <w:t xml:space="preserve">документах (у т.ч.в інвентаризаційних відомостях) і не </w:t>
      </w:r>
      <w:r w:rsidRPr="00DA70C8">
        <w:rPr>
          <w:color w:val="000000"/>
          <w:spacing w:val="-2"/>
          <w:lang w:val="uk-UA"/>
        </w:rPr>
        <w:t>позначені.</w:t>
      </w: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14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color w:val="auto"/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</w:t>
      </w:r>
      <w:r w:rsidRPr="00DA70C8">
        <w:rPr>
          <w:color w:val="auto"/>
          <w:sz w:val="24"/>
          <w:szCs w:val="24"/>
          <w:lang w:val="uk-UA"/>
        </w:rPr>
        <w:t xml:space="preserve"> порядок оцінювання фінансової звітності підприємства. </w:t>
      </w:r>
      <w:r w:rsidRPr="00DA70C8">
        <w:rPr>
          <w:color w:val="auto"/>
          <w:sz w:val="24"/>
          <w:szCs w:val="24"/>
        </w:rPr>
        <w:t>Лист-замовлення на здійснення аудиту і договір на його проведення.</w:t>
      </w:r>
    </w:p>
    <w:p w:rsidR="00192ED4" w:rsidRPr="00410347" w:rsidRDefault="00192ED4" w:rsidP="00A62068">
      <w:pPr>
        <w:pStyle w:val="BodyText2"/>
        <w:rPr>
          <w:color w:val="auto"/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color w:val="auto"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1. Спілка аудиторів України виконує такі функції: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а) займаються розробкою відповідних стандартів на основі практичного досвіду;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б) сертифікація аудиторів;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в) розгляд скарг на діяльність окремих аудиторів і аудиторських фірм.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2. Метод управління, який полягає у розробці і практичному здійсненні планів: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прогнозування;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діагностика;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планування.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3. У разі виявлення розбіжностей показників балансу і головної книги результати записують до: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акту виконаних робіт;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робочого документу;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приміток головної книги.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До недоліків комп’ютерних систем відносять: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важкість пошуку інформації;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введення даних;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складність обробки даних.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Відповідальність за організацію бухгалтерського обліку та забезпечення фінансування фактів відображення всіх господарських операцій у первинних документах несе: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власник, який керує підприємством;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аудиторська фірма, яка здійснювала перевірку;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головний бухгалтер.</w:t>
      </w:r>
    </w:p>
    <w:p w:rsidR="00192ED4" w:rsidRPr="00DA70C8" w:rsidRDefault="00192ED4" w:rsidP="00A62068">
      <w:pPr>
        <w:pStyle w:val="BodyText2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6. Зі скількох етапів складається процес планування аудиту: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4;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6;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7.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7. Звітні періоди подання фінансової звітності: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місячна;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кожні 2 роки;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щодекади.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8. До суб</w:t>
      </w:r>
      <w:r w:rsidRPr="00DA70C8">
        <w:rPr>
          <w:b/>
          <w:bCs/>
        </w:rPr>
        <w:t>’</w:t>
      </w:r>
      <w:r w:rsidRPr="00DA70C8">
        <w:rPr>
          <w:b/>
          <w:bCs/>
          <w:lang w:val="uk-UA"/>
        </w:rPr>
        <w:t>єктів внутрішнього аудиту відносяться: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керівництво підприємства, на якому проводиться аудит;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обліковий персонал на чолі з головним бухгалтером;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спеціальні внутрішні контролюючі служби;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9. В плануванні аудиторської діяльності виділяють такі види планів: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формальний, інтуїтивний;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стратегічний, поточний;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попередній, наступний.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10</w:t>
      </w:r>
      <w:r w:rsidRPr="00DA70C8">
        <w:rPr>
          <w:sz w:val="24"/>
          <w:szCs w:val="24"/>
        </w:rPr>
        <w:t>. Перед початком проведення аудиту установчих документів аудитор повинен:</w:t>
      </w:r>
    </w:p>
    <w:p w:rsidR="00192ED4" w:rsidRPr="00DA70C8" w:rsidRDefault="00192ED4" w:rsidP="00A62068">
      <w:pPr>
        <w:tabs>
          <w:tab w:val="left" w:pos="7674"/>
        </w:tabs>
        <w:ind w:firstLine="340"/>
        <w:jc w:val="both"/>
        <w:rPr>
          <w:lang w:val="uk-UA"/>
        </w:rPr>
      </w:pPr>
      <w:r w:rsidRPr="00DA70C8">
        <w:rPr>
          <w:lang w:val="uk-UA"/>
        </w:rPr>
        <w:t>а) добре вивчити нормативну базу;</w:t>
      </w:r>
    </w:p>
    <w:p w:rsidR="00192ED4" w:rsidRPr="00DA70C8" w:rsidRDefault="00192ED4" w:rsidP="00A62068">
      <w:pPr>
        <w:tabs>
          <w:tab w:val="left" w:pos="7674"/>
        </w:tabs>
        <w:ind w:firstLine="340"/>
        <w:jc w:val="both"/>
        <w:rPr>
          <w:lang w:val="uk-UA"/>
        </w:rPr>
      </w:pPr>
      <w:r w:rsidRPr="00DA70C8">
        <w:rPr>
          <w:lang w:val="uk-UA"/>
        </w:rPr>
        <w:t>б) розглянути інформацію про власний капітал, що зазначена у фінансовій звітності;</w:t>
      </w:r>
    </w:p>
    <w:p w:rsidR="00192ED4" w:rsidRPr="00DA70C8" w:rsidRDefault="00192ED4" w:rsidP="00A62068">
      <w:pPr>
        <w:tabs>
          <w:tab w:val="left" w:pos="7674"/>
        </w:tabs>
        <w:ind w:firstLine="340"/>
        <w:jc w:val="both"/>
        <w:rPr>
          <w:lang w:val="uk-UA"/>
        </w:rPr>
      </w:pPr>
      <w:r w:rsidRPr="00DA70C8">
        <w:rPr>
          <w:lang w:val="uk-UA"/>
        </w:rPr>
        <w:t>в) визначити основні відомості про суб’єкт господарювання.</w:t>
      </w: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left="10" w:right="19" w:firstLine="475"/>
        <w:jc w:val="both"/>
        <w:rPr>
          <w:i/>
          <w:iCs/>
        </w:rPr>
      </w:pPr>
      <w:r w:rsidRPr="00DA70C8">
        <w:rPr>
          <w:i/>
          <w:iCs/>
          <w:color w:val="000000"/>
          <w:spacing w:val="-2"/>
          <w:lang w:val="uk-UA"/>
        </w:rPr>
        <w:t xml:space="preserve">  Необхідно встановити порушення, виявлені аудитором і їхні </w:t>
      </w:r>
      <w:r w:rsidRPr="00DA70C8">
        <w:rPr>
          <w:i/>
          <w:iCs/>
          <w:color w:val="000000"/>
          <w:spacing w:val="-1"/>
          <w:lang w:val="uk-UA"/>
        </w:rPr>
        <w:t xml:space="preserve">наслідки; назвати порушені нормативні документи; корективи, що </w:t>
      </w:r>
      <w:r w:rsidRPr="00DA70C8">
        <w:rPr>
          <w:i/>
          <w:iCs/>
          <w:color w:val="000000"/>
          <w:spacing w:val="-5"/>
          <w:lang w:val="uk-UA"/>
        </w:rPr>
        <w:t>аудитор може запропонувати внести в первинні документи чи звітність.</w:t>
      </w:r>
    </w:p>
    <w:p w:rsidR="00192ED4" w:rsidRPr="00DA70C8" w:rsidRDefault="00192ED4" w:rsidP="00A62068">
      <w:pPr>
        <w:shd w:val="clear" w:color="auto" w:fill="FFFFFF"/>
        <w:ind w:firstLine="490"/>
        <w:jc w:val="both"/>
        <w:rPr>
          <w:lang w:val="uk-UA"/>
        </w:rPr>
      </w:pPr>
      <w:r w:rsidRPr="00DA70C8">
        <w:rPr>
          <w:color w:val="000000"/>
          <w:spacing w:val="-2"/>
          <w:lang w:val="uk-UA"/>
        </w:rPr>
        <w:t xml:space="preserve">  У балансі підприємства за станом на 01.04.2000 р. залишок по </w:t>
      </w:r>
      <w:r w:rsidRPr="00DA70C8">
        <w:rPr>
          <w:color w:val="000000"/>
          <w:spacing w:val="-5"/>
          <w:lang w:val="uk-UA"/>
        </w:rPr>
        <w:t xml:space="preserve">етапі "Поточні зобов'язання по розрахунках по оплаті праці" складає 65 </w:t>
      </w:r>
      <w:r w:rsidRPr="00DA70C8">
        <w:rPr>
          <w:color w:val="000000"/>
          <w:spacing w:val="-4"/>
          <w:lang w:val="uk-UA"/>
        </w:rPr>
        <w:t xml:space="preserve">тис. Грн., у Головній книзі по рахунку "розрахунки по заробітній платі"-67 тис. грн., у книзі обліку депонованої заробітної плати - 71 тис. грн., а </w:t>
      </w:r>
      <w:r w:rsidRPr="00DA70C8">
        <w:rPr>
          <w:color w:val="000000"/>
          <w:spacing w:val="-3"/>
          <w:lang w:val="uk-UA"/>
        </w:rPr>
        <w:t>в розрахунковій відомості - 46 тис. грн.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15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color w:val="auto"/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</w:t>
      </w:r>
      <w:r w:rsidRPr="00DA70C8">
        <w:rPr>
          <w:color w:val="auto"/>
          <w:sz w:val="24"/>
          <w:szCs w:val="24"/>
          <w:lang w:val="uk-UA"/>
        </w:rPr>
        <w:t xml:space="preserve"> м</w:t>
      </w:r>
      <w:r w:rsidRPr="00DA70C8">
        <w:rPr>
          <w:color w:val="auto"/>
          <w:sz w:val="24"/>
          <w:szCs w:val="24"/>
        </w:rPr>
        <w:t>ет</w:t>
      </w:r>
      <w:r w:rsidRPr="00DA70C8">
        <w:rPr>
          <w:color w:val="auto"/>
          <w:sz w:val="24"/>
          <w:szCs w:val="24"/>
          <w:lang w:val="uk-UA"/>
        </w:rPr>
        <w:t>у</w:t>
      </w:r>
      <w:r w:rsidRPr="00DA70C8">
        <w:rPr>
          <w:color w:val="auto"/>
          <w:sz w:val="24"/>
          <w:szCs w:val="24"/>
        </w:rPr>
        <w:t xml:space="preserve"> й завдання аудиту установчих документів.</w:t>
      </w:r>
    </w:p>
    <w:p w:rsidR="00192ED4" w:rsidRPr="00410347" w:rsidRDefault="00192ED4" w:rsidP="00A62068">
      <w:pPr>
        <w:pStyle w:val="BodyText2"/>
        <w:rPr>
          <w:color w:val="auto"/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color w:val="auto"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1. Аудиторські послуги за об’єктами поділяються на: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а) аудит бірж;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б) банківський аудит;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в) операційний аудит.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2. До методів планування відносять:</w:t>
      </w:r>
    </w:p>
    <w:p w:rsidR="00192ED4" w:rsidRPr="00DA70C8" w:rsidRDefault="00192ED4" w:rsidP="00A62068">
      <w:pPr>
        <w:pStyle w:val="Heading7"/>
        <w:spacing w:before="0" w:after="0"/>
      </w:pPr>
      <w:r w:rsidRPr="00DA70C8">
        <w:t>а) нормативний;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формальний;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експоненціальний;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3. Відповідальність за правильність підготовки та представлення фінансової звітності несе: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аудитор;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аудиторська фірма;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керівництво підприємства, що перевіряється;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Фінансовий стан підприємства визначається за:</w:t>
      </w:r>
    </w:p>
    <w:p w:rsidR="00192ED4" w:rsidRPr="00DA70C8" w:rsidRDefault="00192ED4" w:rsidP="00A62068">
      <w:pPr>
        <w:pStyle w:val="Heading7"/>
        <w:spacing w:before="0" w:after="0"/>
      </w:pPr>
      <w:r w:rsidRPr="00DA70C8">
        <w:t>а) коефіцієнтом платоспроможності;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коефіцієнт ліквідності;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коефіцієнт фінансової автономності.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Метою аудиту установчих документів є: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отримання податкових пільг у разі правильності ведення установчих документів;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підтвердження законних основ діяльності підприємства протягом усього періоду його діяльності;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обов’язкова перевірка, так як цього вимагає законодавство.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6. Під час планування аудиту та витрат часу, аудитор повинен враховувати: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проведення оцінки ризиків;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рівень суттєвості перевірок;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розрахунок витрат часу витрачених в попередньому періоді;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7. Фінансова звітність являє собою: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додаткова підсумкова документація, яка оформлюється як додаток;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завершальна стадія обов</w:t>
      </w:r>
      <w:r w:rsidRPr="00DA70C8">
        <w:t>’</w:t>
      </w:r>
      <w:r w:rsidRPr="00DA70C8">
        <w:rPr>
          <w:lang w:val="uk-UA"/>
        </w:rPr>
        <w:t>якового процесу, показники якої характеризують фінансовий стан підприємства;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достовірна, законна, правдива інформація щодо відображення в бухгалтерському обліку доходів і фінансових результатів.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8. Метою контролю якості аудиторських послуг є: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підвищення престижу аудиторської професії шляхом забезпечення високої якості послуг, які надаються;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концентрація престижу аудитора на найважливіших напрямках аудиту, виявленні проблеми, які слід перевіряти якнайдетальніше;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об’єктивний збір і оцінка свідчень про економічні дії і події з з метою встановлення ступені відповідальності цих тверджень прийнятим нормам.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9. Для детального дослідження об’єктів внутрішнього аудиту доцільно здійснювати порівняльний аналіз таких видів послуг: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ведення обліку і розробка методики на конкретних підставах;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контроль за правильністю оформлення приймання ТМЦ;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оприбуткування видачі і перерахування грошових коштів.</w:t>
      </w:r>
    </w:p>
    <w:p w:rsidR="00192ED4" w:rsidRPr="00DA70C8" w:rsidRDefault="00192ED4" w:rsidP="00A62068">
      <w:pPr>
        <w:rPr>
          <w:lang w:val="uk-UA"/>
        </w:rPr>
      </w:pPr>
      <w:r w:rsidRPr="00DA70C8">
        <w:rPr>
          <w:b/>
          <w:bCs/>
          <w:lang w:val="uk-UA"/>
        </w:rPr>
        <w:t xml:space="preserve">10. </w:t>
      </w:r>
      <w:r w:rsidRPr="00DA70C8">
        <w:rPr>
          <w:lang w:val="uk-UA"/>
        </w:rPr>
        <w:t>10. Яка кількість діючих аудиторських фірм в Україні:</w:t>
      </w:r>
    </w:p>
    <w:p w:rsidR="00192ED4" w:rsidRPr="00DA70C8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а) 1500;</w:t>
      </w:r>
    </w:p>
    <w:p w:rsidR="00192ED4" w:rsidRPr="00DA70C8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б) 1200;</w:t>
      </w:r>
    </w:p>
    <w:p w:rsidR="00192ED4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в) 1300.</w:t>
      </w:r>
    </w:p>
    <w:p w:rsidR="00192ED4" w:rsidRPr="00DA70C8" w:rsidRDefault="00192ED4" w:rsidP="00A62068">
      <w:pPr>
        <w:ind w:left="360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>Практичне завдання</w:t>
      </w:r>
    </w:p>
    <w:p w:rsidR="00192ED4" w:rsidRPr="00DA70C8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 </w:t>
      </w:r>
    </w:p>
    <w:p w:rsidR="00192ED4" w:rsidRPr="00DA70C8" w:rsidRDefault="00192ED4" w:rsidP="00A62068">
      <w:pPr>
        <w:shd w:val="clear" w:color="auto" w:fill="FFFFFF"/>
        <w:ind w:firstLine="475"/>
        <w:jc w:val="both"/>
      </w:pPr>
      <w:r w:rsidRPr="00DA70C8">
        <w:rPr>
          <w:color w:val="000000"/>
          <w:spacing w:val="-6"/>
          <w:lang w:val="uk-UA"/>
        </w:rPr>
        <w:t xml:space="preserve">  За результатами документальної перевірки аудитором зафіксоване </w:t>
      </w:r>
      <w:r w:rsidRPr="00DA70C8">
        <w:rPr>
          <w:color w:val="000000"/>
          <w:spacing w:val="-7"/>
          <w:lang w:val="uk-UA"/>
        </w:rPr>
        <w:t>наступне:</w:t>
      </w:r>
      <w:r w:rsidRPr="00DA70C8">
        <w:rPr>
          <w:color w:val="000000"/>
          <w:spacing w:val="-1"/>
          <w:lang w:val="uk-UA"/>
        </w:rPr>
        <w:t xml:space="preserve"> сума недоїмки по прибутковому податку складає 100 грн., у тому числі - 40 грн. по прибутковому податку з працівників, що </w:t>
      </w:r>
      <w:r w:rsidRPr="00DA70C8">
        <w:rPr>
          <w:color w:val="000000"/>
          <w:spacing w:val="-4"/>
          <w:lang w:val="uk-UA"/>
        </w:rPr>
        <w:t xml:space="preserve">перебувають в штаті підприємства на момент перевірки, 60 грн. - по </w:t>
      </w:r>
      <w:r w:rsidRPr="00DA70C8">
        <w:rPr>
          <w:color w:val="000000"/>
          <w:spacing w:val="-5"/>
          <w:lang w:val="uk-UA"/>
        </w:rPr>
        <w:t>прибутковому податку зі звільнених працівників;</w:t>
      </w:r>
      <w:r w:rsidRPr="00DA70C8">
        <w:rPr>
          <w:color w:val="000000"/>
          <w:spacing w:val="-3"/>
          <w:lang w:val="uk-UA"/>
        </w:rPr>
        <w:t xml:space="preserve"> пеня на сьогоднішній день 200 грн.</w:t>
      </w:r>
      <w:r w:rsidRPr="00DA70C8">
        <w:t xml:space="preserve"> </w:t>
      </w:r>
      <w:r w:rsidRPr="00DA70C8">
        <w:rPr>
          <w:color w:val="000000"/>
          <w:lang w:val="uk-UA"/>
        </w:rPr>
        <w:t xml:space="preserve">Підприємство погоджується погасити недоїмку і пеню в бюджет. </w:t>
      </w:r>
      <w:r w:rsidRPr="00DA70C8">
        <w:rPr>
          <w:i/>
          <w:iCs/>
          <w:color w:val="000000"/>
          <w:spacing w:val="1"/>
          <w:lang w:val="uk-UA"/>
        </w:rPr>
        <w:t xml:space="preserve">Як   дана   процедура   відіб'ється   на   рахунках   бухгалтерського </w:t>
      </w:r>
      <w:r w:rsidRPr="00DA70C8">
        <w:rPr>
          <w:i/>
          <w:iCs/>
          <w:color w:val="000000"/>
          <w:spacing w:val="-3"/>
          <w:lang w:val="uk-UA"/>
        </w:rPr>
        <w:t>обліку?</w:t>
      </w:r>
      <w:r w:rsidRPr="00DA70C8">
        <w:rPr>
          <w:i/>
          <w:iCs/>
          <w:lang w:val="uk-UA"/>
        </w:rPr>
        <w:t xml:space="preserve"> </w:t>
      </w:r>
      <w:r w:rsidRPr="00DA70C8">
        <w:rPr>
          <w:i/>
          <w:iCs/>
          <w:color w:val="000000"/>
          <w:lang w:val="uk-UA"/>
        </w:rPr>
        <w:t>Які документи стали джерелами виявлених фактів?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16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color w:val="auto"/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</w:t>
      </w:r>
      <w:r w:rsidRPr="00DA70C8">
        <w:rPr>
          <w:color w:val="auto"/>
          <w:sz w:val="24"/>
          <w:szCs w:val="24"/>
          <w:lang w:val="uk-UA"/>
        </w:rPr>
        <w:t xml:space="preserve"> загальний огляд аудитором фінансової звітності.</w:t>
      </w:r>
    </w:p>
    <w:p w:rsidR="00192ED4" w:rsidRPr="00DA70C8" w:rsidRDefault="00192ED4" w:rsidP="00A62068">
      <w:pPr>
        <w:pStyle w:val="BodyText2"/>
        <w:rPr>
          <w:color w:val="auto"/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color w:val="auto"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1. Громадське об’єднання, яке об’єднує аудиторів на добровільних засадах: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а) Аудиторська палата України;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б) Спілка аудиторів України;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в) Міністерство аудиту та бухгалтерської діяльності України.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2. Які документи необхідно мати щодо складання плану обсягу аудиторських послуг для постійних клієнтів: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лист-пропозиція;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договори на проведення аудиторських послуг;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статут підприємства.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3. Який документ обов’язково додається до річного бухгалтерського звіту, в якому викладаються основні фактори, що вплинули на підсумки діяльності підприємства: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пояснювальна записка;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Висновок аудитора;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Примітки до Звіту про фінансові результати.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Розглянувши пропозиції щодо проведення аудиту, аудиторська фірма надсилає: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лист-прохання;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лист-відповідь;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лист-рекомендацію.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Процес, який забезпечує відповідність функціонування конкретного об’єкта прийнятим управлінським рішенням і спрямований на успішне досягнення поставленої мети це: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внутрішній аудит;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зовнішній аудит;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внутрішній контроль.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6. Програмне забезпечення бухгалтерського обліку за об’єктом обліку поділяється на:</w:t>
      </w:r>
    </w:p>
    <w:p w:rsidR="00192ED4" w:rsidRPr="00DA70C8" w:rsidRDefault="00192ED4" w:rsidP="00A62068">
      <w:pPr>
        <w:pStyle w:val="Heading7"/>
        <w:spacing w:before="0" w:after="0"/>
      </w:pPr>
      <w:r w:rsidRPr="00DA70C8">
        <w:rPr>
          <w:lang w:val="uk-UA"/>
        </w:rPr>
        <w:t xml:space="preserve">       </w:t>
      </w:r>
      <w:r w:rsidRPr="00DA70C8">
        <w:t xml:space="preserve">а) багатогалузеві підприємства; 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 xml:space="preserve">б) фінансово аналітичні системи; 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правові бази даних.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До установчих документів відносяться:</w:t>
      </w:r>
    </w:p>
    <w:p w:rsidR="00192ED4" w:rsidRPr="00DA70C8" w:rsidRDefault="00192ED4" w:rsidP="00A62068">
      <w:pPr>
        <w:pStyle w:val="Heading7"/>
        <w:spacing w:before="0" w:after="0"/>
      </w:pPr>
      <w:r w:rsidRPr="00DA70C8">
        <w:rPr>
          <w:lang w:val="uk-UA"/>
        </w:rPr>
        <w:t xml:space="preserve">       </w:t>
      </w:r>
      <w:r w:rsidRPr="00DA70C8">
        <w:t>а) Наказ про облікову політику;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засновницький договір;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Форма №1 «Баланс».</w:t>
      </w:r>
    </w:p>
    <w:p w:rsidR="00192ED4" w:rsidRPr="00DA70C8" w:rsidRDefault="00192ED4" w:rsidP="004B58E2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8. Назвіть приблизну кількість сертифікованих аудиторів в Україні: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3000;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5000;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1500.</w:t>
      </w:r>
    </w:p>
    <w:p w:rsidR="00192ED4" w:rsidRPr="00DA70C8" w:rsidRDefault="00192ED4" w:rsidP="00A62068">
      <w:pPr>
        <w:rPr>
          <w:b/>
          <w:bCs/>
          <w:lang w:val="uk-UA"/>
        </w:rPr>
      </w:pPr>
      <w:r w:rsidRPr="00DA70C8">
        <w:rPr>
          <w:b/>
          <w:bCs/>
          <w:lang w:val="uk-UA"/>
        </w:rPr>
        <w:t>9. Закон України «Про аудиторську діяльність» був прийнятий:</w:t>
      </w:r>
    </w:p>
    <w:p w:rsidR="00192ED4" w:rsidRPr="00DA70C8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а) 21 квітня 1992 року;</w:t>
      </w:r>
    </w:p>
    <w:p w:rsidR="00192ED4" w:rsidRPr="00DA70C8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б) 22 квітня 1993 року;</w:t>
      </w:r>
    </w:p>
    <w:p w:rsidR="00192ED4" w:rsidRPr="00DA70C8" w:rsidRDefault="00192ED4" w:rsidP="00A62068">
      <w:pPr>
        <w:ind w:left="360"/>
        <w:rPr>
          <w:lang w:val="uk-UA"/>
        </w:rPr>
      </w:pPr>
      <w:r w:rsidRPr="00DA70C8">
        <w:rPr>
          <w:lang w:val="uk-UA"/>
        </w:rPr>
        <w:t>в) 24 квітня 1993 року.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10. Назвіть типи клієнтів аудиторських фірм за тривалістю відносин між аудиторською фірмою та клієнтом: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нові, повторні;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випадкові, постійні;</w:t>
      </w:r>
    </w:p>
    <w:p w:rsidR="00192ED4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разові, повторні.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</w:rPr>
      </w:pPr>
      <w:r w:rsidRPr="00DA70C8">
        <w:rPr>
          <w:caps w:val="0"/>
          <w:sz w:val="24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firstLine="480"/>
        <w:jc w:val="both"/>
      </w:pPr>
      <w:r w:rsidRPr="00DA70C8">
        <w:rPr>
          <w:color w:val="000000"/>
          <w:spacing w:val="-1"/>
          <w:lang w:val="uk-UA"/>
        </w:rPr>
        <w:t xml:space="preserve">При аудиті розрахунків з персоналом з метою підтвердження </w:t>
      </w:r>
      <w:r w:rsidRPr="00DA70C8">
        <w:rPr>
          <w:color w:val="000000"/>
          <w:lang w:val="uk-UA"/>
        </w:rPr>
        <w:t xml:space="preserve">достовірності фінансової звітності підприємства, аудитор звернув увагу </w:t>
      </w:r>
      <w:r w:rsidRPr="00DA70C8">
        <w:rPr>
          <w:color w:val="000000"/>
          <w:spacing w:val="3"/>
          <w:lang w:val="uk-UA"/>
        </w:rPr>
        <w:t xml:space="preserve">на правильність нарахування й оплати відпусток. Проаналізувавши </w:t>
      </w:r>
      <w:r w:rsidRPr="00DA70C8">
        <w:rPr>
          <w:color w:val="000000"/>
          <w:lang w:val="uk-UA"/>
        </w:rPr>
        <w:t>наявну інформацію, представте звіт аудитора по даній ділянці обліку.</w:t>
      </w:r>
    </w:p>
    <w:p w:rsidR="00192ED4" w:rsidRPr="00DA70C8" w:rsidRDefault="00192ED4" w:rsidP="00A62068">
      <w:pPr>
        <w:shd w:val="clear" w:color="auto" w:fill="FFFFFF"/>
        <w:ind w:left="5" w:right="19" w:firstLine="475"/>
        <w:jc w:val="both"/>
      </w:pPr>
      <w:r w:rsidRPr="00DA70C8">
        <w:rPr>
          <w:color w:val="000000"/>
          <w:spacing w:val="-2"/>
          <w:lang w:val="uk-UA"/>
        </w:rPr>
        <w:t xml:space="preserve">Працівнику надано відпустку в квітні 2000 року на 24 календарних </w:t>
      </w:r>
      <w:r w:rsidRPr="00DA70C8">
        <w:rPr>
          <w:color w:val="000000"/>
          <w:spacing w:val="-5"/>
          <w:lang w:val="uk-UA"/>
        </w:rPr>
        <w:t>дні.</w:t>
      </w:r>
    </w:p>
    <w:p w:rsidR="00192ED4" w:rsidRPr="00DA70C8" w:rsidRDefault="00192ED4" w:rsidP="00A62068">
      <w:pPr>
        <w:shd w:val="clear" w:color="auto" w:fill="FFFFFF"/>
        <w:ind w:right="10" w:firstLine="480"/>
        <w:jc w:val="both"/>
      </w:pPr>
      <w:r w:rsidRPr="00DA70C8">
        <w:rPr>
          <w:color w:val="000000"/>
          <w:spacing w:val="1"/>
          <w:lang w:val="uk-UA"/>
        </w:rPr>
        <w:t xml:space="preserve">Заробітна плата працівника за попередні 12 місяців склала 2320 грн., у тому числі в лютому - 150 грн., у березні - 195 грн. Робочих днів </w:t>
      </w:r>
      <w:r w:rsidRPr="00DA70C8">
        <w:rPr>
          <w:color w:val="000000"/>
          <w:spacing w:val="11"/>
          <w:lang w:val="uk-UA"/>
        </w:rPr>
        <w:t xml:space="preserve">у лютому - 20, у березні - 21. Під час відпустки працівник хворів </w:t>
      </w:r>
      <w:r w:rsidRPr="00DA70C8">
        <w:rPr>
          <w:i/>
          <w:iCs/>
          <w:color w:val="000000"/>
          <w:lang w:val="uk-UA"/>
        </w:rPr>
        <w:t xml:space="preserve">5 </w:t>
      </w:r>
      <w:r w:rsidRPr="00DA70C8">
        <w:rPr>
          <w:color w:val="000000"/>
          <w:lang w:val="uk-UA"/>
        </w:rPr>
        <w:t>робочих днів. Безупинний стаж роботи - 4,5 роки.</w:t>
      </w:r>
    </w:p>
    <w:p w:rsidR="00192ED4" w:rsidRPr="00DA70C8" w:rsidRDefault="00192ED4" w:rsidP="00A62068">
      <w:pPr>
        <w:shd w:val="clear" w:color="auto" w:fill="FFFFFF"/>
        <w:ind w:left="480"/>
        <w:jc w:val="both"/>
      </w:pPr>
      <w:r w:rsidRPr="00DA70C8">
        <w:rPr>
          <w:color w:val="000000"/>
          <w:spacing w:val="-1"/>
          <w:lang w:val="uk-UA"/>
        </w:rPr>
        <w:t>У реєстрах бухгалтерського обліку був зроблений запис:</w:t>
      </w:r>
    </w:p>
    <w:p w:rsidR="00192ED4" w:rsidRPr="00DA70C8" w:rsidRDefault="00192ED4" w:rsidP="00A62068">
      <w:pPr>
        <w:jc w:val="both"/>
        <w:rPr>
          <w:lang w:val="uk-UA"/>
        </w:rPr>
      </w:pPr>
      <w:r w:rsidRPr="00DA70C8">
        <w:rPr>
          <w:color w:val="000000"/>
          <w:spacing w:val="3"/>
          <w:lang w:val="uk-UA"/>
        </w:rPr>
        <w:t xml:space="preserve">      Д-т 661 - К-т 652 - 157,73 грн.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17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color w:val="auto"/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</w:t>
      </w:r>
      <w:r w:rsidRPr="00DA70C8">
        <w:rPr>
          <w:color w:val="auto"/>
          <w:sz w:val="24"/>
          <w:szCs w:val="24"/>
          <w:lang w:val="uk-UA"/>
        </w:rPr>
        <w:t xml:space="preserve"> основні в</w:t>
      </w:r>
      <w:r w:rsidRPr="00DA70C8">
        <w:rPr>
          <w:color w:val="auto"/>
          <w:sz w:val="24"/>
          <w:szCs w:val="24"/>
        </w:rPr>
        <w:t xml:space="preserve">иди аудиторських послуг за сферою їх діяльності. </w:t>
      </w:r>
      <w:r w:rsidRPr="00DA70C8">
        <w:rPr>
          <w:color w:val="auto"/>
          <w:sz w:val="24"/>
          <w:szCs w:val="24"/>
          <w:lang w:val="uk-UA"/>
        </w:rPr>
        <w:t>Надайте к</w:t>
      </w:r>
      <w:r w:rsidRPr="00DA70C8">
        <w:rPr>
          <w:color w:val="auto"/>
          <w:sz w:val="24"/>
          <w:szCs w:val="24"/>
        </w:rPr>
        <w:t>ласифікаці</w:t>
      </w:r>
      <w:r w:rsidRPr="00DA70C8">
        <w:rPr>
          <w:color w:val="auto"/>
          <w:sz w:val="24"/>
          <w:szCs w:val="24"/>
          <w:lang w:val="uk-UA"/>
        </w:rPr>
        <w:t>ю</w:t>
      </w:r>
      <w:r w:rsidRPr="00DA70C8">
        <w:rPr>
          <w:color w:val="auto"/>
          <w:sz w:val="24"/>
          <w:szCs w:val="24"/>
        </w:rPr>
        <w:t xml:space="preserve"> аудиторських послуг.</w:t>
      </w:r>
    </w:p>
    <w:p w:rsidR="00192ED4" w:rsidRPr="00410347" w:rsidRDefault="00192ED4" w:rsidP="00A62068">
      <w:pPr>
        <w:pStyle w:val="BodyText2"/>
        <w:rPr>
          <w:color w:val="auto"/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color w:val="auto"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 xml:space="preserve">1. Аудиторська фірма може утворюватися на основі: 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 xml:space="preserve">а) тільки державної форми власності; 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б) тільки, як акціонерне товариство;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в) може бути створена на основі будь-яких форм власності, крім акціонерного товариства</w:t>
      </w:r>
      <w:r w:rsidRPr="00DA70C8">
        <w:t>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2. Аудиторські фірми здійснюють свою діяльність на основі: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Договору на проведення аудиторських послуг;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статутних документів;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ЗУ «Про Аудиторську палату України».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3. Відповідний порядок і послідовність дій аудитора для одержання необхідних аудиторських доказів на конкретній ділянці аудиту це: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метод аудиту;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аудиторські процедури;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методика аудиту.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4. Перед укладанням договору на аудиторські послуги аудиторська фірма повинна: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провести оцінку клієнта;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перевірити фінансово-майновий стан;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відправити лист-прохання.</w:t>
      </w:r>
    </w:p>
    <w:p w:rsidR="00192ED4" w:rsidRPr="00DA70C8" w:rsidRDefault="00192ED4" w:rsidP="004B58E2">
      <w:pPr>
        <w:shd w:val="clear" w:color="auto" w:fill="FFFFFF"/>
        <w:jc w:val="both"/>
      </w:pPr>
      <w:r w:rsidRPr="00DA70C8">
        <w:rPr>
          <w:b/>
          <w:bCs/>
          <w:lang w:val="uk-UA"/>
        </w:rPr>
        <w:t>5.</w:t>
      </w:r>
      <w:r w:rsidRPr="00DA70C8">
        <w:t xml:space="preserve"> Фінансова звітність забезпечує інформаційні потреби щодо :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а) придбання, продажу та володіння цінними паперами;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б) оцінки якості управління;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в) забезпечення зобов</w:t>
      </w:r>
      <w:r w:rsidRPr="00DA70C8">
        <w:t>’</w:t>
      </w:r>
      <w:r w:rsidRPr="00DA70C8">
        <w:rPr>
          <w:lang w:val="uk-UA"/>
        </w:rPr>
        <w:t>язань підприємства;</w:t>
      </w:r>
    </w:p>
    <w:p w:rsidR="00192ED4" w:rsidRPr="00DA70C8" w:rsidRDefault="00192ED4" w:rsidP="00A62068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6. Аудитор – це: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високваліфікований спеціаліст з ведення обліку, складання звітності, юридично підкований має право на здійснення аудиторської діяльності на договірній основі за результатами роботи зобовязаний надати висновок;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високваліфікований спеціаліст з ведення обліку, складання звітності;</w:t>
      </w:r>
    </w:p>
    <w:p w:rsidR="00192ED4" w:rsidRPr="00DA70C8" w:rsidRDefault="00192ED4" w:rsidP="00A62068">
      <w:pPr>
        <w:pStyle w:val="BodyTextInden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в) високваліфікований спеціаліст з ведення обліку, складання звітності, який має право відстоювати інтереси підприємства перед третіми особами.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  <w:lang w:val="ru-RU"/>
        </w:rPr>
        <w:t>7</w:t>
      </w:r>
      <w:r w:rsidRPr="00DA70C8">
        <w:rPr>
          <w:sz w:val="24"/>
          <w:szCs w:val="24"/>
        </w:rPr>
        <w:t>. Які існують методи планування: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формальний та інтуїтивний;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нормативний та інтуїтивний;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документальний, нормативний та інтуїтивний.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8. Однією з найважливіших процедур аудиту є: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оцінювання фінансової звітності;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первірка виплати заробітної плати;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перевірка власного капіталу.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9. Договір –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документ, який засвідчує факт досягнення домовленості між замовником і виконавцем про проведення аудиторської перевірки;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 xml:space="preserve">б) документ, який засвідчує факт досягнення певного результату переговорів та здійснення операцій між замовником та виконавцем;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документ, який засвідчує виконання аудиторською фірмою певних обов</w:t>
      </w:r>
      <w:r w:rsidRPr="00DA70C8">
        <w:t>’</w:t>
      </w:r>
      <w:r w:rsidRPr="00DA70C8">
        <w:rPr>
          <w:lang w:val="uk-UA"/>
        </w:rPr>
        <w:t>язків перед замовником.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</w:rPr>
        <w:t>1</w:t>
      </w:r>
      <w:r w:rsidRPr="00DA70C8">
        <w:rPr>
          <w:b/>
          <w:bCs/>
          <w:lang w:val="uk-UA"/>
        </w:rPr>
        <w:t>0. Внутрішній аудит –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аудит, який проводиться незалежними аудиторами на основі договору;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аудит, який ведеться всередені підприємства внутрішніми аудиторами;</w:t>
      </w:r>
    </w:p>
    <w:p w:rsidR="00192ED4" w:rsidRDefault="00192ED4" w:rsidP="00A62068">
      <w:pPr>
        <w:pStyle w:val="BodyTextIndent3"/>
        <w:rPr>
          <w:sz w:val="24"/>
          <w:szCs w:val="24"/>
        </w:rPr>
      </w:pPr>
      <w:r w:rsidRPr="00DA70C8">
        <w:rPr>
          <w:sz w:val="24"/>
          <w:szCs w:val="24"/>
        </w:rPr>
        <w:t>в) аудит, який ведеться аудиторськими фірмами та дозволяє спостерігати та контролювати діяльність організації та керівництва.</w:t>
      </w:r>
    </w:p>
    <w:p w:rsidR="00192ED4" w:rsidRPr="00DA70C8" w:rsidRDefault="00192ED4" w:rsidP="00A62068">
      <w:pPr>
        <w:pStyle w:val="BodyTextIndent3"/>
        <w:rPr>
          <w:sz w:val="24"/>
          <w:szCs w:val="24"/>
        </w:rPr>
      </w:pPr>
    </w:p>
    <w:p w:rsidR="00192ED4" w:rsidRDefault="00192ED4" w:rsidP="00A62068">
      <w:pPr>
        <w:pStyle w:val="Heading1"/>
        <w:rPr>
          <w:caps w:val="0"/>
          <w:sz w:val="24"/>
        </w:rPr>
      </w:pPr>
      <w:r w:rsidRPr="00DA70C8">
        <w:rPr>
          <w:caps w:val="0"/>
          <w:sz w:val="24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firstLine="480"/>
        <w:jc w:val="both"/>
        <w:rPr>
          <w:i/>
          <w:iCs/>
          <w:lang w:val="uk-UA"/>
        </w:rPr>
      </w:pPr>
      <w:r w:rsidRPr="00DA70C8">
        <w:rPr>
          <w:i/>
          <w:iCs/>
          <w:color w:val="000000"/>
          <w:spacing w:val="-2"/>
          <w:lang w:val="uk-UA"/>
        </w:rPr>
        <w:t>Необхідно сформулювати рекомендації аудиторів щодо даної проблеми.</w:t>
      </w:r>
      <w:r w:rsidRPr="00DA70C8">
        <w:rPr>
          <w:i/>
          <w:iCs/>
          <w:lang w:val="uk-UA"/>
        </w:rPr>
        <w:t xml:space="preserve"> </w:t>
      </w:r>
      <w:r w:rsidRPr="00DA70C8">
        <w:rPr>
          <w:color w:val="000000"/>
          <w:spacing w:val="3"/>
          <w:lang w:val="uk-UA"/>
        </w:rPr>
        <w:t xml:space="preserve">Підприємство звернулося в аудиторську фірму з проханням </w:t>
      </w:r>
      <w:r w:rsidRPr="00DA70C8">
        <w:rPr>
          <w:color w:val="000000"/>
          <w:spacing w:val="-2"/>
          <w:lang w:val="uk-UA"/>
        </w:rPr>
        <w:t xml:space="preserve">допомогти відобразити в обліку подію, що відбулася після дати Балансу, але до дати затвердження Балансу, і істотно впливає на фінансовий стан, </w:t>
      </w:r>
      <w:r w:rsidRPr="00DA70C8">
        <w:rPr>
          <w:color w:val="000000"/>
          <w:spacing w:val="-1"/>
          <w:lang w:val="uk-UA"/>
        </w:rPr>
        <w:t>результати діяльності і рух коштів підприємства.</w:t>
      </w:r>
      <w:r w:rsidRPr="00DA70C8">
        <w:rPr>
          <w:lang w:val="uk-UA"/>
        </w:rPr>
        <w:t xml:space="preserve"> </w:t>
      </w:r>
      <w:r w:rsidRPr="00DA70C8">
        <w:rPr>
          <w:color w:val="000000"/>
          <w:lang w:val="uk-UA"/>
        </w:rPr>
        <w:t xml:space="preserve">Аудиторам була надана наступна інформація: підприємство має </w:t>
      </w:r>
      <w:r w:rsidRPr="00DA70C8">
        <w:rPr>
          <w:color w:val="000000"/>
          <w:spacing w:val="-1"/>
          <w:lang w:val="uk-UA"/>
        </w:rPr>
        <w:t xml:space="preserve">філію, розташовану в регіоні, де часто бувають значні повені. У жовтні </w:t>
      </w:r>
      <w:r w:rsidRPr="00DA70C8">
        <w:rPr>
          <w:color w:val="000000"/>
          <w:spacing w:val="3"/>
          <w:lang w:val="uk-UA"/>
        </w:rPr>
        <w:t xml:space="preserve">2000 р. втрати товарів склали 240000 грн. Відшкодування збитків </w:t>
      </w:r>
      <w:r w:rsidRPr="00DA70C8">
        <w:rPr>
          <w:color w:val="000000"/>
          <w:spacing w:val="-1"/>
          <w:lang w:val="uk-UA"/>
        </w:rPr>
        <w:t xml:space="preserve">страховою компанією відповідно до повідомлення склало 208000 грн., а </w:t>
      </w:r>
      <w:r w:rsidRPr="00DA70C8">
        <w:rPr>
          <w:color w:val="000000"/>
          <w:spacing w:val="1"/>
          <w:lang w:val="uk-UA"/>
        </w:rPr>
        <w:t xml:space="preserve">тому збитки підприємства від надзвичайних подій за 2000 рік склали </w:t>
      </w:r>
      <w:r w:rsidRPr="00DA70C8">
        <w:rPr>
          <w:color w:val="000000"/>
          <w:spacing w:val="-3"/>
          <w:lang w:val="uk-UA"/>
        </w:rPr>
        <w:t>32000 грн.</w:t>
      </w:r>
      <w:r w:rsidRPr="00DA70C8">
        <w:rPr>
          <w:lang w:val="uk-UA"/>
        </w:rPr>
        <w:t xml:space="preserve"> </w:t>
      </w:r>
      <w:r w:rsidRPr="00DA70C8">
        <w:rPr>
          <w:color w:val="000000"/>
          <w:spacing w:val="3"/>
          <w:lang w:val="uk-UA"/>
        </w:rPr>
        <w:t xml:space="preserve">15 січня 2001 р. отримано повідомлення страхової компанії про </w:t>
      </w:r>
      <w:r w:rsidRPr="00DA70C8">
        <w:rPr>
          <w:color w:val="000000"/>
          <w:spacing w:val="-1"/>
          <w:lang w:val="uk-UA"/>
        </w:rPr>
        <w:t xml:space="preserve">неможливість відшкодувати збитки від повені. 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18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</w:rPr>
        <w:t>П</w:t>
      </w:r>
      <w:r w:rsidRPr="00DA70C8">
        <w:rPr>
          <w:sz w:val="24"/>
          <w:szCs w:val="24"/>
          <w:lang w:val="uk-UA"/>
        </w:rPr>
        <w:t>рокоментуйте стан та види п</w:t>
      </w:r>
      <w:r w:rsidRPr="00DA70C8">
        <w:rPr>
          <w:sz w:val="24"/>
          <w:szCs w:val="24"/>
        </w:rPr>
        <w:t>рограмн</w:t>
      </w:r>
      <w:r w:rsidRPr="00DA70C8">
        <w:rPr>
          <w:sz w:val="24"/>
          <w:szCs w:val="24"/>
          <w:lang w:val="uk-UA"/>
        </w:rPr>
        <w:t>ого</w:t>
      </w:r>
      <w:r w:rsidRPr="00DA70C8">
        <w:rPr>
          <w:sz w:val="24"/>
          <w:szCs w:val="24"/>
        </w:rPr>
        <w:t xml:space="preserve"> забезпечення для</w:t>
      </w:r>
      <w:r w:rsidRPr="00DA70C8">
        <w:rPr>
          <w:sz w:val="24"/>
          <w:szCs w:val="24"/>
          <w:lang w:val="uk-UA"/>
        </w:rPr>
        <w:t xml:space="preserve"> праці </w:t>
      </w:r>
      <w:r w:rsidRPr="00DA70C8">
        <w:rPr>
          <w:sz w:val="24"/>
          <w:szCs w:val="24"/>
        </w:rPr>
        <w:t>аудитора.</w:t>
      </w:r>
    </w:p>
    <w:p w:rsidR="00192ED4" w:rsidRPr="00410347" w:rsidRDefault="00192ED4" w:rsidP="00A62068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color w:val="auto"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1. Детальні плани перевірки конкретного підприємства, які складаються на короткий період – це: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стратегічний план;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поточний план;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оперативний план;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немає правильної відповіді.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2. Що не належить до принципів підготовки фінансової звітності: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автономність;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безперевність;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достовірність;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зіставність.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3. За часом тривалості співпраці між клієнтом та аудитором аудиторські послуги класифікують на: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початковий та повторювальний;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зовнішній, внутрішній;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обов’язковий та ініціативний;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страховий та банківський.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4. Структура внутрішнього аудиту вміщує: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2 елементи;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3 елементи;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4 елементи;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5 елементів.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5. Вид бухгалтерської уцінки об’єкта, яка здійснюється у випадку, коли знос об’єкта значно більший від нарахованого: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амортизація;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ремонтний ліміт;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зменшення корисності.</w:t>
      </w:r>
    </w:p>
    <w:p w:rsidR="00192ED4" w:rsidRPr="00DA70C8" w:rsidRDefault="00192ED4" w:rsidP="00A62068">
      <w:pPr>
        <w:pStyle w:val="BodyText2"/>
        <w:rPr>
          <w:b/>
          <w:bCs/>
          <w:sz w:val="24"/>
          <w:szCs w:val="24"/>
        </w:rPr>
      </w:pPr>
      <w:r w:rsidRPr="00DA70C8">
        <w:rPr>
          <w:b/>
          <w:bCs/>
          <w:sz w:val="24"/>
          <w:szCs w:val="24"/>
        </w:rPr>
        <w:t>6.  Мета аудиту фінансової звітності полягає в: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наданні аудиторові можливості висловити свою думку стосовно того, чи відповідають фінансові звіти в усіх аспектах концептуальній основі;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вдосконаленню організації та управління виробництвом;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підтвердження залишків на рахунках активів і зобов’язань.</w:t>
      </w:r>
    </w:p>
    <w:p w:rsidR="00192ED4" w:rsidRPr="00DA70C8" w:rsidRDefault="00192ED4" w:rsidP="00A62068">
      <w:pPr>
        <w:pStyle w:val="BodyText2"/>
        <w:rPr>
          <w:b/>
          <w:bCs/>
          <w:sz w:val="24"/>
          <w:szCs w:val="24"/>
        </w:rPr>
      </w:pPr>
      <w:r w:rsidRPr="00DA70C8">
        <w:rPr>
          <w:b/>
          <w:bCs/>
          <w:sz w:val="24"/>
          <w:szCs w:val="24"/>
          <w:lang w:val="uk-UA"/>
        </w:rPr>
        <w:t>7</w:t>
      </w:r>
      <w:r w:rsidRPr="00DA70C8">
        <w:rPr>
          <w:b/>
          <w:bCs/>
          <w:sz w:val="24"/>
          <w:szCs w:val="24"/>
        </w:rPr>
        <w:t>. Основними завданнями інформаційного забезпечення є: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 xml:space="preserve">а) інформування учасників аудиторського процесу про стан об’єктів аудиту; 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отримання достатніх доказів;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забезпечення стабільності і безперервності діяльності субїєктів господарювання;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г)  немає правильної відповіді.</w:t>
      </w:r>
    </w:p>
    <w:p w:rsidR="00192ED4" w:rsidRPr="00DA70C8" w:rsidRDefault="00192ED4" w:rsidP="00A62068">
      <w:pPr>
        <w:pStyle w:val="BodyText2"/>
        <w:rPr>
          <w:b/>
          <w:bCs/>
          <w:sz w:val="24"/>
          <w:szCs w:val="24"/>
        </w:rPr>
      </w:pPr>
      <w:r w:rsidRPr="00DA70C8">
        <w:rPr>
          <w:b/>
          <w:bCs/>
          <w:sz w:val="24"/>
          <w:szCs w:val="24"/>
          <w:lang w:val="uk-UA"/>
        </w:rPr>
        <w:t>8</w:t>
      </w:r>
      <w:r w:rsidRPr="00DA70C8">
        <w:rPr>
          <w:b/>
          <w:bCs/>
          <w:sz w:val="24"/>
          <w:szCs w:val="24"/>
        </w:rPr>
        <w:t>. До проблемних питань аудиту належать: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відсутність методичних рекомендацій з питань комп’ютеризації аудиту;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відсутність типових форм документів з аудиту;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брак належного досвіду аудиторської діяльності;</w:t>
      </w:r>
    </w:p>
    <w:p w:rsidR="00192ED4" w:rsidRPr="00DA70C8" w:rsidRDefault="00192ED4" w:rsidP="00A62068">
      <w:pPr>
        <w:jc w:val="both"/>
        <w:rPr>
          <w:lang w:val="uk-UA"/>
        </w:rPr>
      </w:pPr>
      <w:r w:rsidRPr="00DA70C8">
        <w:t xml:space="preserve">     г) всі відповіді правильні.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9. Аудиторські фірми можна поділити на: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міжнародні та національні;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міжнародні та регіональні;</w:t>
      </w:r>
    </w:p>
    <w:p w:rsidR="00192ED4" w:rsidRPr="00DA70C8" w:rsidRDefault="00192ED4" w:rsidP="00A62068">
      <w:pPr>
        <w:pStyle w:val="BodyTextIndent3"/>
        <w:rPr>
          <w:sz w:val="24"/>
          <w:szCs w:val="24"/>
        </w:rPr>
      </w:pPr>
      <w:r w:rsidRPr="00DA70C8">
        <w:rPr>
          <w:sz w:val="24"/>
          <w:szCs w:val="24"/>
        </w:rPr>
        <w:t>в) міжнародні та місцеві.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10. Аудиторська фірма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організація установчими документами якої передбачено аудиторську та іншу підприємницьку діяльність;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організація установчими документами якої передбачено аудиторську діяльність, але не виключається співробітництво працівників аудиторської форми в інших підприємствох і організаціях;</w:t>
      </w:r>
    </w:p>
    <w:p w:rsidR="00192ED4" w:rsidRDefault="00192ED4" w:rsidP="00A62068">
      <w:pPr>
        <w:pStyle w:val="BodyTextIndent3"/>
        <w:rPr>
          <w:sz w:val="24"/>
          <w:szCs w:val="24"/>
          <w:lang w:val="ru-RU"/>
        </w:rPr>
      </w:pPr>
      <w:r w:rsidRPr="00DA70C8">
        <w:rPr>
          <w:sz w:val="24"/>
          <w:szCs w:val="24"/>
          <w:lang w:val="ru-RU"/>
        </w:rPr>
        <w:t>в) організація установчими документами якої передбачено винятково аудиторську діяльність.</w:t>
      </w:r>
    </w:p>
    <w:p w:rsidR="00192ED4" w:rsidRPr="00DA70C8" w:rsidRDefault="00192ED4" w:rsidP="00A62068">
      <w:pPr>
        <w:pStyle w:val="BodyTextIndent3"/>
        <w:rPr>
          <w:sz w:val="24"/>
          <w:szCs w:val="24"/>
          <w:lang w:val="ru-RU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firstLine="480"/>
        <w:jc w:val="both"/>
      </w:pPr>
      <w:r w:rsidRPr="00DA70C8">
        <w:rPr>
          <w:color w:val="000000"/>
          <w:spacing w:val="1"/>
          <w:lang w:val="uk-UA"/>
        </w:rPr>
        <w:t xml:space="preserve">Протягом жовтня 2000 р. підприємство "Салют" реалізувало 300 </w:t>
      </w:r>
      <w:r w:rsidRPr="00DA70C8">
        <w:rPr>
          <w:color w:val="000000"/>
          <w:lang w:val="uk-UA"/>
        </w:rPr>
        <w:t xml:space="preserve">шт. готових виробів, за які надійшла виручка на розрахунковий рахунок </w:t>
      </w:r>
      <w:r w:rsidRPr="00DA70C8">
        <w:rPr>
          <w:color w:val="000000"/>
          <w:spacing w:val="3"/>
          <w:lang w:val="uk-UA"/>
        </w:rPr>
        <w:t xml:space="preserve">у сумі 24590 грн., у т.р. ПДВ (20 %). Виробничі виплати становлять </w:t>
      </w:r>
      <w:r w:rsidRPr="00DA70C8">
        <w:rPr>
          <w:color w:val="000000"/>
          <w:spacing w:val="-1"/>
          <w:lang w:val="uk-UA"/>
        </w:rPr>
        <w:t>13986 грн., позавиробничі витрати на реалізовану продукцію - 2200 грн.</w:t>
      </w:r>
      <w:r w:rsidRPr="00DA70C8">
        <w:rPr>
          <w:lang w:val="uk-UA"/>
        </w:rPr>
        <w:t xml:space="preserve"> </w:t>
      </w:r>
      <w:r w:rsidRPr="00DA70C8">
        <w:rPr>
          <w:color w:val="000000"/>
          <w:spacing w:val="-1"/>
          <w:lang w:val="uk-UA"/>
        </w:rPr>
        <w:t xml:space="preserve">Від позареалізаційної діяльності було отримано 940 грн. прибутку. </w:t>
      </w:r>
      <w:r w:rsidRPr="00DA70C8">
        <w:rPr>
          <w:color w:val="000000"/>
          <w:spacing w:val="4"/>
          <w:lang w:val="uk-UA"/>
        </w:rPr>
        <w:t xml:space="preserve">Але 30 жовтня покупцями було повернуто 3 одиниці товару, які </w:t>
      </w:r>
      <w:r w:rsidRPr="00DA70C8">
        <w:rPr>
          <w:color w:val="000000"/>
          <w:spacing w:val="-1"/>
          <w:lang w:val="uk-UA"/>
        </w:rPr>
        <w:t xml:space="preserve">виявились неякісними. </w:t>
      </w:r>
      <w:r w:rsidRPr="00DA70C8">
        <w:rPr>
          <w:i/>
          <w:iCs/>
          <w:color w:val="000000"/>
          <w:spacing w:val="-1"/>
          <w:lang w:val="uk-UA"/>
        </w:rPr>
        <w:t xml:space="preserve">Вказати який загальний результат (прибуток або </w:t>
      </w:r>
      <w:r w:rsidRPr="00DA70C8">
        <w:rPr>
          <w:i/>
          <w:iCs/>
          <w:color w:val="000000"/>
          <w:spacing w:val="2"/>
          <w:lang w:val="uk-UA"/>
        </w:rPr>
        <w:t xml:space="preserve">збиток) та в якій сумі повинен задовольнити аудитора на рахунку </w:t>
      </w:r>
      <w:r w:rsidRPr="00DA70C8">
        <w:rPr>
          <w:i/>
          <w:iCs/>
          <w:color w:val="000000"/>
          <w:spacing w:val="-1"/>
          <w:lang w:val="uk-UA"/>
        </w:rPr>
        <w:t>"Фінансові результати", які бухгалтерські записи та розрахунки повинен виконати бухгалтер по перелічених фактах.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ВАРІАНТ№ 19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 методичні прийоми внутрішнього аудиту.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</w:p>
    <w:p w:rsidR="00192ED4" w:rsidRPr="00410347" w:rsidRDefault="00192ED4" w:rsidP="00410347">
      <w:pPr>
        <w:pStyle w:val="BodyText2"/>
        <w:jc w:val="center"/>
        <w:rPr>
          <w:b/>
          <w:sz w:val="24"/>
          <w:szCs w:val="24"/>
          <w:lang w:val="uk-UA"/>
        </w:rPr>
      </w:pPr>
      <w:r w:rsidRPr="00410347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1. Метою планування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концентрація уваги аудитора на найважливіших напрямках аудиту;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отримання необхідної інформації про стан бух обліку;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встановлення очікуваного рівня довіри до внутрішнього контролю.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2. Елементами фінансової звітності не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збитки;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прибутки;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ліквідність.</w:t>
      </w:r>
    </w:p>
    <w:p w:rsidR="00192ED4" w:rsidRPr="00DA70C8" w:rsidRDefault="00192ED4" w:rsidP="00A62068">
      <w:pPr>
        <w:pStyle w:val="BodyText2"/>
        <w:rPr>
          <w:b/>
          <w:bCs/>
          <w:sz w:val="24"/>
          <w:szCs w:val="24"/>
        </w:rPr>
      </w:pPr>
      <w:r w:rsidRPr="00DA70C8">
        <w:rPr>
          <w:b/>
          <w:bCs/>
          <w:sz w:val="24"/>
          <w:szCs w:val="24"/>
        </w:rPr>
        <w:t>3. На якій стадії процесу аудиту фінансової звітності складають висновок: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3;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4;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5;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6.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4. Об’єктами внутрішнього аудиту не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системи бух обліку;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фінансова звітність;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планування.</w:t>
      </w:r>
    </w:p>
    <w:p w:rsidR="00192ED4" w:rsidRPr="00DA70C8" w:rsidRDefault="00192ED4" w:rsidP="004B58E2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5. Предмет аудиту – це: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основні засоби, необоротні активи, оборотні активи, усі види капіталу;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фінансова і господарська діяльність підприємства на різних стадіях виробництва;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процеси придбання, виробництва, реалізації товарів та послуг.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6. Мета діяльності аудиторської фірми –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забезпечення високого рівня кваліфікації персоналу аудиторської фірми;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забезпечення високого рівня послуг для досягнення максимальної ефективності праці;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забезпечення високого рівня систематизації аудиторських послуг для виходу на новий ринок праці.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Завдання внутрішнього аудиту: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допомогти відповідним працівникам покращити ефективність їх роботи;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виявити порушення в роботі відповідних працівників та виправити їх;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допомогти керівникам установ краще організувати роботу в підрозділах.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spacing w:val="-20"/>
          <w:lang w:val="uk-UA"/>
        </w:rPr>
        <w:t>8.  П ри</w:t>
      </w:r>
      <w:r w:rsidRPr="00DA70C8">
        <w:rPr>
          <w:b/>
          <w:bCs/>
          <w:lang w:val="uk-UA"/>
        </w:rPr>
        <w:t xml:space="preserve"> проведенні аудиту в </w:t>
      </w:r>
      <w:r w:rsidRPr="00DA70C8">
        <w:rPr>
          <w:b/>
          <w:bCs/>
          <w:spacing w:val="-20"/>
          <w:lang w:val="uk-UA"/>
        </w:rPr>
        <w:t>умовах КОД</w:t>
      </w:r>
      <w:r w:rsidRPr="00DA70C8">
        <w:rPr>
          <w:b/>
          <w:bCs/>
          <w:lang w:val="uk-UA"/>
        </w:rPr>
        <w:t xml:space="preserve"> необхідно врахов</w:t>
      </w:r>
      <w:r w:rsidRPr="00DA70C8">
        <w:rPr>
          <w:b/>
          <w:bCs/>
          <w:spacing w:val="-20"/>
          <w:lang w:val="uk-UA"/>
        </w:rPr>
        <w:t>увати такі особливості: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рівень автоматизації завдань бухгалтерського обліку, наявність методів проведення аудиту на підприємстві, достовірність облікових даних, складність автоматизації системи бухгалтерського обліку контролю та аудиту;</w:t>
      </w:r>
    </w:p>
    <w:p w:rsidR="00192ED4" w:rsidRPr="00DA70C8" w:rsidRDefault="00192ED4" w:rsidP="00A62068">
      <w:pPr>
        <w:pStyle w:val="BodyTextIndent3"/>
        <w:rPr>
          <w:sz w:val="24"/>
          <w:szCs w:val="24"/>
        </w:rPr>
      </w:pPr>
      <w:r w:rsidRPr="00DA70C8">
        <w:rPr>
          <w:sz w:val="24"/>
          <w:szCs w:val="24"/>
        </w:rPr>
        <w:t>б) наявність відповідного програмного забезпечення, методів проведення аудиту на підприємстві, достовірність облікових даних, складність автоматизації системи бухгалтерського обліку контролю та аудиту;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 наявність нормативно – правового забезпечення та відповідного програмного забезпечення, наявність методів проведення аудиту, достовірність облікових даних, складність автоматизації системи обліку та інше.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9. Метою аудиту установчих документів є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підтвердження законних основ діяльності суб’єкта господарювання протягом усього періоду його діяльності від моменту реєстрації чи ліквідації чи реорганізації;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підтвердження законних основ діяльності суб’єкта господарювання протягом останніх п</w:t>
      </w:r>
      <w:r w:rsidRPr="00DA70C8">
        <w:t>’</w:t>
      </w:r>
      <w:r w:rsidRPr="00DA70C8">
        <w:rPr>
          <w:lang w:val="uk-UA"/>
        </w:rPr>
        <w:t>яти років господарської діяльності;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підтвердження законних основ діяльності суб’єкта господарювання протягом усього періоду його діяльності до його остаточної ліквідації.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10. За змістом інформаційне забезпечення аудиту поділяють на: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технічне, організаційне, методологічне, практичне, договірне, фактографічне;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законодавче, планове, нормативно – довідкове, договірне, технологічне, організаційно – управлінське, фактографічне;</w:t>
      </w:r>
    </w:p>
    <w:p w:rsidR="00192ED4" w:rsidRDefault="00192ED4" w:rsidP="00A62068">
      <w:pPr>
        <w:pStyle w:val="BodyTextInden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в) технічне, організаційне, методологічне, договірне, технологічне, організаційно – управлінське, фактографічне.</w:t>
      </w:r>
    </w:p>
    <w:p w:rsidR="00192ED4" w:rsidRPr="00DA70C8" w:rsidRDefault="00192ED4" w:rsidP="00A62068">
      <w:pPr>
        <w:pStyle w:val="BodyTextIndent"/>
        <w:tabs>
          <w:tab w:val="clear" w:pos="7674"/>
        </w:tabs>
        <w:rPr>
          <w:b/>
          <w:sz w:val="24"/>
          <w:szCs w:val="24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firstLine="470"/>
        <w:jc w:val="both"/>
        <w:rPr>
          <w:lang w:val="uk-UA"/>
        </w:rPr>
      </w:pPr>
      <w:r w:rsidRPr="00DA70C8">
        <w:rPr>
          <w:color w:val="000000"/>
          <w:lang w:val="uk-UA"/>
        </w:rPr>
        <w:t xml:space="preserve">При аудиторській перевірці правильності відображення в обліку </w:t>
      </w:r>
      <w:r w:rsidRPr="00DA70C8">
        <w:rPr>
          <w:color w:val="000000"/>
          <w:spacing w:val="8"/>
          <w:lang w:val="uk-UA"/>
        </w:rPr>
        <w:t xml:space="preserve">операцій з основними фондами аудитори застосували метод </w:t>
      </w:r>
      <w:r w:rsidRPr="00DA70C8">
        <w:rPr>
          <w:color w:val="000000"/>
          <w:spacing w:val="3"/>
          <w:lang w:val="uk-UA"/>
        </w:rPr>
        <w:t xml:space="preserve">інвентаризації для підтвердження залишку основних засобів, що </w:t>
      </w:r>
      <w:r w:rsidRPr="00DA70C8">
        <w:rPr>
          <w:color w:val="000000"/>
          <w:spacing w:val="-1"/>
          <w:lang w:val="uk-UA"/>
        </w:rPr>
        <w:t>знаходяться в експлуатації.</w:t>
      </w:r>
      <w:r w:rsidRPr="00DA70C8">
        <w:rPr>
          <w:lang w:val="uk-UA"/>
        </w:rPr>
        <w:t xml:space="preserve"> </w:t>
      </w:r>
      <w:r w:rsidRPr="00DA70C8">
        <w:t>У результаті інвентаризації був виявлений наступний факт:</w:t>
      </w:r>
      <w:r w:rsidRPr="00DA70C8">
        <w:rPr>
          <w:spacing w:val="2"/>
        </w:rPr>
        <w:t xml:space="preserve"> у 2 кварталі на підприємстві відбулася крадіжка комп'ютера, </w:t>
      </w:r>
      <w:r w:rsidRPr="00DA70C8">
        <w:rPr>
          <w:spacing w:val="5"/>
        </w:rPr>
        <w:t xml:space="preserve">первісна вартість якого 10000 грн. Знос на момент крадіжки склав </w:t>
      </w:r>
      <w:r w:rsidRPr="00DA70C8">
        <w:rPr>
          <w:spacing w:val="-4"/>
        </w:rPr>
        <w:t>855 грн.</w:t>
      </w:r>
      <w:r w:rsidRPr="00DA70C8">
        <w:t xml:space="preserve"> Знайдена винна особа, що відшкодувала збиток у 3 кварталі.</w:t>
      </w:r>
      <w:r w:rsidRPr="00DA70C8">
        <w:rPr>
          <w:lang w:val="uk-UA"/>
        </w:rPr>
        <w:t xml:space="preserve"> </w:t>
      </w:r>
      <w:r w:rsidRPr="00DA70C8">
        <w:rPr>
          <w:i/>
          <w:iCs/>
        </w:rPr>
        <w:t xml:space="preserve">Якими проводками бухгалтерського обліку повинні </w:t>
      </w:r>
      <w:r w:rsidRPr="00DA70C8">
        <w:rPr>
          <w:i/>
          <w:iCs/>
          <w:spacing w:val="4"/>
        </w:rPr>
        <w:t xml:space="preserve">бути оформлені результати інвентаризації у яких документах вони </w:t>
      </w:r>
      <w:r w:rsidRPr="00DA70C8">
        <w:rPr>
          <w:i/>
          <w:iCs/>
          <w:spacing w:val="-5"/>
        </w:rPr>
        <w:t>будуть відбиті?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20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 мету, загальні принципи і джерела інформації аудиту фінансової звітності.</w:t>
      </w:r>
    </w:p>
    <w:p w:rsidR="00192ED4" w:rsidRPr="00DA70C8" w:rsidRDefault="00192ED4" w:rsidP="00A62068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bCs/>
          <w:color w:val="auto"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1. Шостим етапом процесу планування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постановка мети і завдання аудиту;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коригування плану і програми протягом всього процесу аудиту;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визначення процедур для кожного етапу процесу аудиторської діяльності.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2. До річного бухгалтерського звіту обов’язково додається: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пояснювальна записка;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акт перевірки;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висновок аудитора.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 xml:space="preserve">3. Перевірка будь – якої частини процедур і методів функціонування господарської системи з метою оцінки продуктивності та ефективності –це: 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аудит на відповідність;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операційний аудит;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оглядова перевірка;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початковий аудит.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4. Завданням внутрішнього аудиту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вдосконалення організації та управління виробництвом;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виявлення ресурсів росту виробництва;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допомога працівникам фірми та керівництву виконувати свої обов’язки кваліфіковано та ефективно;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правильні відповіді а,в.</w:t>
      </w:r>
    </w:p>
    <w:p w:rsidR="00192ED4" w:rsidRPr="00DA70C8" w:rsidRDefault="00192ED4" w:rsidP="00E276C2">
      <w:pPr>
        <w:pStyle w:val="BodyText"/>
        <w:rPr>
          <w:b w:val="0"/>
          <w:bCs w:val="0"/>
          <w:sz w:val="24"/>
          <w:szCs w:val="24"/>
        </w:rPr>
      </w:pPr>
      <w:r w:rsidRPr="00DA70C8">
        <w:rPr>
          <w:sz w:val="24"/>
          <w:szCs w:val="24"/>
        </w:rPr>
        <w:t>5.</w:t>
      </w:r>
      <w:r w:rsidRPr="00DA70C8">
        <w:rPr>
          <w:b w:val="0"/>
          <w:bCs w:val="0"/>
          <w:sz w:val="24"/>
          <w:szCs w:val="24"/>
        </w:rPr>
        <w:t xml:space="preserve"> </w:t>
      </w:r>
      <w:r w:rsidRPr="00DA70C8">
        <w:rPr>
          <w:bCs w:val="0"/>
          <w:sz w:val="24"/>
          <w:szCs w:val="24"/>
        </w:rPr>
        <w:t>Перевірка фінансової звітності проводиться в такій послідовності: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аналітична перевірка, перевірка по суті, формальна перевірка;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перевірка по суті, формальна перевірка, аналітична перевірка;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формальна перевірка, перевірка по суті, аналітична перевірка;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г)  формальна перевірка, аналітична перевірка, перевірка по суті.</w:t>
      </w:r>
    </w:p>
    <w:p w:rsidR="00192ED4" w:rsidRPr="00DA70C8" w:rsidRDefault="00192ED4" w:rsidP="00E276C2">
      <w:pPr>
        <w:pStyle w:val="BodyText"/>
        <w:tabs>
          <w:tab w:val="clear" w:pos="7674"/>
        </w:tabs>
        <w:rPr>
          <w:b w:val="0"/>
          <w:bCs w:val="0"/>
          <w:sz w:val="24"/>
          <w:szCs w:val="24"/>
        </w:rPr>
      </w:pPr>
      <w:r w:rsidRPr="00DA70C8">
        <w:rPr>
          <w:sz w:val="24"/>
          <w:szCs w:val="24"/>
        </w:rPr>
        <w:t>6.</w:t>
      </w:r>
      <w:r w:rsidRPr="00DA70C8">
        <w:rPr>
          <w:b w:val="0"/>
          <w:bCs w:val="0"/>
          <w:sz w:val="24"/>
          <w:szCs w:val="24"/>
        </w:rPr>
        <w:t xml:space="preserve"> В умовах  КОД помилки можуть з’явитися  в таких випадках: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при підготовці вихідних даних, немашинній обробці даних, перетворенні вихідних даних у машино-зчитувальну форму, передачі інформації від однієї програми до іншої, коригуванні та зміні головних файлів, використанні персоналом вихідних даних і пристроїв в тому числі звітів;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при технічному переналагодженні, передачі інформації від однієї програми до іншої, корегування та зміні головних файлів, використанні персоналом вихідних даних і пристроїв;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при підготовці вихідних даних, немашинній обробці даних, перетворенні вихідних даних у машино-зчитувальну форму, передачі інформації від однієї програми до іншої, корегування та зміні головних файлів.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Мета внутрішнього аудиту: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виявити порушення в роботі відповідних працівників та виправити їх;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допомогти працівникам фірми виконувати свої обов</w:t>
      </w:r>
      <w:r w:rsidRPr="00DA70C8">
        <w:t>’</w:t>
      </w:r>
      <w:r w:rsidRPr="00DA70C8">
        <w:rPr>
          <w:lang w:val="uk-UA"/>
        </w:rPr>
        <w:t>язки кваліфіковано;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вдосконалення організації та управління та виявити резерв його росту.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8. Аудиторські послуги  за об</w:t>
      </w:r>
      <w:r w:rsidRPr="00DA70C8">
        <w:rPr>
          <w:b/>
          <w:bCs/>
        </w:rPr>
        <w:t>’</w:t>
      </w:r>
      <w:r w:rsidRPr="00DA70C8">
        <w:rPr>
          <w:b/>
          <w:bCs/>
          <w:lang w:val="uk-UA"/>
        </w:rPr>
        <w:t>єктами поділяється на: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аудит фінансової діяльності, аудит на зіставлення, операційний аудит;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аудит звітності, на виконання підприємницької діяльності, операційний;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 xml:space="preserve">в) аудит фінансової звітності,  аудит на відповідальність, операційний аудит.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lang w:val="uk-UA"/>
        </w:rPr>
      </w:pPr>
      <w:r w:rsidRPr="00DA70C8">
        <w:rPr>
          <w:b/>
          <w:bCs/>
          <w:lang w:val="uk-UA"/>
        </w:rPr>
        <w:t>9. Завершена стадія облікового процесу, показники якої характеризують фінансовий стан підприємства за звітний період –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lang w:val="uk-UA"/>
        </w:rPr>
      </w:pPr>
      <w:r w:rsidRPr="00DA70C8">
        <w:rPr>
          <w:lang w:val="uk-UA"/>
        </w:rPr>
        <w:t xml:space="preserve">     а) фінансова звітність;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звіт про рух грошових коштів;</w:t>
      </w:r>
    </w:p>
    <w:p w:rsidR="00192ED4" w:rsidRDefault="00192ED4" w:rsidP="00A62068">
      <w:pPr>
        <w:pStyle w:val="BodyTextIndent3"/>
        <w:rPr>
          <w:sz w:val="24"/>
          <w:szCs w:val="24"/>
        </w:rPr>
      </w:pPr>
      <w:r w:rsidRPr="00DA70C8">
        <w:rPr>
          <w:sz w:val="24"/>
          <w:szCs w:val="24"/>
        </w:rPr>
        <w:t>в) баланс.</w:t>
      </w:r>
    </w:p>
    <w:p w:rsidR="00192ED4" w:rsidRPr="00DA70C8" w:rsidRDefault="00192ED4" w:rsidP="00A62068">
      <w:pPr>
        <w:pStyle w:val="BodyTextIndent3"/>
        <w:rPr>
          <w:b/>
          <w:sz w:val="24"/>
          <w:szCs w:val="24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left="499"/>
        <w:jc w:val="both"/>
        <w:rPr>
          <w:i/>
          <w:iCs/>
        </w:rPr>
      </w:pPr>
      <w:r w:rsidRPr="00DA70C8">
        <w:rPr>
          <w:i/>
          <w:iCs/>
          <w:color w:val="000000"/>
          <w:lang w:val="uk-UA"/>
        </w:rPr>
        <w:t>Визначити і обгрунтувати  правильну відповідь.</w:t>
      </w:r>
      <w:r w:rsidRPr="00DA70C8">
        <w:rPr>
          <w:i/>
          <w:iCs/>
          <w:lang w:val="uk-UA"/>
        </w:rPr>
        <w:t xml:space="preserve"> </w:t>
      </w:r>
      <w:r w:rsidRPr="00DA70C8">
        <w:rPr>
          <w:color w:val="000000"/>
          <w:spacing w:val="-1"/>
          <w:lang w:val="uk-UA"/>
        </w:rPr>
        <w:t xml:space="preserve">Які з наступних тестів не дають аудитору доказу повноти обліку </w:t>
      </w:r>
      <w:r w:rsidRPr="00DA70C8">
        <w:rPr>
          <w:color w:val="000000"/>
          <w:lang w:val="uk-UA"/>
        </w:rPr>
        <w:t>витрат по готовій продукції:</w:t>
      </w:r>
    </w:p>
    <w:p w:rsidR="00192ED4" w:rsidRPr="00DA70C8" w:rsidRDefault="00192ED4" w:rsidP="00A62068">
      <w:pPr>
        <w:shd w:val="clear" w:color="auto" w:fill="FFFFFF"/>
        <w:ind w:firstLine="466"/>
        <w:jc w:val="both"/>
        <w:rPr>
          <w:color w:val="000000"/>
          <w:spacing w:val="-18"/>
          <w:lang w:val="uk-UA"/>
        </w:rPr>
      </w:pPr>
      <w:r w:rsidRPr="00DA70C8">
        <w:rPr>
          <w:color w:val="000000"/>
          <w:spacing w:val="-1"/>
          <w:lang w:val="uk-UA"/>
        </w:rPr>
        <w:t xml:space="preserve">1. Перевірка правильності обліку витрат матеріалів, які </w:t>
      </w:r>
      <w:r w:rsidRPr="00DA70C8">
        <w:rPr>
          <w:color w:val="000000"/>
          <w:lang w:val="uk-UA"/>
        </w:rPr>
        <w:t>відносяться на незавершене виробництво.</w:t>
      </w:r>
    </w:p>
    <w:p w:rsidR="00192ED4" w:rsidRPr="00DA70C8" w:rsidRDefault="00192ED4" w:rsidP="00A62068">
      <w:pPr>
        <w:shd w:val="clear" w:color="auto" w:fill="FFFFFF"/>
        <w:ind w:firstLine="466"/>
        <w:rPr>
          <w:color w:val="000000"/>
          <w:spacing w:val="-12"/>
          <w:lang w:val="uk-UA"/>
        </w:rPr>
      </w:pPr>
      <w:r w:rsidRPr="00DA70C8">
        <w:rPr>
          <w:color w:val="000000"/>
          <w:spacing w:val="-1"/>
          <w:lang w:val="uk-UA"/>
        </w:rPr>
        <w:t xml:space="preserve">2. Перевірка динаміки витрат по незавершеному виробництву і </w:t>
      </w:r>
      <w:r w:rsidRPr="00DA70C8">
        <w:rPr>
          <w:color w:val="000000"/>
          <w:lang w:val="uk-UA"/>
        </w:rPr>
        <w:t>віднесення частини з них на готову продукцію.</w:t>
      </w:r>
    </w:p>
    <w:p w:rsidR="00192ED4" w:rsidRPr="00DA70C8" w:rsidRDefault="00192ED4" w:rsidP="00A62068">
      <w:pPr>
        <w:shd w:val="clear" w:color="auto" w:fill="FFFFFF"/>
        <w:ind w:firstLine="466"/>
        <w:jc w:val="both"/>
        <w:rPr>
          <w:color w:val="000000"/>
          <w:spacing w:val="-11"/>
          <w:lang w:val="uk-UA"/>
        </w:rPr>
      </w:pPr>
      <w:r w:rsidRPr="00DA70C8">
        <w:rPr>
          <w:color w:val="000000"/>
          <w:lang w:val="uk-UA"/>
        </w:rPr>
        <w:t>3. Детальна перевірка собівартості готової продукції.</w:t>
      </w:r>
    </w:p>
    <w:p w:rsidR="00192ED4" w:rsidRPr="00DA70C8" w:rsidRDefault="00192ED4" w:rsidP="00A62068">
      <w:pPr>
        <w:shd w:val="clear" w:color="auto" w:fill="FFFFFF"/>
        <w:ind w:firstLine="466"/>
        <w:jc w:val="both"/>
        <w:rPr>
          <w:color w:val="000000"/>
          <w:spacing w:val="-10"/>
          <w:lang w:val="uk-UA"/>
        </w:rPr>
      </w:pPr>
      <w:r w:rsidRPr="00DA70C8">
        <w:rPr>
          <w:color w:val="000000"/>
          <w:spacing w:val="-1"/>
          <w:lang w:val="uk-UA"/>
        </w:rPr>
        <w:t>4. “Спостереження” собівартості використаних матеріалів, починаючи від придбання і закінчуючи обліком їх у витратах по незавершеному виробництву.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21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Прокоментуйте ф</w:t>
      </w:r>
      <w:r w:rsidRPr="00DA70C8">
        <w:rPr>
          <w:sz w:val="24"/>
          <w:szCs w:val="24"/>
        </w:rPr>
        <w:t>ормальн</w:t>
      </w:r>
      <w:r w:rsidRPr="00DA70C8">
        <w:rPr>
          <w:sz w:val="24"/>
          <w:szCs w:val="24"/>
          <w:lang w:val="uk-UA"/>
        </w:rPr>
        <w:t>у</w:t>
      </w:r>
      <w:r w:rsidRPr="00DA70C8">
        <w:rPr>
          <w:sz w:val="24"/>
          <w:szCs w:val="24"/>
        </w:rPr>
        <w:t xml:space="preserve"> та аналітичн</w:t>
      </w:r>
      <w:r w:rsidRPr="00DA70C8">
        <w:rPr>
          <w:sz w:val="24"/>
          <w:szCs w:val="24"/>
          <w:lang w:val="uk-UA"/>
        </w:rPr>
        <w:t>у</w:t>
      </w:r>
      <w:r w:rsidRPr="00DA70C8">
        <w:rPr>
          <w:sz w:val="24"/>
          <w:szCs w:val="24"/>
        </w:rPr>
        <w:t xml:space="preserve"> перевірка фінансової звітності.</w:t>
      </w:r>
    </w:p>
    <w:p w:rsidR="00192ED4" w:rsidRPr="00410347" w:rsidRDefault="00192ED4" w:rsidP="00A62068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color w:val="auto"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1. Залежно від асортименту аудиторських послуг аудиторські фірми</w:t>
      </w:r>
      <w:r w:rsidRPr="00DA70C8">
        <w:rPr>
          <w:lang w:val="uk-UA"/>
        </w:rPr>
        <w:t xml:space="preserve"> </w:t>
      </w:r>
      <w:r w:rsidRPr="00DA70C8">
        <w:rPr>
          <w:b/>
          <w:bCs/>
          <w:lang w:val="uk-UA"/>
        </w:rPr>
        <w:t>поділяють на: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універсальні;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формальні;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спеціалізовані.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2. На якому з етапів оцінювання фінансової звітності підприємства здійснюється перевірка запасів: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2;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3;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4.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3. Мету контролю якості аудиторських робіт визначає: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МСА 200;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МСА 220;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МСА 300;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МСА 320.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4. Скільки етапів внутрішнього аудиту: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5;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6;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8;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10.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5. У балансі рядок (010) відображає: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первісну вартість нематеріальних активів;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залишкову вартість нематеріальних активів;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знос.</w:t>
      </w:r>
    </w:p>
    <w:p w:rsidR="00192ED4" w:rsidRPr="00DA70C8" w:rsidRDefault="00192ED4" w:rsidP="00E276C2">
      <w:pPr>
        <w:pStyle w:val="BodyText2"/>
        <w:rPr>
          <w:b/>
          <w:bCs/>
          <w:sz w:val="24"/>
          <w:szCs w:val="24"/>
          <w:lang w:val="uk-UA"/>
        </w:rPr>
      </w:pPr>
      <w:r w:rsidRPr="00DA70C8">
        <w:rPr>
          <w:b/>
          <w:bCs/>
          <w:sz w:val="24"/>
          <w:szCs w:val="24"/>
          <w:lang w:val="uk-UA"/>
        </w:rPr>
        <w:t>6. Мета аудиторської перевірки фінансової звітності: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визначення перспектив розвитку виробництва в умовах жорстокої конкурентної боротьби;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незалежна експертиза для встановлення реальності та достовірності її, своєчасності та єдності методичних звітних показників;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визначення наявності документа на право здійснення окремих видів діяльності, статуту, установчих документів, відкритого рахунка в банку.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В умовах  КОД помилки можуть з</w:t>
      </w:r>
      <w:r w:rsidRPr="00DA70C8">
        <w:rPr>
          <w:b/>
          <w:bCs/>
        </w:rPr>
        <w:t>’</w:t>
      </w:r>
      <w:r w:rsidRPr="00DA70C8">
        <w:rPr>
          <w:b/>
          <w:bCs/>
          <w:lang w:val="uk-UA"/>
        </w:rPr>
        <w:t>явитися  в таких випадках: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при підготовці вихідних даних, немашинній обробці даних, перетворенні вихідних даних у машино-зчитувальну форму, передачі інформації від однієї програми до іншої, коригуванні та зміні головних файлів, використанні персоналом вихідних даних і пристроїв в тому числі звітів;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при технічному переналагодженні, передачі інформації від однієї програми до іншої, корегування та зміні головних файлів, використанні персоналом вихідних даних і пристроїв;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при підготовці вихідних даних, немашинній обробці даних, перетворенні вихідних даних у машино-зчитувальну форму, передачі інформації від однієї програми до іншої, корегування та зміні головних файлів.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8. Мета внутрішнього аудиту: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виявити порушення в роботі відповідних працівників та виправити їх;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допомогти працівникам фірми виконувати свої обов</w:t>
      </w:r>
      <w:r w:rsidRPr="00DA70C8">
        <w:t>’</w:t>
      </w:r>
      <w:r w:rsidRPr="00DA70C8">
        <w:rPr>
          <w:lang w:val="uk-UA"/>
        </w:rPr>
        <w:t>язки кваліфіковано;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вдосконалення організації та управління та виявити резерв його росту.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9. Аудиторські послуги  за об</w:t>
      </w:r>
      <w:r w:rsidRPr="00DA70C8">
        <w:rPr>
          <w:b/>
          <w:bCs/>
        </w:rPr>
        <w:t>’</w:t>
      </w:r>
      <w:r w:rsidRPr="00DA70C8">
        <w:rPr>
          <w:b/>
          <w:bCs/>
          <w:lang w:val="uk-UA"/>
        </w:rPr>
        <w:t>єктами поділяється на: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аудит фінансової діяльності, аудит на зіставлення, операційний аудит;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аудит звітності, на виконання підприємницької діяльності, операційний;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 xml:space="preserve">в) аудит фінансової звітності,  аудит на відповідальність, операційний аудит. 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10. Аудиторська діяльність – це: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самостійна систематична підприємницька діяльність щодо надання аудиторських послуг, яка здійснюється фізичними або юридичними особами зареєстрованими як суб’єкти підприємницької діяльності;</w:t>
      </w:r>
    </w:p>
    <w:p w:rsidR="00192ED4" w:rsidRPr="00DA70C8" w:rsidRDefault="00192ED4" w:rsidP="00A620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самостійний  документальний  контроль за фінансово-господарською діяльністю підприємства, установи, організації;</w:t>
      </w:r>
    </w:p>
    <w:p w:rsidR="00192ED4" w:rsidRDefault="00192ED4" w:rsidP="00A62068">
      <w:pPr>
        <w:pStyle w:val="BodyText"/>
        <w:ind w:firstLine="340"/>
        <w:rPr>
          <w:b w:val="0"/>
          <w:bCs w:val="0"/>
          <w:sz w:val="24"/>
          <w:szCs w:val="24"/>
        </w:rPr>
      </w:pPr>
      <w:r w:rsidRPr="00DA70C8">
        <w:rPr>
          <w:b w:val="0"/>
          <w:bCs w:val="0"/>
          <w:sz w:val="24"/>
          <w:szCs w:val="24"/>
        </w:rPr>
        <w:t>в) метод документального контролю, який здійснюється на основі глибокого аналізу і розрахунків фінансових результатів.</w:t>
      </w:r>
    </w:p>
    <w:p w:rsidR="00192ED4" w:rsidRPr="00DA70C8" w:rsidRDefault="00192ED4" w:rsidP="00A62068">
      <w:pPr>
        <w:pStyle w:val="BodyText"/>
        <w:ind w:firstLine="340"/>
        <w:rPr>
          <w:b w:val="0"/>
          <w:bCs w:val="0"/>
          <w:sz w:val="24"/>
          <w:szCs w:val="24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tabs>
          <w:tab w:val="left" w:pos="567"/>
        </w:tabs>
        <w:ind w:left="5" w:right="14" w:firstLine="346"/>
        <w:jc w:val="both"/>
        <w:rPr>
          <w:i/>
          <w:iCs/>
          <w:lang w:val="uk-UA"/>
        </w:rPr>
      </w:pPr>
      <w:r w:rsidRPr="00DA70C8">
        <w:rPr>
          <w:i/>
          <w:iCs/>
          <w:spacing w:val="2"/>
          <w:lang w:val="uk-UA"/>
        </w:rPr>
        <w:t>Проаналізуйте подану інформацію.</w:t>
      </w:r>
      <w:r w:rsidRPr="00DA70C8">
        <w:rPr>
          <w:i/>
          <w:iCs/>
          <w:spacing w:val="-24"/>
          <w:lang w:val="uk-UA"/>
        </w:rPr>
        <w:t xml:space="preserve"> </w:t>
      </w:r>
      <w:r w:rsidRPr="00DA70C8">
        <w:rPr>
          <w:i/>
          <w:iCs/>
        </w:rPr>
        <w:t>Якщо є помилки, то визначте їх, та вкажіть дії аудитора.</w:t>
      </w:r>
      <w:r w:rsidRPr="00DA70C8">
        <w:rPr>
          <w:i/>
          <w:iCs/>
          <w:lang w:val="uk-UA"/>
        </w:rPr>
        <w:t xml:space="preserve"> </w:t>
      </w:r>
      <w:r w:rsidRPr="00DA70C8">
        <w:rPr>
          <w:spacing w:val="-4"/>
          <w:lang w:val="uk-UA"/>
        </w:rPr>
        <w:t>У вересні 2000 року державне підприємство придбало хо</w:t>
      </w:r>
      <w:r w:rsidRPr="00DA70C8">
        <w:rPr>
          <w:spacing w:val="-4"/>
          <w:lang w:val="uk-UA"/>
        </w:rPr>
        <w:softHyphen/>
      </w:r>
      <w:r w:rsidRPr="00DA70C8">
        <w:rPr>
          <w:spacing w:val="-2"/>
          <w:lang w:val="uk-UA"/>
        </w:rPr>
        <w:t>лодильник вартістю 700 грн. за рахунок прибутку, що зали</w:t>
      </w:r>
      <w:r w:rsidRPr="00DA70C8">
        <w:rPr>
          <w:spacing w:val="-2"/>
          <w:lang w:val="uk-UA"/>
        </w:rPr>
        <w:softHyphen/>
      </w:r>
      <w:r w:rsidRPr="00DA70C8">
        <w:rPr>
          <w:lang w:val="uk-UA"/>
        </w:rPr>
        <w:t>шається у розпорядженні підприємства. На підставі доку</w:t>
      </w:r>
      <w:r w:rsidRPr="00DA70C8">
        <w:rPr>
          <w:lang w:val="uk-UA"/>
        </w:rPr>
        <w:softHyphen/>
      </w:r>
      <w:r w:rsidRPr="00DA70C8">
        <w:rPr>
          <w:spacing w:val="-6"/>
          <w:lang w:val="uk-UA"/>
        </w:rPr>
        <w:t>ментів постачальника в обліку були зроблені такі записи, грн.:</w:t>
      </w:r>
      <w:r w:rsidRPr="00DA70C8">
        <w:rPr>
          <w:spacing w:val="1"/>
          <w:lang w:val="uk-UA"/>
        </w:rPr>
        <w:t>Д-т631-К-т311-700;</w:t>
      </w:r>
      <w:r w:rsidRPr="00DA70C8">
        <w:rPr>
          <w:lang w:val="uk-UA"/>
        </w:rPr>
        <w:t xml:space="preserve"> Д-т153-К-т631-583; Д-т641-К-т631-117;  </w:t>
      </w:r>
      <w:r w:rsidRPr="00DA70C8">
        <w:rPr>
          <w:spacing w:val="4"/>
          <w:lang w:val="uk-UA"/>
        </w:rPr>
        <w:t>Д-т10-К-т152-583.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Default="00192ED4" w:rsidP="00410347">
      <w:pPr>
        <w:pStyle w:val="Subtitle"/>
        <w:jc w:val="both"/>
        <w:rPr>
          <w:sz w:val="24"/>
          <w:lang w:val="uk-UA"/>
        </w:rPr>
      </w:pP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22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 сучасне забезпечення аудиторських фірм.</w:t>
      </w:r>
    </w:p>
    <w:p w:rsidR="00192ED4" w:rsidRPr="00DA70C8" w:rsidRDefault="00192ED4" w:rsidP="00A62068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color w:val="auto"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1.  Основним нормативним документом, що регулює аудиторську діяльність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Національні стандарти і норми аудиту;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ЗУ «Про аудиторську діяльність»;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Кодекс професійної етики аудиту;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Статут АПУ.</w:t>
      </w:r>
    </w:p>
    <w:p w:rsidR="00192ED4" w:rsidRPr="00DA70C8" w:rsidRDefault="00192ED4" w:rsidP="00A6206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2. Свідоме планування, що має змогу за допомогою особливих методів одержати досить точні показники для прийняття управлінських рішень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інтуїтивне планування;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формальне планування;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попереднє планування;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загальне планування.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3. Перед складанням річної фінансової звітності обов‘язково проводиться: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ревізія;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перевірка;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інвентаризація;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тестування.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4. Документ, який засвідчує факт досягнення домовленості між замовником і виконавцем про проведення аудиторської перевірки: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лист прохання;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договір;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лист зобов’язання.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5. Перелік положень та нормативних документів, вказівок, інструкцій ДПА та ін.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вивчення основних нормативних документів;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опис облікової політики;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класифікація можливих порушень;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опис конкретних процедур.</w:t>
      </w:r>
    </w:p>
    <w:p w:rsidR="00192ED4" w:rsidRPr="00DA70C8" w:rsidRDefault="00192ED4" w:rsidP="00D60298">
      <w:pPr>
        <w:pStyle w:val="BodyText"/>
        <w:tabs>
          <w:tab w:val="clear" w:pos="7674"/>
        </w:tabs>
        <w:rPr>
          <w:b w:val="0"/>
          <w:bCs w:val="0"/>
          <w:sz w:val="24"/>
          <w:szCs w:val="24"/>
        </w:rPr>
      </w:pPr>
      <w:r w:rsidRPr="00DA70C8">
        <w:rPr>
          <w:sz w:val="24"/>
          <w:szCs w:val="24"/>
        </w:rPr>
        <w:t xml:space="preserve">6. </w:t>
      </w:r>
      <w:r w:rsidRPr="00DA70C8">
        <w:rPr>
          <w:bCs w:val="0"/>
          <w:sz w:val="24"/>
          <w:szCs w:val="24"/>
        </w:rPr>
        <w:t>До недоліків комп’ютерних систем відносять: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важкість пошуку інформації;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введення даних;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складність обробки даних.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Відповідальність за організацію бухгалтерського обліку та забезпечення фінансування фактів відображення всіх господарських операцій у первинних документах несе: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власник, який керує підприємством;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аудиторська фірма, яка здійснювала перевірку;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головний бухгалтер.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8. Об’єктом амортизації є: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 xml:space="preserve"> а) земля; </w:t>
      </w:r>
    </w:p>
    <w:p w:rsidR="00192ED4" w:rsidRPr="00DA70C8" w:rsidRDefault="00192ED4" w:rsidP="00A62068">
      <w:pPr>
        <w:shd w:val="clear" w:color="auto" w:fill="FFFFFF"/>
        <w:jc w:val="both"/>
        <w:rPr>
          <w:lang w:val="uk-UA"/>
        </w:rPr>
      </w:pPr>
      <w:r w:rsidRPr="00DA70C8">
        <w:rPr>
          <w:lang w:val="uk-UA"/>
        </w:rPr>
        <w:t xml:space="preserve">      б) продуктивна худоба;</w:t>
      </w:r>
    </w:p>
    <w:p w:rsidR="00192ED4" w:rsidRPr="00DA70C8" w:rsidRDefault="00192ED4" w:rsidP="00A62068">
      <w:pPr>
        <w:shd w:val="clear" w:color="auto" w:fill="FFFFFF"/>
        <w:jc w:val="both"/>
        <w:rPr>
          <w:lang w:val="uk-UA"/>
        </w:rPr>
      </w:pPr>
      <w:r w:rsidRPr="00DA70C8">
        <w:rPr>
          <w:lang w:val="uk-UA"/>
        </w:rPr>
        <w:t xml:space="preserve">      в) основні засоби.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9. Перевірка доцільності й законності господарських операцій за певний період, виявлення недоліків у роботі, порушень і зловживань, якщо вони були допущені це:</w:t>
      </w:r>
    </w:p>
    <w:p w:rsidR="00192ED4" w:rsidRPr="00DA70C8" w:rsidRDefault="00192ED4" w:rsidP="00A62068">
      <w:pPr>
        <w:pStyle w:val="Heading7"/>
        <w:spacing w:before="0" w:after="0"/>
      </w:pPr>
      <w:r w:rsidRPr="00DA70C8">
        <w:t>а) поточний контроль;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 xml:space="preserve">б) наступний контроль; 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оперативний контроль.</w:t>
      </w:r>
    </w:p>
    <w:p w:rsidR="00192ED4" w:rsidRPr="00DA70C8" w:rsidRDefault="00192ED4" w:rsidP="00A62068">
      <w:pPr>
        <w:shd w:val="clear" w:color="auto" w:fill="FFFFFF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10. Метою аудиту установчих документів є: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а) отримання податкових пільг у разі правильності ведення установчих документів;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б) підтвердження законних основ діяльності підприємства протягом усього періоду його діяльності;</w:t>
      </w:r>
    </w:p>
    <w:p w:rsidR="00192ED4" w:rsidRDefault="00192ED4" w:rsidP="00A62068">
      <w:pPr>
        <w:shd w:val="clear" w:color="auto" w:fill="FFFFFF"/>
        <w:ind w:firstLine="360"/>
        <w:jc w:val="both"/>
        <w:rPr>
          <w:lang w:val="uk-UA"/>
        </w:rPr>
      </w:pPr>
      <w:r w:rsidRPr="00DA70C8">
        <w:rPr>
          <w:lang w:val="uk-UA"/>
        </w:rPr>
        <w:t>в) обов’язкова перевірка, так як цього вимагає законодавство.</w:t>
      </w:r>
    </w:p>
    <w:p w:rsidR="00192ED4" w:rsidRPr="00DA70C8" w:rsidRDefault="00192ED4" w:rsidP="00A62068">
      <w:pPr>
        <w:shd w:val="clear" w:color="auto" w:fill="FFFFFF"/>
        <w:ind w:firstLine="360"/>
        <w:jc w:val="both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firstLine="561"/>
        <w:jc w:val="both"/>
        <w:rPr>
          <w:i/>
          <w:iCs/>
          <w:color w:val="000000"/>
          <w:spacing w:val="-14"/>
          <w:lang w:val="uk-UA"/>
        </w:rPr>
      </w:pPr>
      <w:r w:rsidRPr="00DA70C8">
        <w:rPr>
          <w:i/>
          <w:iCs/>
          <w:color w:val="000000"/>
          <w:spacing w:val="1"/>
          <w:lang w:val="uk-UA"/>
        </w:rPr>
        <w:t>За допомогою яких методів проведення перевірки можна вста</w:t>
      </w:r>
      <w:r w:rsidRPr="00DA70C8">
        <w:rPr>
          <w:i/>
          <w:iCs/>
          <w:color w:val="000000"/>
          <w:lang w:val="uk-UA"/>
        </w:rPr>
        <w:t>новити дану ситуацію?</w:t>
      </w:r>
      <w:r w:rsidRPr="00DA70C8">
        <w:rPr>
          <w:i/>
          <w:iCs/>
          <w:color w:val="000000"/>
          <w:spacing w:val="-13"/>
          <w:lang w:val="uk-UA"/>
        </w:rPr>
        <w:t xml:space="preserve"> </w:t>
      </w:r>
      <w:r w:rsidRPr="00DA70C8">
        <w:rPr>
          <w:i/>
          <w:iCs/>
          <w:color w:val="000000"/>
          <w:spacing w:val="-5"/>
          <w:lang w:val="uk-UA"/>
        </w:rPr>
        <w:t>Чи мало місце порушення ?</w:t>
      </w:r>
      <w:r w:rsidRPr="00DA70C8">
        <w:rPr>
          <w:i/>
          <w:iCs/>
          <w:color w:val="000000"/>
          <w:spacing w:val="-9"/>
          <w:lang w:val="uk-UA"/>
        </w:rPr>
        <w:t xml:space="preserve"> </w:t>
      </w:r>
      <w:r w:rsidRPr="00DA70C8">
        <w:rPr>
          <w:i/>
          <w:iCs/>
          <w:color w:val="000000"/>
          <w:spacing w:val="-2"/>
          <w:lang w:val="uk-UA"/>
        </w:rPr>
        <w:t>Наведіть нормативні документи, норми яких були порушені.</w:t>
      </w:r>
      <w:r w:rsidRPr="00DA70C8">
        <w:rPr>
          <w:i/>
          <w:iCs/>
          <w:color w:val="000000"/>
          <w:spacing w:val="-12"/>
          <w:lang w:val="uk-UA"/>
        </w:rPr>
        <w:t xml:space="preserve"> </w:t>
      </w:r>
      <w:r w:rsidRPr="00DA70C8">
        <w:rPr>
          <w:i/>
          <w:iCs/>
          <w:color w:val="000000"/>
          <w:spacing w:val="-2"/>
          <w:lang w:val="uk-UA"/>
        </w:rPr>
        <w:t>Дане порушення Ви розцінюєте як помилку чи шахрайство ?</w:t>
      </w:r>
      <w:r w:rsidRPr="00DA70C8">
        <w:rPr>
          <w:i/>
          <w:iCs/>
          <w:color w:val="000000"/>
          <w:spacing w:val="-12"/>
          <w:lang w:val="uk-UA"/>
        </w:rPr>
        <w:t xml:space="preserve"> </w:t>
      </w:r>
      <w:r w:rsidRPr="00DA70C8">
        <w:rPr>
          <w:i/>
          <w:iCs/>
          <w:color w:val="000000"/>
          <w:spacing w:val="4"/>
          <w:lang w:val="uk-UA"/>
        </w:rPr>
        <w:t xml:space="preserve">Як ці помилки (шахрайство) вплинули на фінансову звітність </w:t>
      </w:r>
      <w:r w:rsidRPr="00DA70C8">
        <w:rPr>
          <w:i/>
          <w:iCs/>
          <w:color w:val="000000"/>
          <w:lang w:val="uk-UA"/>
        </w:rPr>
        <w:t>підприємства?</w:t>
      </w:r>
      <w:r w:rsidRPr="00DA70C8">
        <w:rPr>
          <w:i/>
          <w:iCs/>
          <w:color w:val="000000"/>
          <w:spacing w:val="-14"/>
          <w:lang w:val="uk-UA"/>
        </w:rPr>
        <w:t xml:space="preserve"> </w:t>
      </w:r>
      <w:r w:rsidRPr="00DA70C8">
        <w:rPr>
          <w:i/>
          <w:iCs/>
          <w:color w:val="000000"/>
          <w:spacing w:val="-1"/>
          <w:lang w:val="uk-UA"/>
        </w:rPr>
        <w:t>Які, на Вашу думку, подальші дії аудитора?</w:t>
      </w:r>
    </w:p>
    <w:p w:rsidR="00192ED4" w:rsidRPr="00DA70C8" w:rsidRDefault="00192ED4" w:rsidP="00A62068">
      <w:pPr>
        <w:shd w:val="clear" w:color="auto" w:fill="FFFFFF"/>
        <w:ind w:left="38" w:right="10" w:firstLine="523"/>
        <w:jc w:val="both"/>
        <w:rPr>
          <w:lang w:val="uk-UA"/>
        </w:rPr>
      </w:pPr>
      <w:r w:rsidRPr="00DA70C8">
        <w:rPr>
          <w:color w:val="000000"/>
          <w:spacing w:val="5"/>
          <w:lang w:val="uk-UA"/>
        </w:rPr>
        <w:t xml:space="preserve">У пасиві балансу підприємства за станом на </w:t>
      </w:r>
      <w:r w:rsidRPr="00DA70C8">
        <w:rPr>
          <w:color w:val="000000"/>
          <w:spacing w:val="4"/>
          <w:lang w:val="uk-UA"/>
        </w:rPr>
        <w:t xml:space="preserve">01.04.2000 р. залишок по статті "Розрахунки з оплати праці" </w:t>
      </w:r>
      <w:r w:rsidRPr="00DA70C8">
        <w:rPr>
          <w:color w:val="000000"/>
          <w:spacing w:val="3"/>
          <w:lang w:val="uk-UA"/>
        </w:rPr>
        <w:t xml:space="preserve">складає 6500 грн., у Головній книзі по рахунку "Розрахунки з </w:t>
      </w:r>
      <w:r w:rsidRPr="00DA70C8">
        <w:rPr>
          <w:color w:val="000000"/>
          <w:spacing w:val="7"/>
          <w:lang w:val="uk-UA"/>
        </w:rPr>
        <w:t>оплати праці" - 6709 грн., в Книзі обліку депонованої за</w:t>
      </w:r>
      <w:r w:rsidRPr="00DA70C8">
        <w:rPr>
          <w:color w:val="000000"/>
          <w:spacing w:val="6"/>
          <w:lang w:val="uk-UA"/>
        </w:rPr>
        <w:t xml:space="preserve">робітної плати - 7101 грн., а в розрахунковій відомості за </w:t>
      </w:r>
      <w:r w:rsidRPr="00DA70C8">
        <w:rPr>
          <w:color w:val="000000"/>
          <w:spacing w:val="7"/>
          <w:lang w:val="uk-UA"/>
        </w:rPr>
        <w:t>квітень - 4640 грн.</w:t>
      </w:r>
      <w:r w:rsidRPr="00DA70C8">
        <w:rPr>
          <w:lang w:val="uk-UA"/>
        </w:rPr>
        <w:t xml:space="preserve"> </w:t>
      </w:r>
      <w:r w:rsidRPr="00DA70C8">
        <w:rPr>
          <w:color w:val="000000"/>
          <w:lang w:val="uk-UA"/>
        </w:rPr>
        <w:t>З 01.03.2000 р. по 23.03.2000 р. комірник Мель</w:t>
      </w:r>
      <w:r w:rsidRPr="00DA70C8">
        <w:rPr>
          <w:color w:val="000000"/>
          <w:lang w:val="uk-UA"/>
        </w:rPr>
        <w:softHyphen/>
      </w:r>
      <w:r w:rsidRPr="00DA70C8">
        <w:rPr>
          <w:color w:val="000000"/>
          <w:spacing w:val="3"/>
          <w:lang w:val="uk-UA"/>
        </w:rPr>
        <w:t xml:space="preserve">ник М.К. знаходився в черговій відпустці. За наказом № 15-К </w:t>
      </w:r>
      <w:r w:rsidRPr="00DA70C8">
        <w:rPr>
          <w:color w:val="000000"/>
          <w:lang w:val="uk-UA"/>
        </w:rPr>
        <w:t>від 28.02.2000 р. обов'язки комірника на час відпустки Мельни</w:t>
      </w:r>
      <w:r w:rsidRPr="00DA70C8">
        <w:rPr>
          <w:color w:val="000000"/>
          <w:lang w:val="uk-UA"/>
        </w:rPr>
        <w:softHyphen/>
      </w:r>
      <w:r w:rsidRPr="00DA70C8">
        <w:rPr>
          <w:color w:val="000000"/>
          <w:spacing w:val="1"/>
          <w:lang w:val="uk-UA"/>
        </w:rPr>
        <w:t>ка М.К. покладені на Заєць З.Ц. Акт передачі товарно-матері</w:t>
      </w:r>
      <w:r w:rsidRPr="00DA70C8">
        <w:rPr>
          <w:color w:val="000000"/>
          <w:spacing w:val="1"/>
          <w:lang w:val="uk-UA"/>
        </w:rPr>
        <w:softHyphen/>
      </w:r>
      <w:r w:rsidRPr="00DA70C8">
        <w:rPr>
          <w:color w:val="000000"/>
          <w:spacing w:val="11"/>
          <w:lang w:val="uk-UA"/>
        </w:rPr>
        <w:t xml:space="preserve">альних цінностей відсутній. Звіт комірника за період з </w:t>
      </w:r>
      <w:r w:rsidRPr="00DA70C8">
        <w:rPr>
          <w:color w:val="000000"/>
          <w:spacing w:val="1"/>
          <w:lang w:val="uk-UA"/>
        </w:rPr>
        <w:t xml:space="preserve">01.03.2000 р. по 15.03.2000 р. та первинні документи до нього </w:t>
      </w:r>
      <w:r w:rsidRPr="00DA70C8">
        <w:rPr>
          <w:color w:val="000000"/>
          <w:spacing w:val="3"/>
          <w:lang w:val="uk-UA"/>
        </w:rPr>
        <w:t>підписані Мельником М.К.</w:t>
      </w: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23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jc w:val="center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 xml:space="preserve">Охарактеризуйте склад та структуру звітності аудиторських фірм (аудиторів). </w:t>
      </w:r>
    </w:p>
    <w:p w:rsidR="00192ED4" w:rsidRPr="00DA70C8" w:rsidRDefault="00192ED4" w:rsidP="00A62068">
      <w:pPr>
        <w:pStyle w:val="BodyText2"/>
        <w:jc w:val="center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caps/>
          <w:color w:val="auto"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D60298">
      <w:r w:rsidRPr="00DA70C8">
        <w:rPr>
          <w:b/>
          <w:bCs/>
          <w:lang w:val="uk-UA"/>
        </w:rPr>
        <w:t xml:space="preserve">1. </w:t>
      </w:r>
      <w:r w:rsidRPr="00DA70C8">
        <w:t xml:space="preserve"> Відповідальність за організацію бухгалтерського обліку, збереження оброблених документів, регістрів і звітності протягом встановленого терміну несе: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а) аудитор;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б) бухгалтер;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в) власник;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г) акціонер.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2. До проблемних питань аудиту належать: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а) відсутність методичних рекомендацій з питань комп’ютеризації аудиту;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б) відсутність типових форм документів з аудиту;</w:t>
      </w:r>
    </w:p>
    <w:p w:rsidR="00192ED4" w:rsidRPr="00DA70C8" w:rsidRDefault="00192ED4" w:rsidP="00A62068">
      <w:pPr>
        <w:ind w:firstLine="360"/>
        <w:jc w:val="both"/>
        <w:rPr>
          <w:lang w:val="uk-UA"/>
        </w:rPr>
      </w:pPr>
      <w:r w:rsidRPr="00DA70C8">
        <w:rPr>
          <w:lang w:val="uk-UA"/>
        </w:rPr>
        <w:t>в) брак належного досвіду аудиторської діяльності.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3. Детальні плани перевірки конкретного підприємства, які складаються на короткий період – це: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стратегічний план;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поточний план;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оперативний план;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немає правильної відповіді.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4. Що не належить до принципів підготовки фінансової звітності: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автономність;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безперевність;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достовірність;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зіставність.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5. За часом тривалості співпраці між клієнтом та аудитором аудиторські послуги класифікують на: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початковий та повторювальний;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зовнішній, внутрішній;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обов’язковий та ініціативний;</w:t>
      </w:r>
    </w:p>
    <w:p w:rsidR="00192ED4" w:rsidRPr="00DA70C8" w:rsidRDefault="00192ED4" w:rsidP="00D60298">
      <w:pPr>
        <w:ind w:firstLine="340"/>
        <w:rPr>
          <w:lang w:val="uk-UA"/>
        </w:rPr>
      </w:pPr>
      <w:r w:rsidRPr="00DA70C8">
        <w:rPr>
          <w:lang w:val="uk-UA"/>
        </w:rPr>
        <w:t>г) страховий та банківський.</w:t>
      </w:r>
    </w:p>
    <w:p w:rsidR="00192ED4" w:rsidRPr="00DA70C8" w:rsidRDefault="00192ED4" w:rsidP="00D60298">
      <w:pPr>
        <w:pStyle w:val="BodyText2"/>
        <w:rPr>
          <w:b/>
          <w:bCs/>
          <w:sz w:val="24"/>
          <w:szCs w:val="24"/>
        </w:rPr>
      </w:pPr>
      <w:r w:rsidRPr="00DA70C8">
        <w:rPr>
          <w:b/>
          <w:bCs/>
          <w:sz w:val="24"/>
          <w:szCs w:val="24"/>
          <w:lang w:val="uk-UA"/>
        </w:rPr>
        <w:t>6</w:t>
      </w:r>
      <w:r w:rsidRPr="00DA70C8">
        <w:rPr>
          <w:b/>
          <w:bCs/>
          <w:sz w:val="24"/>
          <w:szCs w:val="24"/>
        </w:rPr>
        <w:t>. До етапів перевірки фінансової звітності відносяться:</w:t>
      </w:r>
    </w:p>
    <w:p w:rsidR="00192ED4" w:rsidRPr="00DA70C8" w:rsidRDefault="00192ED4" w:rsidP="00D6029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первірка правильності заповнення адресної частини;</w:t>
      </w:r>
    </w:p>
    <w:p w:rsidR="00192ED4" w:rsidRPr="00DA70C8" w:rsidRDefault="00192ED4" w:rsidP="00D6029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логічна перевірка показників;</w:t>
      </w:r>
    </w:p>
    <w:p w:rsidR="00192ED4" w:rsidRPr="00DA70C8" w:rsidRDefault="00192ED4" w:rsidP="00D6029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 правильність заповнення звітності за формою;</w:t>
      </w:r>
    </w:p>
    <w:p w:rsidR="00192ED4" w:rsidRPr="00DA70C8" w:rsidRDefault="00192ED4" w:rsidP="00D60298">
      <w:pPr>
        <w:ind w:firstLine="340"/>
        <w:jc w:val="both"/>
        <w:rPr>
          <w:lang w:val="uk-UA"/>
        </w:rPr>
      </w:pPr>
      <w:r w:rsidRPr="00DA70C8">
        <w:rPr>
          <w:lang w:val="uk-UA"/>
        </w:rPr>
        <w:t>г)  правильні відповіді а, б.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Структура внутрішнього аудиту включає три елементи: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умови проведення, контроль бухгалтерського обліку, процедури аудиту;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умови проведення, контроль бухгалтерського обліку, нормативна база;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умови проведення, система бухгалтерського обліку, процедури аудиту.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8. При оцінюванні фінансової звітності аудитор керується: 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Законом України «Про фінансову звітність в Україні»;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Законом України «Про бухгалтерський облік та фінансову звітність в Україні»;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в)Законом України «Про фінансову звітність та фінансові результати в Україні».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9. Аудиторська фірма це: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організація установчими документами якої передбачено аудиторську та іншу підприємницьку діяльність;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організація установчими документами якої передбачено аудиторську діяльність, але не виключається співробітництво працівників аудиторської форми в інших підприємствох і організаціях;</w:t>
      </w:r>
    </w:p>
    <w:p w:rsidR="00192ED4" w:rsidRPr="00DA70C8" w:rsidRDefault="00192ED4" w:rsidP="00D60298">
      <w:pPr>
        <w:pStyle w:val="BodyTextIndent3"/>
        <w:rPr>
          <w:sz w:val="24"/>
          <w:szCs w:val="24"/>
          <w:lang w:val="ru-RU"/>
        </w:rPr>
      </w:pPr>
      <w:r w:rsidRPr="00DA70C8">
        <w:rPr>
          <w:sz w:val="24"/>
          <w:szCs w:val="24"/>
          <w:lang w:val="ru-RU"/>
        </w:rPr>
        <w:t>в) організація установчими документами якої передбачено винятково аудиторську діяльність.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10. Мета діяльності аудиторської фірми – це: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забезпечення високого рівня кваліфікації персоналу аудиторської фірми;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забезпечення високого рівня послуг для досягнення максимальної ефективності праці;</w:t>
      </w:r>
    </w:p>
    <w:p w:rsidR="00192ED4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забезпечення високого рівня систематизації аудиторських послуг для виходу на новий ринок праці.</w:t>
      </w:r>
    </w:p>
    <w:p w:rsidR="00192ED4" w:rsidRPr="00DA70C8" w:rsidRDefault="00192ED4" w:rsidP="00D6029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</w:p>
    <w:p w:rsidR="00192ED4" w:rsidRPr="00DA70C8" w:rsidRDefault="00192ED4" w:rsidP="00A62068">
      <w:pPr>
        <w:ind w:firstLine="340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firstLine="708"/>
        <w:jc w:val="both"/>
      </w:pPr>
      <w:r w:rsidRPr="00DA70C8">
        <w:rPr>
          <w:color w:val="000000"/>
          <w:spacing w:val="1"/>
          <w:lang w:val="uk-UA"/>
        </w:rPr>
        <w:t xml:space="preserve">На підприємстві, що перевіряється, не ведеться обліку бланків </w:t>
      </w:r>
      <w:r w:rsidRPr="00DA70C8">
        <w:rPr>
          <w:color w:val="000000"/>
          <w:spacing w:val="6"/>
          <w:lang w:val="uk-UA"/>
        </w:rPr>
        <w:t xml:space="preserve">суворої звітності. Які рекомендації з виправлення зазначеного </w:t>
      </w:r>
      <w:r w:rsidRPr="00DA70C8">
        <w:rPr>
          <w:color w:val="000000"/>
          <w:spacing w:val="-1"/>
          <w:lang w:val="uk-UA"/>
        </w:rPr>
        <w:t>порушення повинний дати аудитор?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DA70C8">
        <w:rPr>
          <w:color w:val="000000"/>
          <w:lang w:val="uk-UA"/>
        </w:rPr>
        <w:t>Представте відповідь, використавши наступну інформацію.</w:t>
      </w:r>
    </w:p>
    <w:p w:rsidR="00192ED4" w:rsidRPr="00DA70C8" w:rsidRDefault="00192ED4" w:rsidP="00A62068">
      <w:pPr>
        <w:shd w:val="clear" w:color="auto" w:fill="FFFFFF"/>
        <w:ind w:firstLine="708"/>
        <w:jc w:val="both"/>
      </w:pPr>
      <w:r w:rsidRPr="00DA70C8">
        <w:rPr>
          <w:color w:val="000000"/>
          <w:spacing w:val="1"/>
          <w:lang w:val="uk-UA"/>
        </w:rPr>
        <w:t xml:space="preserve">Підприємство придбало в січні 100 шт. бланків доручень на загальну </w:t>
      </w:r>
      <w:r w:rsidRPr="00DA70C8">
        <w:rPr>
          <w:color w:val="000000"/>
          <w:lang w:val="uk-UA"/>
        </w:rPr>
        <w:t>суму 10 грн. Вартість одного бланка складає 0,1 грн.</w:t>
      </w:r>
    </w:p>
    <w:p w:rsidR="00192ED4" w:rsidRPr="00DA70C8" w:rsidRDefault="00192ED4" w:rsidP="00A62068">
      <w:pPr>
        <w:shd w:val="clear" w:color="auto" w:fill="FFFFFF"/>
        <w:ind w:firstLine="708"/>
        <w:jc w:val="both"/>
        <w:rPr>
          <w:b/>
          <w:bCs/>
          <w:i/>
          <w:iCs/>
        </w:rPr>
      </w:pPr>
      <w:r w:rsidRPr="00DA70C8">
        <w:rPr>
          <w:i/>
          <w:iCs/>
        </w:rPr>
        <w:t>У яких первинних документах відіб'ються дані розрахунки? Наведіть та обгрунтуйте  поради, які повинен надати підприємству аудитор у даній ситуації.</w:t>
      </w: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A62068">
      <w:pPr>
        <w:pStyle w:val="BodyText2"/>
        <w:spacing w:line="216" w:lineRule="auto"/>
        <w:rPr>
          <w:b/>
          <w:sz w:val="24"/>
          <w:szCs w:val="24"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</w:p>
    <w:p w:rsidR="00192ED4" w:rsidRPr="00410347" w:rsidRDefault="00192ED4" w:rsidP="00A62068">
      <w:pPr>
        <w:pStyle w:val="Subtitle"/>
        <w:rPr>
          <w:sz w:val="24"/>
          <w:lang w:val="uk-UA"/>
        </w:rPr>
      </w:pPr>
    </w:p>
    <w:p w:rsidR="00192ED4" w:rsidRDefault="00192ED4" w:rsidP="00A6206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ВАРІАНТ№ 24</w:t>
      </w:r>
    </w:p>
    <w:p w:rsidR="00192ED4" w:rsidRPr="00DA70C8" w:rsidRDefault="00192ED4" w:rsidP="00A62068">
      <w:pPr>
        <w:pStyle w:val="Subtitle"/>
        <w:rPr>
          <w:sz w:val="24"/>
          <w:lang w:val="uk-UA"/>
        </w:rPr>
      </w:pPr>
    </w:p>
    <w:p w:rsidR="00192ED4" w:rsidRPr="00DA70C8" w:rsidRDefault="00192ED4" w:rsidP="00A6206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A6206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Прокоментуйте с</w:t>
      </w:r>
      <w:r w:rsidRPr="00DA70C8">
        <w:rPr>
          <w:sz w:val="24"/>
          <w:szCs w:val="24"/>
        </w:rPr>
        <w:t>утність та призначення аудиторських послуг.</w:t>
      </w:r>
    </w:p>
    <w:p w:rsidR="00192ED4" w:rsidRPr="00410347" w:rsidRDefault="00192ED4" w:rsidP="00A62068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A62068">
      <w:pPr>
        <w:pStyle w:val="BodyText2"/>
        <w:jc w:val="center"/>
        <w:rPr>
          <w:b/>
          <w:sz w:val="24"/>
          <w:szCs w:val="24"/>
          <w:lang w:val="uk-UA"/>
        </w:rPr>
      </w:pPr>
      <w:r w:rsidRPr="00DA70C8">
        <w:rPr>
          <w:b/>
          <w:sz w:val="24"/>
          <w:szCs w:val="24"/>
          <w:lang w:val="uk-UA"/>
        </w:rPr>
        <w:t>Тести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1. Частка засновників не аудиторів статутного фонду аудиторської фірми повинна: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а) не перевищувати 30%;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б) не перевищувати 20%;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в) не перевищувати 45%;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г) не перевищувати 10%.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2. Розробка основної програми аудиту, де вноситься максимально можливий обсяг інформації, а згодом при складанні плану дій непотрібні статті викреслюються: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а) максимально жорстка програма аудиту;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б) ліберальна програма аудиту;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в) максимально гнучка програма аудиту;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г) вибіркова програма аудиту.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3. На якому етапі оцінки фінансової звітності аудитору необхідно з‘ясувати як використовується підприємством права користування природними ресурсами, авторськими та суміжними правами: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а) на 1-у;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б) на 2-у;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в) на 3-у;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г) на 4-у 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д) на 5-у.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4. Аудит, що здійснюється з метою визначити, чи дотримуються в господарський системі тих специфічних процедур або правил, які приписані персоналу адміністрацією є аудит: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а) фінансової звітності;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б) операційний;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в) на відповідність;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г) статутний.</w:t>
      </w:r>
    </w:p>
    <w:p w:rsidR="00192ED4" w:rsidRPr="00DA70C8" w:rsidRDefault="00192ED4" w:rsidP="00A6206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5. Містить порушення, які найчастіше зустрічаються у обліку: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а) вивчення основних нормативних документів;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б) опис облікової політики;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в) класифікація можливих порушень;</w:t>
      </w:r>
    </w:p>
    <w:p w:rsidR="00192ED4" w:rsidRPr="00DA70C8" w:rsidRDefault="00192ED4" w:rsidP="00A62068">
      <w:pPr>
        <w:ind w:firstLine="360"/>
        <w:rPr>
          <w:lang w:val="uk-UA"/>
        </w:rPr>
      </w:pPr>
      <w:r w:rsidRPr="00DA70C8">
        <w:rPr>
          <w:lang w:val="uk-UA"/>
        </w:rPr>
        <w:t>г) опис конкретних процедур.</w:t>
      </w:r>
    </w:p>
    <w:p w:rsidR="00192ED4" w:rsidRPr="00DA70C8" w:rsidRDefault="00192ED4" w:rsidP="00D6029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6. Метою планування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концентрація уваги аудитора на найважливіших напрямках аудиту;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отримання необхідної інформації про стан бух обліку;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встановлення очікуваного рівня довіри до внутрішнього контролю.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7. Елементами фінансової звітності не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збитки;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прибутки;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ліквідність.</w:t>
      </w:r>
    </w:p>
    <w:p w:rsidR="00192ED4" w:rsidRPr="00DA70C8" w:rsidRDefault="00192ED4" w:rsidP="00A62068">
      <w:pPr>
        <w:pStyle w:val="BodyText2"/>
        <w:rPr>
          <w:b/>
          <w:bCs/>
          <w:sz w:val="24"/>
          <w:szCs w:val="24"/>
        </w:rPr>
      </w:pPr>
      <w:r w:rsidRPr="00DA70C8">
        <w:rPr>
          <w:b/>
          <w:bCs/>
          <w:sz w:val="24"/>
          <w:szCs w:val="24"/>
          <w:lang w:val="uk-UA"/>
        </w:rPr>
        <w:t>8</w:t>
      </w:r>
      <w:r w:rsidRPr="00DA70C8">
        <w:rPr>
          <w:b/>
          <w:bCs/>
          <w:sz w:val="24"/>
          <w:szCs w:val="24"/>
        </w:rPr>
        <w:t>. На якій стадії процесу аудиту фінансової звітності складають висновок: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3;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4;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5;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г) 6.</w:t>
      </w:r>
    </w:p>
    <w:p w:rsidR="00192ED4" w:rsidRPr="00DA70C8" w:rsidRDefault="00192ED4" w:rsidP="00A62068">
      <w:pPr>
        <w:pStyle w:val="BodyText"/>
        <w:rPr>
          <w:sz w:val="24"/>
          <w:szCs w:val="24"/>
        </w:rPr>
      </w:pPr>
      <w:r w:rsidRPr="00DA70C8">
        <w:rPr>
          <w:sz w:val="24"/>
          <w:szCs w:val="24"/>
        </w:rPr>
        <w:t>9. Об’єктами внутрішнього аудиту не є: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а) системи бух обліку;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б) фінансова звітність;</w:t>
      </w:r>
    </w:p>
    <w:p w:rsidR="00192ED4" w:rsidRPr="00DA70C8" w:rsidRDefault="00192ED4" w:rsidP="00A62068">
      <w:pPr>
        <w:ind w:firstLine="340"/>
        <w:rPr>
          <w:lang w:val="uk-UA"/>
        </w:rPr>
      </w:pPr>
      <w:r w:rsidRPr="00DA70C8">
        <w:rPr>
          <w:lang w:val="uk-UA"/>
        </w:rPr>
        <w:t>в) планування.</w:t>
      </w:r>
    </w:p>
    <w:p w:rsidR="00192ED4" w:rsidRPr="00DA70C8" w:rsidRDefault="00192ED4" w:rsidP="00A62068">
      <w:pPr>
        <w:pStyle w:val="BodyText2"/>
        <w:rPr>
          <w:b/>
          <w:bCs/>
          <w:sz w:val="24"/>
          <w:szCs w:val="24"/>
        </w:rPr>
      </w:pPr>
      <w:r w:rsidRPr="00DA70C8">
        <w:rPr>
          <w:b/>
          <w:bCs/>
          <w:sz w:val="24"/>
          <w:szCs w:val="24"/>
          <w:lang w:val="uk-UA"/>
        </w:rPr>
        <w:t>10</w:t>
      </w:r>
      <w:r w:rsidRPr="00DA70C8">
        <w:rPr>
          <w:b/>
          <w:bCs/>
          <w:sz w:val="24"/>
          <w:szCs w:val="24"/>
        </w:rPr>
        <w:t>. Перевірка фінансової звітності проводиться в такій послідовності: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аналітична перевірка, перевірка по суті, формальна перевірка;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перевірка по суті, формальна перевірка, аналітична перевірка;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формальна перевірка, перевірка по суті, аналітична перевірка;</w:t>
      </w:r>
    </w:p>
    <w:p w:rsidR="00192ED4" w:rsidRDefault="00192ED4" w:rsidP="00A62068">
      <w:pPr>
        <w:ind w:firstLine="340"/>
        <w:jc w:val="both"/>
        <w:rPr>
          <w:lang w:val="uk-UA"/>
        </w:rPr>
      </w:pPr>
      <w:r w:rsidRPr="00DA70C8">
        <w:rPr>
          <w:lang w:val="uk-UA"/>
        </w:rPr>
        <w:t>г)  формальна перевірка, аналітична перевірка, перевірка по суті.</w:t>
      </w:r>
    </w:p>
    <w:p w:rsidR="00192ED4" w:rsidRPr="00DA70C8" w:rsidRDefault="00192ED4" w:rsidP="00A62068">
      <w:pPr>
        <w:ind w:firstLine="340"/>
        <w:jc w:val="both"/>
        <w:rPr>
          <w:lang w:val="uk-UA"/>
        </w:rPr>
      </w:pPr>
    </w:p>
    <w:p w:rsidR="00192ED4" w:rsidRDefault="00192ED4" w:rsidP="00A6206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A62068">
      <w:pPr>
        <w:shd w:val="clear" w:color="auto" w:fill="FFFFFF"/>
        <w:ind w:firstLine="466"/>
        <w:jc w:val="both"/>
        <w:rPr>
          <w:lang w:val="uk-UA"/>
        </w:rPr>
      </w:pPr>
      <w:r w:rsidRPr="00DA70C8">
        <w:rPr>
          <w:color w:val="000000"/>
          <w:spacing w:val="1"/>
          <w:lang w:val="uk-UA"/>
        </w:rPr>
        <w:t xml:space="preserve">При інвентаризації на підприємстві роздрібної торгівлі аудитор </w:t>
      </w:r>
      <w:r w:rsidRPr="00DA70C8">
        <w:rPr>
          <w:color w:val="000000"/>
          <w:spacing w:val="-3"/>
          <w:lang w:val="uk-UA"/>
        </w:rPr>
        <w:t xml:space="preserve">виявив нестачу на суму 120 грн., у тому числі торгову націнкур – 30 грн. </w:t>
      </w:r>
      <w:r w:rsidRPr="00DA70C8">
        <w:rPr>
          <w:color w:val="000000"/>
          <w:lang w:val="uk-UA"/>
        </w:rPr>
        <w:t>Винуватцем нестачі є матеріально відповідальна особа.</w:t>
      </w:r>
      <w:r w:rsidRPr="00DA70C8">
        <w:rPr>
          <w:lang w:val="uk-UA"/>
        </w:rPr>
        <w:t xml:space="preserve"> </w:t>
      </w:r>
      <w:r w:rsidRPr="00DA70C8">
        <w:rPr>
          <w:i/>
          <w:iCs/>
          <w:color w:val="000000"/>
          <w:lang w:val="uk-UA"/>
        </w:rPr>
        <w:t xml:space="preserve">Як повинні бути відбиті результати інвентаризації на рахунках </w:t>
      </w:r>
      <w:r w:rsidRPr="00DA70C8">
        <w:rPr>
          <w:i/>
          <w:iCs/>
          <w:color w:val="000000"/>
          <w:spacing w:val="4"/>
          <w:lang w:val="uk-UA"/>
        </w:rPr>
        <w:t xml:space="preserve">бухгалтерського обліку? Які документи при цьому повинні бути </w:t>
      </w:r>
      <w:r w:rsidRPr="00DA70C8">
        <w:rPr>
          <w:i/>
          <w:iCs/>
          <w:color w:val="000000"/>
          <w:spacing w:val="-2"/>
          <w:lang w:val="uk-UA"/>
        </w:rPr>
        <w:t>оформлені?</w:t>
      </w: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DA70C8">
      <w:pPr>
        <w:jc w:val="center"/>
        <w:rPr>
          <w:b/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p w:rsidR="00192ED4" w:rsidRPr="00DA70C8" w:rsidRDefault="00192ED4" w:rsidP="00DA70C8">
      <w:pPr>
        <w:jc w:val="center"/>
        <w:rPr>
          <w:b/>
          <w:lang w:val="uk-UA"/>
        </w:rPr>
      </w:pPr>
      <w:r w:rsidRPr="00DA70C8">
        <w:rPr>
          <w:b/>
          <w:lang w:val="uk-UA"/>
        </w:rPr>
        <w:t>МОДУЛЬНА КОНТРОЛЬНА РОБОТА № 1</w:t>
      </w:r>
    </w:p>
    <w:p w:rsidR="00192ED4" w:rsidRPr="00DA70C8" w:rsidRDefault="00192ED4" w:rsidP="00DA70C8">
      <w:pPr>
        <w:spacing w:line="216" w:lineRule="auto"/>
        <w:jc w:val="center"/>
        <w:rPr>
          <w:b/>
          <w:u w:val="single"/>
        </w:rPr>
      </w:pPr>
      <w:r w:rsidRPr="00DA70C8">
        <w:rPr>
          <w:b/>
          <w:lang w:val="uk-UA"/>
        </w:rPr>
        <w:t>З ДИСЦИПЛІНИ</w:t>
      </w:r>
      <w:r w:rsidRPr="00DA70C8">
        <w:rPr>
          <w:b/>
        </w:rPr>
        <w:t xml:space="preserve"> </w:t>
      </w:r>
      <w:r w:rsidRPr="00DA70C8">
        <w:rPr>
          <w:b/>
          <w:u w:val="single"/>
        </w:rPr>
        <w:t>„</w:t>
      </w:r>
      <w:r w:rsidRPr="00DA70C8">
        <w:rPr>
          <w:b/>
          <w:u w:val="single"/>
          <w:lang w:val="uk-UA"/>
        </w:rPr>
        <w:t xml:space="preserve"> АУДИТУ</w:t>
      </w:r>
      <w:r w:rsidRPr="00DA70C8">
        <w:rPr>
          <w:b/>
          <w:u w:val="single"/>
        </w:rPr>
        <w:t>”</w:t>
      </w:r>
    </w:p>
    <w:p w:rsidR="00192ED4" w:rsidRDefault="00192ED4" w:rsidP="00DA70C8">
      <w:pPr>
        <w:pStyle w:val="Subtitle"/>
        <w:rPr>
          <w:sz w:val="24"/>
          <w:lang w:val="uk-UA"/>
        </w:rPr>
      </w:pPr>
    </w:p>
    <w:p w:rsidR="00192ED4" w:rsidRDefault="00192ED4" w:rsidP="00DA70C8">
      <w:pPr>
        <w:pStyle w:val="Subtitle"/>
        <w:rPr>
          <w:sz w:val="24"/>
          <w:lang w:val="uk-UA"/>
        </w:rPr>
      </w:pPr>
    </w:p>
    <w:p w:rsidR="00192ED4" w:rsidRPr="00410347" w:rsidRDefault="00192ED4" w:rsidP="00DA70C8">
      <w:pPr>
        <w:pStyle w:val="Subtitle"/>
        <w:rPr>
          <w:sz w:val="24"/>
          <w:lang w:val="uk-UA"/>
        </w:rPr>
      </w:pPr>
    </w:p>
    <w:p w:rsidR="00192ED4" w:rsidRDefault="00192ED4" w:rsidP="00DA70C8">
      <w:pPr>
        <w:pStyle w:val="Subtitle"/>
        <w:rPr>
          <w:sz w:val="24"/>
          <w:lang w:val="uk-UA"/>
        </w:rPr>
      </w:pPr>
      <w:r w:rsidRPr="00DA70C8">
        <w:rPr>
          <w:sz w:val="24"/>
          <w:lang w:val="uk-UA"/>
        </w:rPr>
        <w:t>ВАРІАНТ № 25</w:t>
      </w:r>
    </w:p>
    <w:p w:rsidR="00192ED4" w:rsidRPr="00DA70C8" w:rsidRDefault="00192ED4" w:rsidP="00DA70C8">
      <w:pPr>
        <w:pStyle w:val="Subtitle"/>
        <w:rPr>
          <w:sz w:val="24"/>
          <w:lang w:val="uk-UA"/>
        </w:rPr>
      </w:pPr>
    </w:p>
    <w:p w:rsidR="00192ED4" w:rsidRPr="00DA70C8" w:rsidRDefault="00192ED4" w:rsidP="00DA70C8">
      <w:pPr>
        <w:pStyle w:val="Subtitle"/>
        <w:rPr>
          <w:bCs/>
          <w:sz w:val="24"/>
          <w:lang w:val="uk-UA"/>
        </w:rPr>
      </w:pPr>
      <w:r w:rsidRPr="00DA70C8">
        <w:rPr>
          <w:sz w:val="24"/>
          <w:lang w:val="uk-UA"/>
        </w:rPr>
        <w:t>Теоретичні питання</w:t>
      </w:r>
    </w:p>
    <w:p w:rsidR="00192ED4" w:rsidRDefault="00192ED4" w:rsidP="00DA70C8">
      <w:pPr>
        <w:pStyle w:val="BodyText2"/>
        <w:rPr>
          <w:sz w:val="24"/>
          <w:szCs w:val="24"/>
          <w:lang w:val="uk-UA"/>
        </w:rPr>
      </w:pPr>
      <w:r w:rsidRPr="00DA70C8">
        <w:rPr>
          <w:sz w:val="24"/>
          <w:szCs w:val="24"/>
          <w:lang w:val="uk-UA"/>
        </w:rPr>
        <w:t>Охарактеризуйте управління аудиторською діяльністю в Україні.</w:t>
      </w:r>
    </w:p>
    <w:p w:rsidR="00192ED4" w:rsidRPr="00DA70C8" w:rsidRDefault="00192ED4" w:rsidP="00DA70C8">
      <w:pPr>
        <w:pStyle w:val="BodyText2"/>
        <w:rPr>
          <w:sz w:val="24"/>
          <w:szCs w:val="24"/>
          <w:lang w:val="uk-UA"/>
        </w:rPr>
      </w:pPr>
    </w:p>
    <w:p w:rsidR="00192ED4" w:rsidRPr="00DA70C8" w:rsidRDefault="00192ED4" w:rsidP="00DA70C8">
      <w:pPr>
        <w:pStyle w:val="BodyText2"/>
        <w:jc w:val="center"/>
        <w:rPr>
          <w:b/>
          <w:caps/>
          <w:sz w:val="24"/>
          <w:szCs w:val="24"/>
          <w:lang w:val="uk-UA"/>
        </w:rPr>
      </w:pPr>
      <w:r w:rsidRPr="00DA70C8">
        <w:rPr>
          <w:b/>
          <w:sz w:val="24"/>
          <w:szCs w:val="24"/>
        </w:rPr>
        <w:t>Тести</w:t>
      </w:r>
    </w:p>
    <w:p w:rsidR="00192ED4" w:rsidRPr="00DA70C8" w:rsidRDefault="00192ED4" w:rsidP="00DA70C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1. Фінансова звітність забезпечує інформаційні потреби щодо :</w:t>
      </w:r>
    </w:p>
    <w:p w:rsidR="00192ED4" w:rsidRPr="00DA70C8" w:rsidRDefault="00192ED4" w:rsidP="00DA70C8">
      <w:pPr>
        <w:ind w:left="360"/>
        <w:jc w:val="both"/>
        <w:rPr>
          <w:lang w:val="uk-UA"/>
        </w:rPr>
      </w:pPr>
      <w:r w:rsidRPr="00DA70C8">
        <w:rPr>
          <w:lang w:val="uk-UA"/>
        </w:rPr>
        <w:t>а) придбання, продажу та володіння цінними паперами;</w:t>
      </w:r>
    </w:p>
    <w:p w:rsidR="00192ED4" w:rsidRPr="00DA70C8" w:rsidRDefault="00192ED4" w:rsidP="00DA70C8">
      <w:pPr>
        <w:ind w:left="360"/>
        <w:jc w:val="both"/>
        <w:rPr>
          <w:lang w:val="uk-UA"/>
        </w:rPr>
      </w:pPr>
      <w:r w:rsidRPr="00DA70C8">
        <w:rPr>
          <w:lang w:val="uk-UA"/>
        </w:rPr>
        <w:t>б) оцінки якості управління;</w:t>
      </w:r>
    </w:p>
    <w:p w:rsidR="00192ED4" w:rsidRPr="00DA70C8" w:rsidRDefault="00192ED4" w:rsidP="00DA70C8">
      <w:pPr>
        <w:ind w:left="360"/>
        <w:jc w:val="both"/>
        <w:rPr>
          <w:lang w:val="uk-UA"/>
        </w:rPr>
      </w:pPr>
      <w:r w:rsidRPr="00DA70C8">
        <w:rPr>
          <w:lang w:val="uk-UA"/>
        </w:rPr>
        <w:t>в) забезпечення зобов</w:t>
      </w:r>
      <w:r w:rsidRPr="00DA70C8">
        <w:t>’</w:t>
      </w:r>
      <w:r w:rsidRPr="00DA70C8">
        <w:rPr>
          <w:lang w:val="uk-UA"/>
        </w:rPr>
        <w:t>язань підприємства;</w:t>
      </w:r>
    </w:p>
    <w:p w:rsidR="00192ED4" w:rsidRPr="00DA70C8" w:rsidRDefault="00192ED4" w:rsidP="00DA70C8">
      <w:pPr>
        <w:ind w:left="360"/>
        <w:jc w:val="both"/>
        <w:rPr>
          <w:lang w:val="uk-UA"/>
        </w:rPr>
      </w:pPr>
      <w:r w:rsidRPr="00DA70C8">
        <w:rPr>
          <w:lang w:val="uk-UA"/>
        </w:rPr>
        <w:t>г) всі відповіді вірні.</w:t>
      </w:r>
    </w:p>
    <w:p w:rsidR="00192ED4" w:rsidRPr="00DA70C8" w:rsidRDefault="00192ED4" w:rsidP="00DA70C8">
      <w:pPr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2. Аудитор – це:</w:t>
      </w:r>
    </w:p>
    <w:p w:rsidR="00192ED4" w:rsidRPr="00DA70C8" w:rsidRDefault="00192ED4" w:rsidP="00DA70C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високваліфікований спеціаліст з ведення обліку, складання звітності, юридично підкований має право на здійснення аудиторської діяльності на договірній основі за результатами роботи зобовязаний надати висновок;</w:t>
      </w:r>
    </w:p>
    <w:p w:rsidR="00192ED4" w:rsidRPr="00DA70C8" w:rsidRDefault="00192ED4" w:rsidP="00DA70C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високваліфікований спеціаліст з ведення обліку, складання звітності;</w:t>
      </w:r>
    </w:p>
    <w:p w:rsidR="00192ED4" w:rsidRPr="00DA70C8" w:rsidRDefault="00192ED4" w:rsidP="00DA70C8">
      <w:pPr>
        <w:pStyle w:val="BodyTextInden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в) високваліфікований спеціаліст з ведення обліку, складання звітності, який має право відстоювати інтереси підприємства перед третіми особами.</w:t>
      </w:r>
    </w:p>
    <w:p w:rsidR="00192ED4" w:rsidRPr="00DA70C8" w:rsidRDefault="00192ED4" w:rsidP="00DA70C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3. Які існують методи планування:</w:t>
      </w:r>
    </w:p>
    <w:p w:rsidR="00192ED4" w:rsidRPr="00DA70C8" w:rsidRDefault="00192ED4" w:rsidP="00DA70C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формальний та інтуїтивний;</w:t>
      </w:r>
    </w:p>
    <w:p w:rsidR="00192ED4" w:rsidRPr="00DA70C8" w:rsidRDefault="00192ED4" w:rsidP="00DA70C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нормативний та інтуїтивний;</w:t>
      </w:r>
    </w:p>
    <w:p w:rsidR="00192ED4" w:rsidRPr="00DA70C8" w:rsidRDefault="00192ED4" w:rsidP="00DA70C8">
      <w:pPr>
        <w:ind w:firstLine="340"/>
        <w:jc w:val="both"/>
        <w:rPr>
          <w:lang w:val="uk-UA"/>
        </w:rPr>
      </w:pPr>
      <w:r w:rsidRPr="00DA70C8">
        <w:rPr>
          <w:lang w:val="uk-UA"/>
        </w:rPr>
        <w:t>в) документальний, нормативний та інтуїтивний.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4. Однією з найважливіших процедур аудиту є: 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оцінювання фінансової звітності;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первірка виплати заробітної плати;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перевірка власного капіталу.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5. Договір – це: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документ, який засвідчує факт досягнення домовленості між замовником і виконавцем про проведення аудиторської перевірки;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 xml:space="preserve">б) документ, який засвідчує факт досягнення певного результату переговорів та здійснення операцій між замовником та виконавцем; 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документ, який засвідчує виконання аудиторською фірмою певних обов</w:t>
      </w:r>
      <w:r w:rsidRPr="00DA70C8">
        <w:t>’</w:t>
      </w:r>
      <w:r w:rsidRPr="00DA70C8">
        <w:rPr>
          <w:lang w:val="uk-UA"/>
        </w:rPr>
        <w:t>язків перед замовником.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6. Мета діяльності аудиторської фірми – це: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забезпечення високого рівня кваліфікації персоналу аудиторської фірми;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забезпечення високого рівня послуг для досягнення максимальної ефективності праці;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забезпечення високого рівня систематизації аудиторських послуг для виходу на новий ринок праці.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>7. Завдання внутрішнього аудиту: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допомогти відповідним працівникам покращити ефективність їх роботи;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виявити порушення в роботі відповідних працівників та виправити їх;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допомогти керівникам установ краще організувати роботу в підрозділах.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spacing w:val="-20"/>
          <w:lang w:val="uk-UA"/>
        </w:rPr>
        <w:t>8.  П ри</w:t>
      </w:r>
      <w:r w:rsidRPr="00DA70C8">
        <w:rPr>
          <w:b/>
          <w:bCs/>
          <w:lang w:val="uk-UA"/>
        </w:rPr>
        <w:t xml:space="preserve"> проведенні аудиту в </w:t>
      </w:r>
      <w:r w:rsidRPr="00DA70C8">
        <w:rPr>
          <w:b/>
          <w:bCs/>
          <w:spacing w:val="-20"/>
          <w:lang w:val="uk-UA"/>
        </w:rPr>
        <w:t>умовах КОД</w:t>
      </w:r>
      <w:r w:rsidRPr="00DA70C8">
        <w:rPr>
          <w:b/>
          <w:bCs/>
          <w:lang w:val="uk-UA"/>
        </w:rPr>
        <w:t xml:space="preserve"> необхідно врахов</w:t>
      </w:r>
      <w:r w:rsidRPr="00DA70C8">
        <w:rPr>
          <w:b/>
          <w:bCs/>
          <w:spacing w:val="-20"/>
          <w:lang w:val="uk-UA"/>
        </w:rPr>
        <w:t>увати такі особливості: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рівень автоматизації завдань бухгалтерського обліку, наявність методів проведення аудиту на підприємстві, достовірність облікових даних, складність автоматизації системи бухгалтерського обліку контролю та аудиту;</w:t>
      </w:r>
    </w:p>
    <w:p w:rsidR="00192ED4" w:rsidRPr="00DA70C8" w:rsidRDefault="00192ED4" w:rsidP="00DA70C8">
      <w:pPr>
        <w:pStyle w:val="BodyTextIndent3"/>
        <w:rPr>
          <w:sz w:val="24"/>
          <w:szCs w:val="24"/>
        </w:rPr>
      </w:pPr>
      <w:r w:rsidRPr="00DA70C8">
        <w:rPr>
          <w:sz w:val="24"/>
          <w:szCs w:val="24"/>
        </w:rPr>
        <w:t>б) наявність відповідного програмного забезпечення, методів проведення аудиту на підприємстві, достовірність облікових даних, складність автоматизації системи бухгалтерського обліку контролю та аудиту;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 наявність нормативно – правового забезпечення та відповідного програмного забезпечення, наявність методів проведення аудиту, достовірність облікових даних, складність автоматизації системи обліку та інше.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A70C8">
        <w:rPr>
          <w:b/>
          <w:bCs/>
          <w:lang w:val="uk-UA"/>
        </w:rPr>
        <w:t xml:space="preserve">9. Метою аудиту установчих документів є 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а) підтвердження законних основ діяльності суб’єкта господарювання протягом усього періоду його діяльності від моменту реєстрації чи ліквідації чи реорганізації;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б) підтвердження законних основ діяльності суб’єкта господарювання протягом останніх п</w:t>
      </w:r>
      <w:r w:rsidRPr="00DA70C8">
        <w:t>’</w:t>
      </w:r>
      <w:r w:rsidRPr="00DA70C8">
        <w:rPr>
          <w:lang w:val="uk-UA"/>
        </w:rPr>
        <w:t>яти років господарської діяльності;</w:t>
      </w:r>
    </w:p>
    <w:p w:rsidR="00192ED4" w:rsidRPr="00DA70C8" w:rsidRDefault="00192ED4" w:rsidP="00DA70C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340"/>
        <w:jc w:val="both"/>
        <w:rPr>
          <w:lang w:val="uk-UA"/>
        </w:rPr>
      </w:pPr>
      <w:r w:rsidRPr="00DA70C8">
        <w:rPr>
          <w:lang w:val="uk-UA"/>
        </w:rPr>
        <w:t>в) підтвердження законних основ діяльності суб’єкта господарювання протягом усього періоду його діяльності до його остаточної ліквідації.</w:t>
      </w:r>
    </w:p>
    <w:p w:rsidR="00192ED4" w:rsidRPr="00DA70C8" w:rsidRDefault="00192ED4" w:rsidP="00DA70C8">
      <w:pPr>
        <w:pStyle w:val="BodyTex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10. За змістом інформаційне забезпечення аудиту поділяють на:</w:t>
      </w:r>
    </w:p>
    <w:p w:rsidR="00192ED4" w:rsidRPr="00DA70C8" w:rsidRDefault="00192ED4" w:rsidP="00DA70C8">
      <w:pPr>
        <w:ind w:firstLine="340"/>
        <w:jc w:val="both"/>
        <w:rPr>
          <w:lang w:val="uk-UA"/>
        </w:rPr>
      </w:pPr>
      <w:r w:rsidRPr="00DA70C8">
        <w:rPr>
          <w:lang w:val="uk-UA"/>
        </w:rPr>
        <w:t>а) технічне, організаційне, методологічне, практичне, договірне, фактографічне;</w:t>
      </w:r>
    </w:p>
    <w:p w:rsidR="00192ED4" w:rsidRPr="00DA70C8" w:rsidRDefault="00192ED4" w:rsidP="00DA70C8">
      <w:pPr>
        <w:ind w:firstLine="340"/>
        <w:jc w:val="both"/>
        <w:rPr>
          <w:lang w:val="uk-UA"/>
        </w:rPr>
      </w:pPr>
      <w:r w:rsidRPr="00DA70C8">
        <w:rPr>
          <w:lang w:val="uk-UA"/>
        </w:rPr>
        <w:t>б) законодавче, планове, нормативно – довідкове, договірне, технологічне, організаційно – управлінське, фактографічне;</w:t>
      </w:r>
    </w:p>
    <w:p w:rsidR="00192ED4" w:rsidRDefault="00192ED4" w:rsidP="00DA70C8">
      <w:pPr>
        <w:pStyle w:val="BodyTextIndent"/>
        <w:tabs>
          <w:tab w:val="clear" w:pos="7674"/>
        </w:tabs>
        <w:rPr>
          <w:sz w:val="24"/>
          <w:szCs w:val="24"/>
        </w:rPr>
      </w:pPr>
      <w:r w:rsidRPr="00DA70C8">
        <w:rPr>
          <w:sz w:val="24"/>
          <w:szCs w:val="24"/>
        </w:rPr>
        <w:t>в) технічне, організаційне, методологічне, договірне, технологічне, організаційно – управлінське, фактографічне.</w:t>
      </w:r>
    </w:p>
    <w:p w:rsidR="00192ED4" w:rsidRPr="00DA70C8" w:rsidRDefault="00192ED4" w:rsidP="00DA70C8">
      <w:pPr>
        <w:pStyle w:val="BodyTextIndent"/>
        <w:tabs>
          <w:tab w:val="clear" w:pos="7674"/>
        </w:tabs>
        <w:rPr>
          <w:b/>
          <w:sz w:val="24"/>
          <w:szCs w:val="24"/>
        </w:rPr>
      </w:pPr>
    </w:p>
    <w:p w:rsidR="00192ED4" w:rsidRDefault="00192ED4" w:rsidP="00DA70C8">
      <w:pPr>
        <w:pStyle w:val="Heading1"/>
        <w:rPr>
          <w:caps w:val="0"/>
          <w:sz w:val="24"/>
          <w:lang w:val="ru-RU"/>
        </w:rPr>
      </w:pPr>
      <w:r w:rsidRPr="00DA70C8">
        <w:rPr>
          <w:caps w:val="0"/>
          <w:sz w:val="24"/>
          <w:lang w:val="ru-RU"/>
        </w:rPr>
        <w:t xml:space="preserve">Практичне завдання </w:t>
      </w:r>
    </w:p>
    <w:p w:rsidR="00192ED4" w:rsidRPr="00410347" w:rsidRDefault="00192ED4" w:rsidP="00410347">
      <w:pPr>
        <w:rPr>
          <w:lang w:val="uk-UA"/>
        </w:rPr>
      </w:pPr>
    </w:p>
    <w:p w:rsidR="00192ED4" w:rsidRPr="00DA70C8" w:rsidRDefault="00192ED4" w:rsidP="00DA70C8">
      <w:pPr>
        <w:shd w:val="clear" w:color="auto" w:fill="FFFFFF"/>
        <w:ind w:firstLine="470"/>
        <w:jc w:val="both"/>
        <w:rPr>
          <w:lang w:val="uk-UA"/>
        </w:rPr>
      </w:pPr>
      <w:r w:rsidRPr="00DA70C8">
        <w:rPr>
          <w:color w:val="000000"/>
          <w:lang w:val="uk-UA"/>
        </w:rPr>
        <w:t xml:space="preserve">При аудиторській перевірці правильності відображення в обліку </w:t>
      </w:r>
      <w:r w:rsidRPr="00DA70C8">
        <w:rPr>
          <w:color w:val="000000"/>
          <w:spacing w:val="8"/>
          <w:lang w:val="uk-UA"/>
        </w:rPr>
        <w:t xml:space="preserve">операцій з основними фондами аудитори застосували метод </w:t>
      </w:r>
      <w:r w:rsidRPr="00DA70C8">
        <w:rPr>
          <w:color w:val="000000"/>
          <w:spacing w:val="3"/>
          <w:lang w:val="uk-UA"/>
        </w:rPr>
        <w:t xml:space="preserve">інвентаризації для підтвердження залишку основних засобів, що </w:t>
      </w:r>
      <w:r w:rsidRPr="00DA70C8">
        <w:rPr>
          <w:color w:val="000000"/>
          <w:spacing w:val="-1"/>
          <w:lang w:val="uk-UA"/>
        </w:rPr>
        <w:t>знаходяться в експлуатації.</w:t>
      </w:r>
      <w:r w:rsidRPr="00DA70C8">
        <w:rPr>
          <w:lang w:val="uk-UA"/>
        </w:rPr>
        <w:t xml:space="preserve"> </w:t>
      </w:r>
      <w:r w:rsidRPr="00DA70C8">
        <w:t>У результаті інвентаризації був виявлений наступний факт:</w:t>
      </w:r>
      <w:r w:rsidRPr="00DA70C8">
        <w:rPr>
          <w:spacing w:val="2"/>
        </w:rPr>
        <w:t xml:space="preserve"> у 2 кварталі на підприємстві відбулася крадіжка комп'ютера, </w:t>
      </w:r>
      <w:r w:rsidRPr="00DA70C8">
        <w:rPr>
          <w:spacing w:val="5"/>
        </w:rPr>
        <w:t xml:space="preserve">первісна вартість якого 10000 грн. Знос на момент крадіжки склав </w:t>
      </w:r>
      <w:r w:rsidRPr="00DA70C8">
        <w:rPr>
          <w:spacing w:val="-4"/>
        </w:rPr>
        <w:t>855 грн.</w:t>
      </w:r>
      <w:r w:rsidRPr="00DA70C8">
        <w:t xml:space="preserve"> Знайдена винна особа, що відшкодувала збиток у 3 кварталі.</w:t>
      </w:r>
      <w:r w:rsidRPr="00DA70C8">
        <w:rPr>
          <w:lang w:val="uk-UA"/>
        </w:rPr>
        <w:t xml:space="preserve"> </w:t>
      </w:r>
      <w:r w:rsidRPr="00DA70C8">
        <w:rPr>
          <w:i/>
          <w:iCs/>
        </w:rPr>
        <w:t xml:space="preserve">Якими проводками бухгалтерського обліку повинні </w:t>
      </w:r>
      <w:r w:rsidRPr="00DA70C8">
        <w:rPr>
          <w:i/>
          <w:iCs/>
          <w:spacing w:val="4"/>
        </w:rPr>
        <w:t xml:space="preserve">бути оформлені результати інвентаризації у яких документах вони </w:t>
      </w:r>
      <w:r w:rsidRPr="00DA70C8">
        <w:rPr>
          <w:i/>
          <w:iCs/>
          <w:spacing w:val="-5"/>
        </w:rPr>
        <w:t>будуть відбиті?</w:t>
      </w:r>
    </w:p>
    <w:p w:rsidR="00192ED4" w:rsidRDefault="00192ED4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Pr="00410347" w:rsidRDefault="00192ED4" w:rsidP="00410347">
      <w:pPr>
        <w:rPr>
          <w:lang w:val="uk-UA"/>
        </w:rPr>
      </w:pPr>
    </w:p>
    <w:p w:rsidR="00192ED4" w:rsidRDefault="00192ED4" w:rsidP="00410347">
      <w:pPr>
        <w:rPr>
          <w:lang w:val="uk-UA"/>
        </w:rPr>
      </w:pPr>
    </w:p>
    <w:p w:rsidR="00192ED4" w:rsidRDefault="00192ED4" w:rsidP="00410347">
      <w:pPr>
        <w:rPr>
          <w:lang w:val="uk-UA"/>
        </w:rPr>
      </w:pPr>
    </w:p>
    <w:p w:rsidR="00192ED4" w:rsidRDefault="00192ED4" w:rsidP="00410347">
      <w:pPr>
        <w:rPr>
          <w:lang w:val="uk-UA"/>
        </w:rPr>
      </w:pPr>
    </w:p>
    <w:p w:rsidR="00192ED4" w:rsidRDefault="00192ED4" w:rsidP="00410347">
      <w:pPr>
        <w:rPr>
          <w:lang w:val="uk-UA"/>
        </w:rPr>
      </w:pPr>
    </w:p>
    <w:p w:rsidR="00192ED4" w:rsidRDefault="00192ED4" w:rsidP="00410347">
      <w:pPr>
        <w:rPr>
          <w:lang w:val="uk-UA"/>
        </w:rPr>
      </w:pPr>
    </w:p>
    <w:p w:rsidR="00192ED4" w:rsidRDefault="00192ED4" w:rsidP="00410347">
      <w:pPr>
        <w:rPr>
          <w:lang w:val="uk-UA"/>
        </w:rPr>
      </w:pPr>
    </w:p>
    <w:p w:rsidR="00192ED4" w:rsidRDefault="00192ED4" w:rsidP="00410347">
      <w:pPr>
        <w:rPr>
          <w:lang w:val="uk-UA"/>
        </w:rPr>
      </w:pPr>
    </w:p>
    <w:p w:rsidR="00192ED4" w:rsidRDefault="00192ED4" w:rsidP="00410347">
      <w:pPr>
        <w:rPr>
          <w:lang w:val="uk-UA"/>
        </w:rPr>
      </w:pPr>
    </w:p>
    <w:p w:rsidR="00192ED4" w:rsidRDefault="00192ED4" w:rsidP="00410347">
      <w:pPr>
        <w:rPr>
          <w:lang w:val="uk-UA"/>
        </w:rPr>
      </w:pPr>
    </w:p>
    <w:p w:rsidR="00192ED4" w:rsidRDefault="00192ED4" w:rsidP="00410347">
      <w:pPr>
        <w:rPr>
          <w:lang w:val="uk-UA"/>
        </w:rPr>
      </w:pPr>
    </w:p>
    <w:p w:rsidR="00192ED4" w:rsidRDefault="00192ED4" w:rsidP="00410347">
      <w:pPr>
        <w:rPr>
          <w:lang w:val="uk-UA"/>
        </w:rPr>
      </w:pPr>
    </w:p>
    <w:p w:rsidR="00192ED4" w:rsidRDefault="00192ED4" w:rsidP="00410347">
      <w:pPr>
        <w:shd w:val="clear" w:color="auto" w:fill="FFFFFF"/>
        <w:jc w:val="both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>Зав. Кафедрою обліку та аудиту                                                                     проф.. В.В.Маліков</w:t>
      </w:r>
    </w:p>
    <w:p w:rsidR="00192ED4" w:rsidRDefault="00192ED4" w:rsidP="00410347">
      <w:pPr>
        <w:jc w:val="both"/>
        <w:rPr>
          <w:b/>
          <w:lang w:val="uk-UA"/>
        </w:rPr>
      </w:pPr>
      <w:r>
        <w:rPr>
          <w:color w:val="000000"/>
          <w:spacing w:val="-7"/>
          <w:lang w:val="uk-UA"/>
        </w:rPr>
        <w:t>Затверджено на засіданні кафедри                                   «__»_________________________протокол №____</w:t>
      </w:r>
    </w:p>
    <w:sectPr w:rsidR="00192ED4" w:rsidSect="00360A7E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D4" w:rsidRDefault="00192ED4" w:rsidP="00227760">
      <w:r>
        <w:separator/>
      </w:r>
    </w:p>
  </w:endnote>
  <w:endnote w:type="continuationSeparator" w:id="1">
    <w:p w:rsidR="00192ED4" w:rsidRDefault="00192ED4" w:rsidP="0022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D4" w:rsidRDefault="00192ED4">
    <w:pPr>
      <w:pStyle w:val="Footer"/>
    </w:pP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D4" w:rsidRDefault="00192ED4" w:rsidP="00227760">
      <w:r>
        <w:separator/>
      </w:r>
    </w:p>
  </w:footnote>
  <w:footnote w:type="continuationSeparator" w:id="1">
    <w:p w:rsidR="00192ED4" w:rsidRDefault="00192ED4" w:rsidP="00227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3CE"/>
    <w:multiLevelType w:val="hybridMultilevel"/>
    <w:tmpl w:val="FCBC6D72"/>
    <w:lvl w:ilvl="0" w:tplc="A462EC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40DF4"/>
    <w:multiLevelType w:val="hybridMultilevel"/>
    <w:tmpl w:val="6D18970C"/>
    <w:lvl w:ilvl="0" w:tplc="153ACD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67179F"/>
    <w:multiLevelType w:val="multilevel"/>
    <w:tmpl w:val="7C58E1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96A6261"/>
    <w:multiLevelType w:val="hybridMultilevel"/>
    <w:tmpl w:val="AA0E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AC3180"/>
    <w:multiLevelType w:val="hybridMultilevel"/>
    <w:tmpl w:val="A96E8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C3780"/>
    <w:multiLevelType w:val="hybridMultilevel"/>
    <w:tmpl w:val="603AE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9A0597"/>
    <w:multiLevelType w:val="hybridMultilevel"/>
    <w:tmpl w:val="37645148"/>
    <w:lvl w:ilvl="0" w:tplc="A462EC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C47E7F"/>
    <w:multiLevelType w:val="hybridMultilevel"/>
    <w:tmpl w:val="369A08A0"/>
    <w:lvl w:ilvl="0" w:tplc="A462EC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0B1C2E"/>
    <w:multiLevelType w:val="multilevel"/>
    <w:tmpl w:val="7C58E1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9045826"/>
    <w:multiLevelType w:val="hybridMultilevel"/>
    <w:tmpl w:val="F288CE18"/>
    <w:lvl w:ilvl="0" w:tplc="A462ECB6">
      <w:start w:val="1"/>
      <w:numFmt w:val="russianLower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10">
    <w:nsid w:val="1EC103FF"/>
    <w:multiLevelType w:val="multilevel"/>
    <w:tmpl w:val="7C58E1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253E7132"/>
    <w:multiLevelType w:val="hybridMultilevel"/>
    <w:tmpl w:val="CE1EDA94"/>
    <w:lvl w:ilvl="0" w:tplc="A462EC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EF4B87"/>
    <w:multiLevelType w:val="hybridMultilevel"/>
    <w:tmpl w:val="3B9C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1D0AE6"/>
    <w:multiLevelType w:val="hybridMultilevel"/>
    <w:tmpl w:val="7AFEF010"/>
    <w:lvl w:ilvl="0" w:tplc="A462ECB6">
      <w:start w:val="1"/>
      <w:numFmt w:val="russianLower"/>
      <w:lvlText w:val="%1)"/>
      <w:lvlJc w:val="left"/>
      <w:pPr>
        <w:tabs>
          <w:tab w:val="num" w:pos="863"/>
        </w:tabs>
        <w:ind w:left="8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  <w:rPr>
        <w:rFonts w:cs="Times New Roman"/>
      </w:rPr>
    </w:lvl>
  </w:abstractNum>
  <w:abstractNum w:abstractNumId="14">
    <w:nsid w:val="31610060"/>
    <w:multiLevelType w:val="hybridMultilevel"/>
    <w:tmpl w:val="20F2658A"/>
    <w:lvl w:ilvl="0" w:tplc="A462EC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A25E19"/>
    <w:multiLevelType w:val="singleLevel"/>
    <w:tmpl w:val="2D16F3B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32F3412A"/>
    <w:multiLevelType w:val="singleLevel"/>
    <w:tmpl w:val="535C4C42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7">
    <w:nsid w:val="33D05DE9"/>
    <w:multiLevelType w:val="hybridMultilevel"/>
    <w:tmpl w:val="913E8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715D07"/>
    <w:multiLevelType w:val="hybridMultilevel"/>
    <w:tmpl w:val="0F1CE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6BE3"/>
    <w:multiLevelType w:val="singleLevel"/>
    <w:tmpl w:val="67883AD8"/>
    <w:lvl w:ilvl="0">
      <w:start w:val="1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20">
    <w:nsid w:val="36C27F01"/>
    <w:multiLevelType w:val="singleLevel"/>
    <w:tmpl w:val="42644FD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373F37C4"/>
    <w:multiLevelType w:val="hybridMultilevel"/>
    <w:tmpl w:val="B39849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E57BFA"/>
    <w:multiLevelType w:val="hybridMultilevel"/>
    <w:tmpl w:val="0B9496F4"/>
    <w:lvl w:ilvl="0" w:tplc="A462EC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A4640D"/>
    <w:multiLevelType w:val="hybridMultilevel"/>
    <w:tmpl w:val="30B4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CD12B4"/>
    <w:multiLevelType w:val="hybridMultilevel"/>
    <w:tmpl w:val="BCC66920"/>
    <w:lvl w:ilvl="0" w:tplc="A462EC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BE45161"/>
    <w:multiLevelType w:val="hybridMultilevel"/>
    <w:tmpl w:val="9648C328"/>
    <w:lvl w:ilvl="0" w:tplc="A462ECB6">
      <w:start w:val="1"/>
      <w:numFmt w:val="russianLower"/>
      <w:lvlText w:val="%1)"/>
      <w:lvlJc w:val="left"/>
      <w:pPr>
        <w:tabs>
          <w:tab w:val="num" w:pos="863"/>
        </w:tabs>
        <w:ind w:left="8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  <w:rPr>
        <w:rFonts w:cs="Times New Roman"/>
      </w:rPr>
    </w:lvl>
  </w:abstractNum>
  <w:abstractNum w:abstractNumId="26">
    <w:nsid w:val="3D9133D9"/>
    <w:multiLevelType w:val="singleLevel"/>
    <w:tmpl w:val="44142F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>
    <w:nsid w:val="3DCE40BC"/>
    <w:multiLevelType w:val="hybridMultilevel"/>
    <w:tmpl w:val="BE88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3428A2"/>
    <w:multiLevelType w:val="hybridMultilevel"/>
    <w:tmpl w:val="2EE6A132"/>
    <w:lvl w:ilvl="0" w:tplc="A462EC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563778"/>
    <w:multiLevelType w:val="hybridMultilevel"/>
    <w:tmpl w:val="87B49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18303D"/>
    <w:multiLevelType w:val="multilevel"/>
    <w:tmpl w:val="7C58E1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4BBA61D9"/>
    <w:multiLevelType w:val="hybridMultilevel"/>
    <w:tmpl w:val="0AC0B05C"/>
    <w:lvl w:ilvl="0" w:tplc="A462ECB6">
      <w:start w:val="1"/>
      <w:numFmt w:val="russianLower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32">
    <w:nsid w:val="4BD3207B"/>
    <w:multiLevelType w:val="hybridMultilevel"/>
    <w:tmpl w:val="88162CC0"/>
    <w:lvl w:ilvl="0" w:tplc="A462ECB6">
      <w:start w:val="1"/>
      <w:numFmt w:val="russianLower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33">
    <w:nsid w:val="4EE55E68"/>
    <w:multiLevelType w:val="hybridMultilevel"/>
    <w:tmpl w:val="0014753E"/>
    <w:lvl w:ilvl="0" w:tplc="A462EC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2B419A0"/>
    <w:multiLevelType w:val="multilevel"/>
    <w:tmpl w:val="7C58E1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573D0092"/>
    <w:multiLevelType w:val="singleLevel"/>
    <w:tmpl w:val="E5EC3A4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>
    <w:nsid w:val="5CDF2EF5"/>
    <w:multiLevelType w:val="hybridMultilevel"/>
    <w:tmpl w:val="5BDEDF7C"/>
    <w:lvl w:ilvl="0" w:tplc="A462ECB6">
      <w:start w:val="1"/>
      <w:numFmt w:val="russianLower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7">
    <w:nsid w:val="5D1F2D56"/>
    <w:multiLevelType w:val="hybridMultilevel"/>
    <w:tmpl w:val="00343B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D6C54F5"/>
    <w:multiLevelType w:val="hybridMultilevel"/>
    <w:tmpl w:val="E698D72E"/>
    <w:lvl w:ilvl="0" w:tplc="A462ECB6">
      <w:start w:val="1"/>
      <w:numFmt w:val="russianLower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39">
    <w:nsid w:val="5E9C5604"/>
    <w:multiLevelType w:val="hybridMultilevel"/>
    <w:tmpl w:val="B0D204C2"/>
    <w:lvl w:ilvl="0" w:tplc="207ECD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0">
    <w:nsid w:val="66D12F62"/>
    <w:multiLevelType w:val="multilevel"/>
    <w:tmpl w:val="7C58E1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>
    <w:nsid w:val="6B5022BE"/>
    <w:multiLevelType w:val="hybridMultilevel"/>
    <w:tmpl w:val="B5C622DC"/>
    <w:lvl w:ilvl="0" w:tplc="C004DD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>
    <w:nsid w:val="6D261262"/>
    <w:multiLevelType w:val="hybridMultilevel"/>
    <w:tmpl w:val="E1D4029C"/>
    <w:lvl w:ilvl="0" w:tplc="A462ECB6">
      <w:start w:val="1"/>
      <w:numFmt w:val="russianLower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43">
    <w:nsid w:val="6ED5291A"/>
    <w:multiLevelType w:val="hybridMultilevel"/>
    <w:tmpl w:val="2DB021B6"/>
    <w:lvl w:ilvl="0" w:tplc="A462EC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2777E69"/>
    <w:multiLevelType w:val="multilevel"/>
    <w:tmpl w:val="2898D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79033F45"/>
    <w:multiLevelType w:val="hybridMultilevel"/>
    <w:tmpl w:val="5C76A8E8"/>
    <w:lvl w:ilvl="0" w:tplc="143C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7EDA4BF2"/>
    <w:multiLevelType w:val="multilevel"/>
    <w:tmpl w:val="7C58E1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5"/>
  </w:num>
  <w:num w:numId="5">
    <w:abstractNumId w:val="23"/>
  </w:num>
  <w:num w:numId="6">
    <w:abstractNumId w:val="29"/>
  </w:num>
  <w:num w:numId="7">
    <w:abstractNumId w:val="21"/>
  </w:num>
  <w:num w:numId="8">
    <w:abstractNumId w:val="27"/>
  </w:num>
  <w:num w:numId="9">
    <w:abstractNumId w:val="1"/>
  </w:num>
  <w:num w:numId="10">
    <w:abstractNumId w:val="16"/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1"/>
  </w:num>
  <w:num w:numId="13">
    <w:abstractNumId w:val="39"/>
  </w:num>
  <w:num w:numId="14">
    <w:abstractNumId w:val="17"/>
  </w:num>
  <w:num w:numId="15">
    <w:abstractNumId w:val="44"/>
  </w:num>
  <w:num w:numId="16">
    <w:abstractNumId w:val="46"/>
  </w:num>
  <w:num w:numId="17">
    <w:abstractNumId w:val="8"/>
  </w:num>
  <w:num w:numId="18">
    <w:abstractNumId w:val="34"/>
  </w:num>
  <w:num w:numId="19">
    <w:abstractNumId w:val="2"/>
  </w:num>
  <w:num w:numId="20">
    <w:abstractNumId w:val="30"/>
  </w:num>
  <w:num w:numId="21">
    <w:abstractNumId w:val="10"/>
  </w:num>
  <w:num w:numId="22">
    <w:abstractNumId w:val="40"/>
  </w:num>
  <w:num w:numId="23">
    <w:abstractNumId w:val="37"/>
  </w:num>
  <w:num w:numId="24">
    <w:abstractNumId w:val="15"/>
  </w:num>
  <w:num w:numId="25">
    <w:abstractNumId w:val="35"/>
  </w:num>
  <w:num w:numId="26">
    <w:abstractNumId w:val="26"/>
  </w:num>
  <w:num w:numId="27">
    <w:abstractNumId w:val="26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9"/>
  </w:num>
  <w:num w:numId="29">
    <w:abstractNumId w:val="19"/>
    <w:lvlOverride w:ilvl="0">
      <w:lvl w:ilvl="0">
        <w:start w:val="1"/>
        <w:numFmt w:val="decimal"/>
        <w:lvlText w:val="%1)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43"/>
  </w:num>
  <w:num w:numId="32">
    <w:abstractNumId w:val="25"/>
  </w:num>
  <w:num w:numId="33">
    <w:abstractNumId w:val="0"/>
  </w:num>
  <w:num w:numId="34">
    <w:abstractNumId w:val="36"/>
  </w:num>
  <w:num w:numId="35">
    <w:abstractNumId w:val="38"/>
  </w:num>
  <w:num w:numId="36">
    <w:abstractNumId w:val="22"/>
  </w:num>
  <w:num w:numId="37">
    <w:abstractNumId w:val="28"/>
  </w:num>
  <w:num w:numId="38">
    <w:abstractNumId w:val="13"/>
  </w:num>
  <w:num w:numId="39">
    <w:abstractNumId w:val="7"/>
  </w:num>
  <w:num w:numId="40">
    <w:abstractNumId w:val="6"/>
  </w:num>
  <w:num w:numId="41">
    <w:abstractNumId w:val="33"/>
  </w:num>
  <w:num w:numId="42">
    <w:abstractNumId w:val="32"/>
  </w:num>
  <w:num w:numId="43">
    <w:abstractNumId w:val="31"/>
  </w:num>
  <w:num w:numId="44">
    <w:abstractNumId w:val="11"/>
  </w:num>
  <w:num w:numId="45">
    <w:abstractNumId w:val="9"/>
  </w:num>
  <w:num w:numId="46">
    <w:abstractNumId w:val="42"/>
  </w:num>
  <w:num w:numId="47">
    <w:abstractNumId w:val="14"/>
  </w:num>
  <w:num w:numId="48">
    <w:abstractNumId w:val="18"/>
  </w:num>
  <w:num w:numId="49">
    <w:abstractNumId w:val="20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068"/>
    <w:rsid w:val="00024892"/>
    <w:rsid w:val="000552C1"/>
    <w:rsid w:val="00143D85"/>
    <w:rsid w:val="00192ED4"/>
    <w:rsid w:val="00227760"/>
    <w:rsid w:val="002B1ECB"/>
    <w:rsid w:val="002B3377"/>
    <w:rsid w:val="00360A7E"/>
    <w:rsid w:val="003E2757"/>
    <w:rsid w:val="00405261"/>
    <w:rsid w:val="00410347"/>
    <w:rsid w:val="004571F0"/>
    <w:rsid w:val="004B58E2"/>
    <w:rsid w:val="004F2221"/>
    <w:rsid w:val="0053529A"/>
    <w:rsid w:val="00547AA6"/>
    <w:rsid w:val="00591341"/>
    <w:rsid w:val="005B06A5"/>
    <w:rsid w:val="006006CA"/>
    <w:rsid w:val="00615B31"/>
    <w:rsid w:val="007B3F18"/>
    <w:rsid w:val="00830125"/>
    <w:rsid w:val="00855FD9"/>
    <w:rsid w:val="00A62068"/>
    <w:rsid w:val="00AA0B9D"/>
    <w:rsid w:val="00B02C49"/>
    <w:rsid w:val="00B3374D"/>
    <w:rsid w:val="00BA1E7E"/>
    <w:rsid w:val="00BC01EE"/>
    <w:rsid w:val="00BD5CE4"/>
    <w:rsid w:val="00D1452E"/>
    <w:rsid w:val="00D202D0"/>
    <w:rsid w:val="00D334D4"/>
    <w:rsid w:val="00D60298"/>
    <w:rsid w:val="00DA70C8"/>
    <w:rsid w:val="00DD2187"/>
    <w:rsid w:val="00E276C2"/>
    <w:rsid w:val="00FD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06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068"/>
    <w:pPr>
      <w:keepNext/>
      <w:jc w:val="center"/>
      <w:outlineLvl w:val="0"/>
    </w:pPr>
    <w:rPr>
      <w:b/>
      <w:bCs/>
      <w:caps/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068"/>
    <w:pPr>
      <w:keepNext/>
      <w:widowControl w:val="0"/>
      <w:shd w:val="clear" w:color="auto" w:fill="FFFFFF"/>
      <w:autoSpaceDE w:val="0"/>
      <w:autoSpaceDN w:val="0"/>
      <w:adjustRightInd w:val="0"/>
      <w:ind w:left="283"/>
      <w:outlineLvl w:val="1"/>
    </w:pPr>
    <w:rPr>
      <w:b/>
      <w:bCs/>
      <w:color w:val="000000"/>
      <w:spacing w:val="-2"/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068"/>
    <w:pPr>
      <w:keepNext/>
      <w:shd w:val="clear" w:color="auto" w:fill="FFFFFF"/>
      <w:spacing w:line="228" w:lineRule="auto"/>
      <w:ind w:firstLine="709"/>
      <w:jc w:val="both"/>
      <w:outlineLvl w:val="2"/>
    </w:pPr>
    <w:rPr>
      <w:b/>
      <w:noProof/>
      <w:color w:val="000000"/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068"/>
    <w:pPr>
      <w:keepNext/>
      <w:tabs>
        <w:tab w:val="left" w:pos="540"/>
      </w:tabs>
      <w:ind w:firstLine="3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20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2068"/>
    <w:pPr>
      <w:keepNext/>
      <w:shd w:val="clear" w:color="auto" w:fill="FFFFFF"/>
      <w:ind w:firstLine="23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20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620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20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068"/>
    <w:rPr>
      <w:rFonts w:ascii="Times New Roman" w:hAnsi="Times New Roman" w:cs="Times New Roman"/>
      <w:b/>
      <w:bCs/>
      <w:cap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2068"/>
    <w:rPr>
      <w:rFonts w:ascii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62068"/>
    <w:rPr>
      <w:rFonts w:ascii="Times New Roman" w:hAnsi="Times New Roman" w:cs="Times New Roman"/>
      <w:b/>
      <w:noProof/>
      <w:color w:val="000000"/>
      <w:sz w:val="24"/>
      <w:szCs w:val="24"/>
      <w:shd w:val="clear" w:color="auto" w:fill="FFFFFF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620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206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62068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620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6206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62068"/>
    <w:rPr>
      <w:rFonts w:ascii="Arial" w:hAnsi="Arial" w:cs="Arial"/>
      <w:lang w:eastAsia="ru-RU"/>
    </w:rPr>
  </w:style>
  <w:style w:type="paragraph" w:styleId="BodyText2">
    <w:name w:val="Body Text 2"/>
    <w:basedOn w:val="Normal"/>
    <w:link w:val="BodyText2Char"/>
    <w:uiPriority w:val="99"/>
    <w:rsid w:val="00A62068"/>
    <w:pPr>
      <w:shd w:val="clear" w:color="auto" w:fill="FFFFFF"/>
      <w:jc w:val="both"/>
    </w:pPr>
    <w:rPr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2068"/>
    <w:rPr>
      <w:rFonts w:ascii="Times New Roman" w:hAnsi="Times New Roman" w:cs="Times New Roman"/>
      <w:snapToGrid w:val="0"/>
      <w:color w:val="000000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A62068"/>
    <w:pPr>
      <w:shd w:val="clear" w:color="auto" w:fill="FFFFFF"/>
      <w:ind w:firstLine="709"/>
      <w:jc w:val="center"/>
    </w:pPr>
    <w:rPr>
      <w:b/>
      <w:bCs/>
      <w:noProof/>
      <w:color w:val="000000"/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A62068"/>
    <w:rPr>
      <w:rFonts w:ascii="Times New Roman" w:hAnsi="Times New Roman" w:cs="Times New Roman"/>
      <w:b/>
      <w:bCs/>
      <w:noProof/>
      <w:color w:val="000000"/>
      <w:sz w:val="24"/>
      <w:szCs w:val="24"/>
      <w:shd w:val="clear" w:color="auto" w:fill="FFFFFF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62068"/>
    <w:pPr>
      <w:shd w:val="clear" w:color="auto" w:fill="FFFFFF"/>
    </w:pPr>
    <w:rPr>
      <w:color w:val="00000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62068"/>
    <w:rPr>
      <w:rFonts w:ascii="Times New Roman" w:hAnsi="Times New Roman" w:cs="Times New Roman"/>
      <w:snapToGrid w:val="0"/>
      <w:color w:val="000000"/>
      <w:sz w:val="20"/>
      <w:szCs w:val="20"/>
      <w:shd w:val="clear" w:color="auto" w:fill="FFFFFF"/>
      <w:lang w:eastAsia="ru-RU"/>
    </w:rPr>
  </w:style>
  <w:style w:type="paragraph" w:styleId="BodyText">
    <w:name w:val="Body Text"/>
    <w:basedOn w:val="Normal"/>
    <w:link w:val="BodyTextChar"/>
    <w:uiPriority w:val="99"/>
    <w:rsid w:val="00A62068"/>
    <w:pPr>
      <w:tabs>
        <w:tab w:val="left" w:pos="7674"/>
      </w:tabs>
      <w:jc w:val="both"/>
    </w:pPr>
    <w:rPr>
      <w:b/>
      <w:bCs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2068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A62068"/>
    <w:pPr>
      <w:tabs>
        <w:tab w:val="left" w:pos="7674"/>
      </w:tabs>
      <w:ind w:firstLine="340"/>
      <w:jc w:val="both"/>
    </w:pPr>
    <w:rPr>
      <w:sz w:val="28"/>
      <w:szCs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2068"/>
    <w:rPr>
      <w:rFonts w:ascii="Times New Roman" w:hAnsi="Times New Roman"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A62068"/>
    <w:pPr>
      <w:ind w:left="360"/>
      <w:jc w:val="both"/>
    </w:pPr>
    <w:rPr>
      <w:sz w:val="28"/>
      <w:szCs w:val="28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2068"/>
    <w:rPr>
      <w:rFonts w:ascii="Times New Roman" w:hAnsi="Times New Roman" w:cs="Times New Roman"/>
      <w:sz w:val="28"/>
      <w:szCs w:val="28"/>
      <w:lang w:val="uk-UA" w:eastAsia="ru-RU"/>
    </w:rPr>
  </w:style>
  <w:style w:type="paragraph" w:styleId="Subtitle">
    <w:name w:val="Subtitle"/>
    <w:basedOn w:val="Normal"/>
    <w:link w:val="SubtitleChar"/>
    <w:uiPriority w:val="99"/>
    <w:qFormat/>
    <w:rsid w:val="00A62068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2068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A62068"/>
    <w:pPr>
      <w:widowControl w:val="0"/>
      <w:shd w:val="clear" w:color="auto" w:fill="FFFFFF"/>
      <w:tabs>
        <w:tab w:val="left" w:pos="566"/>
      </w:tabs>
      <w:autoSpaceDE w:val="0"/>
      <w:autoSpaceDN w:val="0"/>
      <w:adjustRightInd w:val="0"/>
      <w:ind w:firstLine="340"/>
      <w:jc w:val="both"/>
    </w:pPr>
    <w:rPr>
      <w:sz w:val="28"/>
      <w:szCs w:val="28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62068"/>
    <w:rPr>
      <w:rFonts w:ascii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BlockText">
    <w:name w:val="Block Text"/>
    <w:basedOn w:val="Normal"/>
    <w:uiPriority w:val="99"/>
    <w:rsid w:val="00A62068"/>
    <w:pPr>
      <w:shd w:val="clear" w:color="auto" w:fill="FFFFFF"/>
      <w:ind w:left="5" w:right="24" w:firstLine="480"/>
      <w:jc w:val="both"/>
    </w:pPr>
    <w:rPr>
      <w:i/>
      <w:iCs/>
      <w:color w:val="000000"/>
      <w:spacing w:val="-1"/>
      <w:sz w:val="28"/>
      <w:szCs w:val="19"/>
      <w:lang w:val="uk-UA"/>
    </w:rPr>
  </w:style>
  <w:style w:type="paragraph" w:styleId="Header">
    <w:name w:val="header"/>
    <w:basedOn w:val="Normal"/>
    <w:link w:val="HeaderChar"/>
    <w:uiPriority w:val="99"/>
    <w:semiHidden/>
    <w:rsid w:val="002277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776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277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776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50</Pages>
  <Words>12734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user2</cp:lastModifiedBy>
  <cp:revision>20</cp:revision>
  <dcterms:created xsi:type="dcterms:W3CDTF">2010-03-14T11:11:00Z</dcterms:created>
  <dcterms:modified xsi:type="dcterms:W3CDTF">2015-04-28T07:04:00Z</dcterms:modified>
</cp:coreProperties>
</file>